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E7" w:rsidRPr="003C7B6E" w:rsidRDefault="003C7B6E" w:rsidP="00627D26">
      <w:pPr>
        <w:pStyle w:val="H1"/>
        <w:rPr>
          <w:rFonts w:cs="Arial"/>
          <w:lang w:val="es-ES"/>
        </w:rPr>
      </w:pPr>
      <w:r w:rsidRPr="003C7B6E">
        <w:rPr>
          <w:rFonts w:cs="Arial"/>
          <w:lang w:val="es-ES"/>
        </w:rPr>
        <w:t>Planifi</w:t>
      </w:r>
      <w:r>
        <w:rPr>
          <w:rFonts w:cs="Arial"/>
          <w:lang w:val="es-ES"/>
        </w:rPr>
        <w:t>c</w:t>
      </w:r>
      <w:r w:rsidRPr="003C7B6E">
        <w:rPr>
          <w:rFonts w:cs="Arial"/>
          <w:lang w:val="es-ES"/>
        </w:rPr>
        <w:t xml:space="preserve">ación de la recogida de </w:t>
      </w:r>
      <w:r>
        <w:rPr>
          <w:rFonts w:cs="Arial"/>
          <w:lang w:val="es-ES"/>
        </w:rPr>
        <w:t>información</w:t>
      </w:r>
    </w:p>
    <w:p w:rsidR="00A31A66" w:rsidRPr="003C7B6E" w:rsidRDefault="003C7B6E" w:rsidP="007D5669">
      <w:pPr>
        <w:spacing w:before="480"/>
        <w:rPr>
          <w:rFonts w:cs="Arial"/>
          <w:lang w:val="es-ES"/>
        </w:rPr>
      </w:pPr>
      <w:r w:rsidRPr="003C7B6E">
        <w:rPr>
          <w:rFonts w:cs="Arial"/>
          <w:lang w:val="es-ES"/>
        </w:rPr>
        <w:t xml:space="preserve">Existen tres tipos de fuentes de información secundaria: </w:t>
      </w:r>
    </w:p>
    <w:p w:rsidR="003A23E1" w:rsidRPr="003A23E1" w:rsidRDefault="003A23E1" w:rsidP="003A23E1">
      <w:pPr>
        <w:pStyle w:val="Bullet2"/>
        <w:rPr>
          <w:bCs/>
          <w:lang w:val="es-ES"/>
        </w:rPr>
      </w:pPr>
      <w:r w:rsidRPr="003A23E1">
        <w:rPr>
          <w:b/>
          <w:bCs/>
          <w:lang w:val="es-ES"/>
        </w:rPr>
        <w:t xml:space="preserve">Pre-choque: </w:t>
      </w:r>
      <w:r w:rsidRPr="003A23E1">
        <w:rPr>
          <w:bCs/>
          <w:lang w:val="es-ES"/>
        </w:rPr>
        <w:t xml:space="preserve">las organizaciones gubernamentales y no gubernamentales a menudo recopilan datos para apoyar su trabajo antes de los choques. Estos datos de línea de base pueden ser usados para identificar problemas, vulnerabilidades y riesgos que ya existían antes del desastre. </w:t>
      </w:r>
    </w:p>
    <w:p w:rsidR="00A31A66" w:rsidRPr="003A23E1" w:rsidRDefault="00A31A66" w:rsidP="006928B0">
      <w:pPr>
        <w:pStyle w:val="Bullet2"/>
        <w:ind w:left="714" w:hanging="357"/>
        <w:rPr>
          <w:b/>
          <w:bCs/>
          <w:lang w:val="es-ES"/>
        </w:rPr>
      </w:pPr>
      <w:r w:rsidRPr="003A23E1">
        <w:rPr>
          <w:b/>
          <w:bCs/>
          <w:lang w:val="es-ES"/>
        </w:rPr>
        <w:t>Post-</w:t>
      </w:r>
      <w:r w:rsidR="003C7B6E" w:rsidRPr="003A23E1">
        <w:rPr>
          <w:b/>
          <w:bCs/>
          <w:lang w:val="es-ES"/>
        </w:rPr>
        <w:t>choque</w:t>
      </w:r>
      <w:r w:rsidRPr="003A23E1">
        <w:rPr>
          <w:b/>
          <w:lang w:val="es-ES"/>
        </w:rPr>
        <w:t>:</w:t>
      </w:r>
      <w:r w:rsidR="003A23E1" w:rsidRPr="003A23E1">
        <w:rPr>
          <w:b/>
          <w:lang w:val="es-ES"/>
        </w:rPr>
        <w:t xml:space="preserve"> </w:t>
      </w:r>
      <w:r w:rsidR="003A23E1" w:rsidRPr="003A23E1">
        <w:rPr>
          <w:lang w:val="es-ES"/>
        </w:rPr>
        <w:t>cuando el desastre ocurre, las mismas organizaciones empezarán a recolectar datos relativos al desastre. Aunque estos datos a menudo no son muy precisos, pueden resultar de utilidad cuando se comparan con datos previos al desastre</w:t>
      </w:r>
      <w:r w:rsidR="003A23E1">
        <w:rPr>
          <w:lang w:val="es-ES"/>
        </w:rPr>
        <w:t xml:space="preserve">, ya que permiten </w:t>
      </w:r>
      <w:r w:rsidR="003A23E1" w:rsidRPr="003A23E1">
        <w:rPr>
          <w:lang w:val="es-ES"/>
        </w:rPr>
        <w:t>evaluar el impacto del desastre.</w:t>
      </w:r>
      <w:r w:rsidR="003A23E1">
        <w:rPr>
          <w:lang w:val="es-ES"/>
        </w:rPr>
        <w:t xml:space="preserve"> </w:t>
      </w:r>
    </w:p>
    <w:p w:rsidR="00A31A66" w:rsidRPr="00357D6A" w:rsidRDefault="003C7B6E" w:rsidP="006928B0">
      <w:pPr>
        <w:pStyle w:val="Bullet2"/>
        <w:ind w:left="714" w:hanging="357"/>
        <w:rPr>
          <w:lang w:val="es-ES"/>
        </w:rPr>
      </w:pPr>
      <w:r w:rsidRPr="00357D6A">
        <w:rPr>
          <w:b/>
          <w:bCs/>
          <w:lang w:val="es-ES"/>
        </w:rPr>
        <w:t>Aprendizaje institucional</w:t>
      </w:r>
      <w:r w:rsidR="00A31A66" w:rsidRPr="00357D6A">
        <w:rPr>
          <w:b/>
          <w:lang w:val="es-ES"/>
        </w:rPr>
        <w:t>:</w:t>
      </w:r>
      <w:r w:rsidR="00A31A66" w:rsidRPr="00357D6A">
        <w:rPr>
          <w:lang w:val="es-ES"/>
        </w:rPr>
        <w:t xml:space="preserve"> m</w:t>
      </w:r>
      <w:r w:rsidR="003A23E1" w:rsidRPr="00357D6A">
        <w:rPr>
          <w:lang w:val="es-ES"/>
        </w:rPr>
        <w:t>uchas o</w:t>
      </w:r>
      <w:r w:rsidR="00A31A66" w:rsidRPr="00357D6A">
        <w:rPr>
          <w:lang w:val="es-ES"/>
        </w:rPr>
        <w:t>rganiza</w:t>
      </w:r>
      <w:r w:rsidR="003A23E1" w:rsidRPr="00357D6A">
        <w:rPr>
          <w:lang w:val="es-ES"/>
        </w:rPr>
        <w:t xml:space="preserve">ciones </w:t>
      </w:r>
      <w:r w:rsidR="00A31A66" w:rsidRPr="00357D6A">
        <w:rPr>
          <w:lang w:val="es-ES"/>
        </w:rPr>
        <w:t>(inclu</w:t>
      </w:r>
      <w:r w:rsidR="003A23E1" w:rsidRPr="00357D6A">
        <w:rPr>
          <w:lang w:val="es-ES"/>
        </w:rPr>
        <w:t xml:space="preserve">yendo la tuya) </w:t>
      </w:r>
      <w:r w:rsidR="00357D6A" w:rsidRPr="00357D6A">
        <w:rPr>
          <w:lang w:val="es-ES"/>
        </w:rPr>
        <w:t>habrán realizado evaluaciones, lecciones aprendidas, y otros ejercicios de aprendizaje como parte de su trabajo. Estos documentos pueden ser valiosas fuentes de información, y</w:t>
      </w:r>
      <w:r w:rsidR="00357D6A">
        <w:rPr>
          <w:lang w:val="es-ES"/>
        </w:rPr>
        <w:t>,</w:t>
      </w:r>
      <w:r w:rsidR="00357D6A" w:rsidRPr="00357D6A">
        <w:rPr>
          <w:lang w:val="es-ES"/>
        </w:rPr>
        <w:t xml:space="preserve"> además, pueden proporcionarte consejos y lecciones útiles a la </w:t>
      </w:r>
      <w:r w:rsidR="00357D6A">
        <w:rPr>
          <w:lang w:val="es-ES"/>
        </w:rPr>
        <w:t xml:space="preserve">hora de realizar la evaluación, incluyendo los errores y asunciones que se deben evitar. </w:t>
      </w:r>
    </w:p>
    <w:p w:rsidR="00A31A66" w:rsidRPr="00357D6A" w:rsidRDefault="00357D6A" w:rsidP="003455B8">
      <w:pPr>
        <w:spacing w:before="240"/>
        <w:rPr>
          <w:rFonts w:cs="Arial"/>
          <w:lang w:val="es-ES"/>
        </w:rPr>
      </w:pPr>
      <w:r w:rsidRPr="00357D6A">
        <w:rPr>
          <w:rFonts w:cs="Arial"/>
          <w:lang w:val="es-ES"/>
        </w:rPr>
        <w:t xml:space="preserve">Esta herramienta está dividida en nueve secciones: 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1: </w:t>
      </w:r>
      <w:r w:rsidR="005F19E8" w:rsidRPr="005F19E8">
        <w:rPr>
          <w:rFonts w:cs="Arial"/>
          <w:lang w:val="es-ES"/>
        </w:rPr>
        <w:t>Fuentes de información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2: </w:t>
      </w:r>
      <w:r w:rsidR="005F19E8" w:rsidRPr="005F19E8">
        <w:rPr>
          <w:rFonts w:cs="Arial"/>
          <w:lang w:val="es-ES"/>
        </w:rPr>
        <w:t xml:space="preserve">Fuentes de </w:t>
      </w:r>
      <w:r w:rsidR="005F19E8">
        <w:rPr>
          <w:rFonts w:cs="Arial"/>
          <w:lang w:val="es-ES"/>
        </w:rPr>
        <w:t>información primaria y secundaria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3: Post-</w:t>
      </w:r>
      <w:r w:rsidR="005F19E8" w:rsidRPr="005F19E8">
        <w:rPr>
          <w:rFonts w:cs="Arial"/>
          <w:lang w:val="es-ES"/>
        </w:rPr>
        <w:t>choque, cobertura de la evaluación de necesi</w:t>
      </w:r>
      <w:r w:rsidR="005F19E8">
        <w:rPr>
          <w:rFonts w:cs="Arial"/>
          <w:lang w:val="es-ES"/>
        </w:rPr>
        <w:t xml:space="preserve">dades e información sobre el contexto 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4: </w:t>
      </w:r>
      <w:r w:rsidR="005F19E8" w:rsidRPr="005F19E8">
        <w:rPr>
          <w:rFonts w:cs="Arial"/>
          <w:lang w:val="es-ES"/>
        </w:rPr>
        <w:t>I</w:t>
      </w:r>
      <w:r w:rsidR="00A31A66" w:rsidRPr="005F19E8">
        <w:rPr>
          <w:rFonts w:cs="Arial"/>
          <w:lang w:val="es-ES"/>
        </w:rPr>
        <w:t>mpact</w:t>
      </w:r>
      <w:r w:rsidR="00992D4D">
        <w:rPr>
          <w:rFonts w:cs="Arial"/>
          <w:lang w:val="es-ES"/>
        </w:rPr>
        <w:t>o del choque</w:t>
      </w:r>
      <w:r w:rsidR="005F19E8" w:rsidRPr="005F19E8">
        <w:rPr>
          <w:rFonts w:cs="Arial"/>
          <w:lang w:val="es-ES"/>
        </w:rPr>
        <w:t xml:space="preserve"> en las necesidades de la poblaci</w:t>
      </w:r>
      <w:r w:rsidR="005F19E8">
        <w:rPr>
          <w:rFonts w:cs="Arial"/>
          <w:lang w:val="es-ES"/>
        </w:rPr>
        <w:t xml:space="preserve">ón 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5: </w:t>
      </w:r>
      <w:r w:rsidR="005F19E8" w:rsidRPr="005F19E8">
        <w:rPr>
          <w:rFonts w:cs="Arial"/>
          <w:lang w:val="es-ES"/>
        </w:rPr>
        <w:t xml:space="preserve">Impacto del choque en las comunidades que no han sido directamente afectadas 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6: </w:t>
      </w:r>
      <w:r w:rsidR="005F19E8" w:rsidRPr="005F19E8">
        <w:rPr>
          <w:rFonts w:cs="Arial"/>
          <w:lang w:val="es-ES"/>
        </w:rPr>
        <w:t>Impacto del choque en los mercados y en los servicios</w:t>
      </w:r>
      <w:r w:rsidR="00A31A66" w:rsidRPr="005F19E8">
        <w:rPr>
          <w:rFonts w:cs="Arial"/>
          <w:lang w:val="es-ES"/>
        </w:rPr>
        <w:t xml:space="preserve"> 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7: </w:t>
      </w:r>
      <w:r w:rsidR="005F19E8" w:rsidRPr="005F19E8">
        <w:rPr>
          <w:rFonts w:cs="Arial"/>
          <w:lang w:val="es-ES"/>
        </w:rPr>
        <w:t xml:space="preserve">Impacto del choque en los recursos y servicios del gobierno </w:t>
      </w:r>
      <w:r w:rsidR="00A31A66" w:rsidRPr="005F19E8">
        <w:rPr>
          <w:rFonts w:cs="Arial"/>
          <w:lang w:val="es-ES"/>
        </w:rPr>
        <w:t xml:space="preserve"> </w:t>
      </w:r>
    </w:p>
    <w:p w:rsidR="00A31A66" w:rsidRPr="005F19E8" w:rsidRDefault="00357D6A" w:rsidP="006928B0">
      <w:pPr>
        <w:pStyle w:val="NormalBold"/>
        <w:spacing w:before="240"/>
        <w:rPr>
          <w:rFonts w:cs="Arial"/>
          <w:lang w:val="es-ES"/>
        </w:rPr>
      </w:pPr>
      <w:r w:rsidRPr="005F19E8">
        <w:rPr>
          <w:rFonts w:cs="Arial"/>
          <w:lang w:val="es-ES"/>
        </w:rPr>
        <w:t>Sección</w:t>
      </w:r>
      <w:r w:rsidR="00A31A66" w:rsidRPr="005F19E8">
        <w:rPr>
          <w:rFonts w:cs="Arial"/>
          <w:lang w:val="es-ES"/>
        </w:rPr>
        <w:t xml:space="preserve"> 8: Conclusion</w:t>
      </w:r>
      <w:r w:rsidR="005F19E8" w:rsidRPr="005F19E8">
        <w:rPr>
          <w:rFonts w:cs="Arial"/>
          <w:lang w:val="es-ES"/>
        </w:rPr>
        <w:t>es</w:t>
      </w:r>
    </w:p>
    <w:p w:rsidR="00A31A66" w:rsidRPr="000F5D90" w:rsidRDefault="00357D6A" w:rsidP="005F68CB">
      <w:pPr>
        <w:pStyle w:val="NormalBold"/>
        <w:spacing w:before="240"/>
        <w:rPr>
          <w:rFonts w:cs="Arial"/>
          <w:lang w:val="es-ES"/>
        </w:rPr>
      </w:pPr>
      <w:r w:rsidRPr="000F5D90">
        <w:rPr>
          <w:rFonts w:cs="Arial"/>
          <w:lang w:val="es-ES"/>
        </w:rPr>
        <w:t>Sección</w:t>
      </w:r>
      <w:r w:rsidR="005F19E8" w:rsidRPr="000F5D90">
        <w:rPr>
          <w:rFonts w:cs="Arial"/>
          <w:lang w:val="es-ES"/>
        </w:rPr>
        <w:t xml:space="preserve"> 9: Posibles </w:t>
      </w:r>
      <w:r w:rsidR="00A31A66" w:rsidRPr="000F5D90">
        <w:rPr>
          <w:rFonts w:cs="Arial"/>
          <w:lang w:val="es-ES"/>
        </w:rPr>
        <w:t>informant</w:t>
      </w:r>
      <w:r w:rsidR="005F19E8" w:rsidRPr="000F5D90">
        <w:rPr>
          <w:rFonts w:cs="Arial"/>
          <w:lang w:val="es-ES"/>
        </w:rPr>
        <w:t>e</w:t>
      </w:r>
      <w:r w:rsidR="00A31A66" w:rsidRPr="000F5D90">
        <w:rPr>
          <w:rFonts w:cs="Arial"/>
          <w:lang w:val="es-ES"/>
        </w:rPr>
        <w:t>s</w:t>
      </w:r>
      <w:r w:rsidR="005F19E8" w:rsidRPr="000F5D90">
        <w:rPr>
          <w:rFonts w:cs="Arial"/>
          <w:lang w:val="es-ES"/>
        </w:rPr>
        <w:t xml:space="preserve"> clave</w:t>
      </w:r>
    </w:p>
    <w:p w:rsidR="00A31A66" w:rsidRPr="008C4F83" w:rsidRDefault="00781BC6" w:rsidP="00DB7F14">
      <w:pPr>
        <w:spacing w:before="240"/>
        <w:rPr>
          <w:rFonts w:cs="Arial"/>
          <w:lang w:val="es-ES"/>
        </w:rPr>
      </w:pPr>
      <w:r w:rsidRPr="000F5D90">
        <w:rPr>
          <w:rFonts w:cs="Arial"/>
          <w:lang w:val="es-ES"/>
        </w:rPr>
        <w:t xml:space="preserve">Con relación a la información disponible en la información primaria y secundaria, </w:t>
      </w:r>
      <w:r w:rsidR="000F5D90" w:rsidRPr="000F5D90">
        <w:rPr>
          <w:rFonts w:cs="Arial"/>
          <w:lang w:val="es-ES"/>
        </w:rPr>
        <w:t xml:space="preserve">se pueden </w:t>
      </w:r>
      <w:r w:rsidRPr="000F5D90">
        <w:rPr>
          <w:rFonts w:cs="Arial"/>
          <w:lang w:val="es-ES"/>
        </w:rPr>
        <w:t>completa</w:t>
      </w:r>
      <w:r w:rsidR="000F5D90" w:rsidRPr="000F5D90">
        <w:rPr>
          <w:rFonts w:cs="Arial"/>
          <w:lang w:val="es-ES"/>
        </w:rPr>
        <w:t>r</w:t>
      </w:r>
      <w:r w:rsidRPr="000F5D90">
        <w:rPr>
          <w:rFonts w:cs="Arial"/>
          <w:lang w:val="es-ES"/>
        </w:rPr>
        <w:t xml:space="preserve"> las siguientes tablas y modifica</w:t>
      </w:r>
      <w:r w:rsidR="000F5D90" w:rsidRPr="000F5D90">
        <w:rPr>
          <w:rFonts w:cs="Arial"/>
          <w:lang w:val="es-ES"/>
        </w:rPr>
        <w:t xml:space="preserve">r </w:t>
      </w:r>
      <w:r w:rsidRPr="000F5D90">
        <w:rPr>
          <w:rFonts w:cs="Arial"/>
          <w:lang w:val="es-ES"/>
        </w:rPr>
        <w:t xml:space="preserve">las herramientas de evaluación de necesidades </w:t>
      </w:r>
      <w:r w:rsidR="008C4F83" w:rsidRPr="000F5D90">
        <w:rPr>
          <w:rFonts w:cs="Arial"/>
          <w:lang w:val="es-ES"/>
        </w:rPr>
        <w:t>en caso de que falten datos o informaciones relevantes.</w:t>
      </w:r>
      <w:r w:rsidR="008C4F83">
        <w:rPr>
          <w:rFonts w:cs="Arial"/>
          <w:lang w:val="es-ES"/>
        </w:rPr>
        <w:t xml:space="preserve"> </w:t>
      </w:r>
      <w:r w:rsidR="00A31A66" w:rsidRPr="008C4F83">
        <w:rPr>
          <w:rFonts w:cs="Arial"/>
          <w:lang w:val="es-ES"/>
        </w:rPr>
        <w:t xml:space="preserve"> </w:t>
      </w:r>
    </w:p>
    <w:p w:rsidR="00A31A66" w:rsidRPr="008C4F83" w:rsidRDefault="00A31A66" w:rsidP="00A31A66">
      <w:pPr>
        <w:spacing w:after="200" w:line="276" w:lineRule="auto"/>
        <w:jc w:val="left"/>
        <w:rPr>
          <w:rFonts w:cs="Arial"/>
          <w:lang w:val="es-ES"/>
        </w:rPr>
      </w:pPr>
      <w:r w:rsidRPr="008C4F83">
        <w:rPr>
          <w:rFonts w:cs="Arial"/>
          <w:lang w:val="es-ES"/>
        </w:rPr>
        <w:br w:type="page"/>
      </w:r>
    </w:p>
    <w:tbl>
      <w:tblPr>
        <w:tblStyle w:val="TableGrid"/>
        <w:tblW w:w="5000" w:type="pct"/>
        <w:shd w:val="clear" w:color="auto" w:fill="F3F3F3"/>
        <w:tblLook w:val="04A0" w:firstRow="1" w:lastRow="0" w:firstColumn="1" w:lastColumn="0" w:noHBand="0" w:noVBand="1"/>
      </w:tblPr>
      <w:tblGrid>
        <w:gridCol w:w="3569"/>
        <w:gridCol w:w="2630"/>
        <w:gridCol w:w="3429"/>
      </w:tblGrid>
      <w:tr w:rsidR="00BD2FB3" w:rsidRPr="00BD2FB3" w:rsidTr="00A83A95">
        <w:tc>
          <w:tcPr>
            <w:tcW w:w="5000" w:type="pct"/>
            <w:gridSpan w:val="3"/>
            <w:shd w:val="clear" w:color="auto" w:fill="DC281E"/>
            <w:vAlign w:val="center"/>
          </w:tcPr>
          <w:p w:rsidR="00A31A66" w:rsidRPr="00BD2FB3" w:rsidRDefault="00357D6A" w:rsidP="00A903FB">
            <w:pPr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lastRenderedPageBreak/>
              <w:t>Sección</w:t>
            </w:r>
            <w:proofErr w:type="spellEnd"/>
            <w:r w:rsidR="008C4F83">
              <w:rPr>
                <w:rFonts w:ascii="Arial Bold" w:hAnsi="Arial Bold" w:cs="Arial"/>
                <w:b/>
                <w:color w:val="FFFFFF" w:themeColor="background1"/>
              </w:rPr>
              <w:t xml:space="preserve"> 1: Fuentes de </w:t>
            </w:r>
            <w:proofErr w:type="spellStart"/>
            <w:r w:rsidR="008C4F83">
              <w:rPr>
                <w:rFonts w:ascii="Arial Bold" w:hAnsi="Arial Bold" w:cs="Arial"/>
                <w:b/>
                <w:color w:val="FFFFFF" w:themeColor="background1"/>
              </w:rPr>
              <w:t>información</w:t>
            </w:r>
            <w:proofErr w:type="spellEnd"/>
            <w:r w:rsidR="008C4F83"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</w:p>
        </w:tc>
      </w:tr>
      <w:tr w:rsidR="00A83A95" w:rsidRPr="002B42D5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903FB" w:rsidRPr="0078693E" w:rsidRDefault="008C4F83" w:rsidP="00A903FB">
            <w:pPr>
              <w:spacing w:before="120" w:after="0"/>
              <w:jc w:val="left"/>
              <w:rPr>
                <w:rFonts w:cs="Arial"/>
                <w:b/>
                <w:lang w:val="es-ES"/>
              </w:rPr>
            </w:pPr>
            <w:r w:rsidRPr="0078693E">
              <w:rPr>
                <w:rFonts w:cs="Arial"/>
                <w:lang w:val="es-ES"/>
              </w:rPr>
              <w:t>P</w:t>
            </w:r>
            <w:r w:rsidR="00A31A66" w:rsidRPr="0078693E">
              <w:rPr>
                <w:rFonts w:cs="Arial"/>
                <w:lang w:val="es-ES"/>
              </w:rPr>
              <w:t xml:space="preserve">1: </w:t>
            </w:r>
            <w:r w:rsidR="0078693E">
              <w:rPr>
                <w:rFonts w:cs="Arial"/>
                <w:lang w:val="es-ES"/>
              </w:rPr>
              <w:t>¿</w:t>
            </w:r>
            <w:r w:rsidRPr="0078693E">
              <w:rPr>
                <w:rFonts w:cs="Arial"/>
                <w:lang w:val="es-ES"/>
              </w:rPr>
              <w:t xml:space="preserve">Existen datos de preparación y líneas de base </w:t>
            </w:r>
            <w:r w:rsidR="00A31A66" w:rsidRPr="0078693E">
              <w:rPr>
                <w:rFonts w:cs="Arial"/>
                <w:lang w:val="es-ES"/>
              </w:rPr>
              <w:t>(m</w:t>
            </w:r>
            <w:r w:rsidRPr="0078693E">
              <w:rPr>
                <w:rFonts w:cs="Arial"/>
                <w:lang w:val="es-ES"/>
              </w:rPr>
              <w:t xml:space="preserve">ercados, servicios </w:t>
            </w:r>
            <w:r w:rsidR="00A31A66" w:rsidRPr="0078693E">
              <w:rPr>
                <w:rFonts w:cs="Arial"/>
                <w:lang w:val="es-ES"/>
              </w:rPr>
              <w:t>financi</w:t>
            </w:r>
            <w:r w:rsidRPr="0078693E">
              <w:rPr>
                <w:rFonts w:cs="Arial"/>
                <w:lang w:val="es-ES"/>
              </w:rPr>
              <w:t xml:space="preserve">eros, medios de vida, </w:t>
            </w:r>
            <w:r w:rsidR="00A31A66" w:rsidRPr="0078693E">
              <w:rPr>
                <w:rFonts w:cs="Arial"/>
                <w:lang w:val="es-ES"/>
              </w:rPr>
              <w:t xml:space="preserve">etc.) </w:t>
            </w:r>
            <w:r w:rsidRPr="0078693E">
              <w:rPr>
                <w:rFonts w:cs="Arial"/>
                <w:lang w:val="es-ES"/>
              </w:rPr>
              <w:t xml:space="preserve">del área afectada y/o del tipo de choque?  </w:t>
            </w:r>
            <w:r w:rsidR="00A31A66" w:rsidRPr="0078693E">
              <w:rPr>
                <w:rFonts w:cs="Arial"/>
                <w:b/>
                <w:lang w:val="es-ES"/>
              </w:rPr>
              <w:t xml:space="preserve"> </w:t>
            </w:r>
          </w:p>
          <w:p w:rsidR="00A31A66" w:rsidRPr="0078693E" w:rsidRDefault="00F93FF0" w:rsidP="0078693E">
            <w:pPr>
              <w:spacing w:before="12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Consider</w:t>
            </w:r>
            <w:r w:rsidR="0078693E" w:rsidRPr="0078693E">
              <w:rPr>
                <w:rFonts w:cs="Arial"/>
                <w:lang w:val="es-ES"/>
              </w:rPr>
              <w:t>ar la propia organización y también otras</w:t>
            </w:r>
            <w:r w:rsidR="00992D4D">
              <w:rPr>
                <w:rFonts w:cs="Arial"/>
                <w:lang w:val="es-ES"/>
              </w:rPr>
              <w:t xml:space="preserve"> organizaciones</w:t>
            </w:r>
            <w:r w:rsidR="0078693E" w:rsidRPr="0078693E">
              <w:rPr>
                <w:rFonts w:cs="Arial"/>
                <w:lang w:val="es-ES"/>
              </w:rPr>
              <w:t>, as</w:t>
            </w:r>
            <w:r w:rsidR="0078693E">
              <w:rPr>
                <w:rFonts w:cs="Arial"/>
                <w:lang w:val="es-ES"/>
              </w:rPr>
              <w:t>í como la</w:t>
            </w:r>
            <w:r w:rsidR="0078693E" w:rsidRPr="0078693E">
              <w:rPr>
                <w:rFonts w:cs="Arial"/>
                <w:lang w:val="es-ES"/>
              </w:rPr>
              <w:t xml:space="preserve">s </w:t>
            </w:r>
            <w:r w:rsidR="0078693E">
              <w:rPr>
                <w:rFonts w:cs="Arial"/>
                <w:lang w:val="es-ES"/>
              </w:rPr>
              <w:t xml:space="preserve">agencias </w:t>
            </w:r>
            <w:r w:rsidR="0078693E" w:rsidRPr="0078693E">
              <w:rPr>
                <w:rFonts w:cs="Arial"/>
                <w:lang w:val="es-ES"/>
              </w:rPr>
              <w:t xml:space="preserve">gubernamentales </w:t>
            </w:r>
          </w:p>
        </w:tc>
        <w:tc>
          <w:tcPr>
            <w:tcW w:w="1366" w:type="pct"/>
            <w:shd w:val="clear" w:color="auto" w:fill="E6E6E6"/>
          </w:tcPr>
          <w:p w:rsidR="00A31A66" w:rsidRPr="00D32FC3" w:rsidRDefault="00300B1E" w:rsidP="00A903FB">
            <w:pPr>
              <w:spacing w:before="120"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Sí</w:t>
            </w:r>
            <w:proofErr w:type="spellEnd"/>
            <w:r w:rsidR="00A31A66" w:rsidRPr="00D32FC3">
              <w:rPr>
                <w:rFonts w:cs="Arial"/>
              </w:rPr>
              <w:t>/No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0F2EDC" w:rsidRDefault="00A31A66" w:rsidP="00A25DD0">
            <w:pPr>
              <w:spacing w:before="120" w:after="0"/>
              <w:jc w:val="left"/>
              <w:rPr>
                <w:rFonts w:cs="Arial"/>
                <w:lang w:val="es-ES"/>
              </w:rPr>
            </w:pPr>
            <w:r w:rsidRPr="00A25DD0">
              <w:rPr>
                <w:rFonts w:cs="Arial"/>
                <w:lang w:val="es-ES"/>
              </w:rPr>
              <w:t>→</w:t>
            </w:r>
            <w:r w:rsidR="00A25DD0" w:rsidRPr="00A25DD0">
              <w:rPr>
                <w:rFonts w:cs="Arial"/>
                <w:lang w:val="es-ES"/>
              </w:rPr>
              <w:t>En caso afirmativo</w:t>
            </w:r>
            <w:r w:rsidRPr="00A25DD0">
              <w:rPr>
                <w:rFonts w:cs="Arial"/>
                <w:lang w:val="es-ES"/>
              </w:rPr>
              <w:t xml:space="preserve">,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ir a la</w:t>
            </w:r>
            <w:r w:rsidR="00A25DD0">
              <w:rPr>
                <w:rFonts w:cs="Arial"/>
                <w:color w:val="222222"/>
                <w:lang w:val="es-ES"/>
              </w:rPr>
              <w:t xml:space="preserve"> s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ección</w:t>
            </w:r>
            <w:r w:rsidR="00A25DD0">
              <w:rPr>
                <w:rFonts w:cs="Arial"/>
                <w:color w:val="222222"/>
                <w:lang w:val="es-ES"/>
              </w:rPr>
              <w:t xml:space="preserve">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2</w:t>
            </w:r>
            <w:r w:rsidR="00A25DD0">
              <w:rPr>
                <w:rFonts w:cs="Arial"/>
                <w:color w:val="222222"/>
                <w:lang w:val="es-ES"/>
              </w:rPr>
              <w:t xml:space="preserve">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 xml:space="preserve">para </w:t>
            </w:r>
            <w:r w:rsidR="00992D4D">
              <w:rPr>
                <w:rStyle w:val="hps"/>
                <w:rFonts w:cs="Arial"/>
                <w:color w:val="222222"/>
                <w:lang w:val="es-ES"/>
              </w:rPr>
              <w:t>enumerar</w:t>
            </w:r>
            <w:r w:rsidR="00A25DD0">
              <w:rPr>
                <w:rFonts w:cs="Arial"/>
                <w:color w:val="222222"/>
                <w:lang w:val="es-ES"/>
              </w:rPr>
              <w:t xml:space="preserve">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estas fuentes de información</w:t>
            </w:r>
            <w:r w:rsidR="00A25DD0">
              <w:rPr>
                <w:rFonts w:cs="Arial"/>
                <w:color w:val="222222"/>
                <w:lang w:val="es-ES"/>
              </w:rPr>
              <w:t>.</w:t>
            </w:r>
            <w:r w:rsidR="00A25DD0">
              <w:rPr>
                <w:rFonts w:cs="Arial"/>
                <w:color w:val="222222"/>
                <w:lang w:val="es-ES"/>
              </w:rPr>
              <w:br/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→</w:t>
            </w:r>
            <w:r w:rsidR="00A25DD0">
              <w:rPr>
                <w:rFonts w:cs="Arial"/>
                <w:color w:val="222222"/>
                <w:lang w:val="es-ES"/>
              </w:rPr>
              <w:t xml:space="preserve">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En</w:t>
            </w:r>
            <w:r w:rsidR="00A25DD0">
              <w:rPr>
                <w:rFonts w:cs="Arial"/>
                <w:color w:val="222222"/>
                <w:lang w:val="es-ES"/>
              </w:rPr>
              <w:t xml:space="preserve">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caso</w:t>
            </w:r>
            <w:r w:rsidR="00A25DD0">
              <w:rPr>
                <w:rFonts w:cs="Arial"/>
                <w:color w:val="222222"/>
                <w:lang w:val="es-ES"/>
              </w:rPr>
              <w:t xml:space="preserve">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afirmativo</w:t>
            </w:r>
            <w:r w:rsidR="00A25DD0">
              <w:rPr>
                <w:rFonts w:cs="Arial"/>
                <w:color w:val="222222"/>
                <w:lang w:val="es-ES"/>
              </w:rPr>
              <w:t xml:space="preserve">, </w:t>
            </w:r>
            <w:r w:rsidR="000F2EDC">
              <w:rPr>
                <w:rFonts w:cs="Arial"/>
                <w:color w:val="222222"/>
                <w:lang w:val="es-ES"/>
              </w:rPr>
              <w:t xml:space="preserve">debes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asegurar</w:t>
            </w:r>
            <w:r w:rsidR="00992D4D">
              <w:rPr>
                <w:rStyle w:val="hps"/>
                <w:rFonts w:cs="Arial"/>
                <w:color w:val="222222"/>
                <w:lang w:val="es-ES"/>
              </w:rPr>
              <w:t>te de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 xml:space="preserve"> que la información sobre preparación y</w:t>
            </w:r>
            <w:r w:rsidR="00A25DD0">
              <w:rPr>
                <w:rFonts w:cs="Arial"/>
                <w:color w:val="222222"/>
                <w:lang w:val="es-ES"/>
              </w:rPr>
              <w:t xml:space="preserve"> los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contactos claves</w:t>
            </w:r>
            <w:r w:rsidR="00A25DD0">
              <w:rPr>
                <w:rFonts w:cs="Arial"/>
                <w:color w:val="222222"/>
                <w:lang w:val="es-ES"/>
              </w:rPr>
              <w:t xml:space="preserve"> </w:t>
            </w:r>
            <w:r w:rsidR="00A25DD0">
              <w:rPr>
                <w:rStyle w:val="hps"/>
                <w:rFonts w:cs="Arial"/>
                <w:color w:val="222222"/>
                <w:lang w:val="es-ES"/>
              </w:rPr>
              <w:t>se utilizan</w:t>
            </w:r>
            <w:r w:rsidR="00A25DD0">
              <w:rPr>
                <w:rFonts w:cs="Arial"/>
                <w:color w:val="222222"/>
                <w:lang w:val="es-ES"/>
              </w:rPr>
              <w:t xml:space="preserve"> cuando es necesario </w:t>
            </w:r>
          </w:p>
        </w:tc>
      </w:tr>
      <w:tr w:rsidR="00A83A95" w:rsidRPr="002B42D5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0F2EDC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0F2EDC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0F2EDC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</w:tr>
      <w:tr w:rsidR="00A83A95" w:rsidRPr="002B42D5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31A66" w:rsidRPr="000F5D90" w:rsidRDefault="0078693E" w:rsidP="0078693E">
            <w:pPr>
              <w:spacing w:before="120" w:after="0"/>
              <w:jc w:val="left"/>
              <w:rPr>
                <w:rFonts w:cs="Arial"/>
                <w:i/>
                <w:lang w:val="es-ES"/>
              </w:rPr>
            </w:pPr>
            <w:r w:rsidRPr="0078693E">
              <w:rPr>
                <w:rFonts w:cs="Arial"/>
                <w:lang w:val="es-ES"/>
              </w:rPr>
              <w:t>P</w:t>
            </w:r>
            <w:r w:rsidR="00A31A66" w:rsidRPr="0078693E">
              <w:rPr>
                <w:rFonts w:cs="Arial"/>
                <w:lang w:val="es-ES"/>
              </w:rPr>
              <w:t xml:space="preserve">2: </w:t>
            </w:r>
            <w:r w:rsidRPr="0078693E">
              <w:rPr>
                <w:rFonts w:cs="Arial"/>
                <w:lang w:val="es-ES"/>
              </w:rPr>
              <w:t xml:space="preserve">¿Tu organización ha empezado a recoger </w:t>
            </w:r>
            <w:r w:rsidR="00992D4D">
              <w:rPr>
                <w:rFonts w:cs="Arial"/>
                <w:lang w:val="es-ES"/>
              </w:rPr>
              <w:t>información sobre el impacto de</w:t>
            </w:r>
            <w:r w:rsidRPr="0078693E">
              <w:rPr>
                <w:rFonts w:cs="Arial"/>
                <w:lang w:val="es-ES"/>
              </w:rPr>
              <w:t xml:space="preserve">l choque? </w:t>
            </w:r>
          </w:p>
        </w:tc>
        <w:tc>
          <w:tcPr>
            <w:tcW w:w="1366" w:type="pct"/>
            <w:shd w:val="clear" w:color="auto" w:fill="E6E6E6"/>
          </w:tcPr>
          <w:p w:rsidR="00A31A66" w:rsidRPr="00D32FC3" w:rsidRDefault="00300B1E" w:rsidP="00A903FB">
            <w:pPr>
              <w:spacing w:before="120"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Sí</w:t>
            </w:r>
            <w:proofErr w:type="spellEnd"/>
            <w:r w:rsidR="00A31A66" w:rsidRPr="00D32FC3">
              <w:rPr>
                <w:rFonts w:cs="Arial"/>
              </w:rPr>
              <w:t>/No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717034" w:rsidRDefault="00A31A66" w:rsidP="00717034">
            <w:pPr>
              <w:spacing w:before="120" w:after="0"/>
              <w:jc w:val="left"/>
              <w:rPr>
                <w:rFonts w:cs="Arial"/>
                <w:lang w:val="es-ES"/>
              </w:rPr>
            </w:pPr>
            <w:r w:rsidRPr="00717034">
              <w:rPr>
                <w:rFonts w:cs="Arial"/>
                <w:lang w:val="es-ES"/>
              </w:rPr>
              <w:t>→</w:t>
            </w:r>
            <w:r w:rsidR="00A25DD0" w:rsidRPr="00717034">
              <w:rPr>
                <w:rFonts w:cs="Arial"/>
                <w:lang w:val="es-ES"/>
              </w:rPr>
              <w:t>En caso afirmativo</w:t>
            </w:r>
            <w:r w:rsidRPr="00717034">
              <w:rPr>
                <w:rFonts w:cs="Arial"/>
                <w:lang w:val="es-ES"/>
              </w:rPr>
              <w:t xml:space="preserve">, </w:t>
            </w:r>
            <w:r w:rsidR="00717034" w:rsidRPr="00717034">
              <w:rPr>
                <w:rFonts w:cs="Arial"/>
                <w:lang w:val="es-ES"/>
              </w:rPr>
              <w:t xml:space="preserve">ir a la sección 2 para </w:t>
            </w:r>
            <w:r w:rsidR="00992D4D">
              <w:rPr>
                <w:rFonts w:cs="Arial"/>
                <w:lang w:val="es-ES"/>
              </w:rPr>
              <w:t>enumerar</w:t>
            </w:r>
            <w:r w:rsidR="00717034" w:rsidRPr="00717034">
              <w:rPr>
                <w:rFonts w:cs="Arial"/>
                <w:lang w:val="es-ES"/>
              </w:rPr>
              <w:t xml:space="preserve"> estas fuentes de información. </w:t>
            </w:r>
          </w:p>
          <w:p w:rsidR="00A31A66" w:rsidRPr="000F2EDC" w:rsidRDefault="00A31A66" w:rsidP="000F2EDC">
            <w:pPr>
              <w:spacing w:before="120" w:after="0"/>
              <w:jc w:val="left"/>
              <w:rPr>
                <w:rFonts w:cs="Arial"/>
                <w:lang w:val="es-ES"/>
              </w:rPr>
            </w:pPr>
            <w:r w:rsidRPr="00717034">
              <w:rPr>
                <w:rFonts w:cs="Arial"/>
                <w:lang w:val="es-ES"/>
              </w:rPr>
              <w:t xml:space="preserve">→ </w:t>
            </w:r>
            <w:r w:rsidR="000F2EDC">
              <w:rPr>
                <w:rFonts w:cs="Arial"/>
                <w:lang w:val="es-ES"/>
              </w:rPr>
              <w:t>Debe</w:t>
            </w:r>
            <w:r w:rsidR="00992D4D">
              <w:rPr>
                <w:rFonts w:cs="Arial"/>
                <w:lang w:val="es-ES"/>
              </w:rPr>
              <w:t>s</w:t>
            </w:r>
            <w:r w:rsidR="000F2EDC">
              <w:rPr>
                <w:rFonts w:cs="Arial"/>
                <w:lang w:val="es-ES"/>
              </w:rPr>
              <w:t xml:space="preserve"> </w:t>
            </w:r>
            <w:r w:rsidR="00717034" w:rsidRPr="00717034">
              <w:rPr>
                <w:rFonts w:cs="Arial"/>
                <w:lang w:val="es-ES"/>
              </w:rPr>
              <w:t>hacer llegar los informes a las personas que llevar</w:t>
            </w:r>
            <w:r w:rsidR="00717034">
              <w:rPr>
                <w:rFonts w:cs="Arial"/>
                <w:lang w:val="es-ES"/>
              </w:rPr>
              <w:t xml:space="preserve">án a cabo el análisis de las posibles intervenciones y el diseño del programa. </w:t>
            </w:r>
          </w:p>
        </w:tc>
      </w:tr>
      <w:tr w:rsidR="00A31A66" w:rsidRPr="002B42D5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0F2EDC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0F2EDC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0F2EDC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</w:tr>
      <w:tr w:rsidR="00A83A95" w:rsidRPr="002B42D5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31A66" w:rsidRPr="000F5D90" w:rsidRDefault="0078693E" w:rsidP="00300B1E">
            <w:pPr>
              <w:spacing w:before="120"/>
              <w:jc w:val="left"/>
              <w:rPr>
                <w:rFonts w:cs="Arial"/>
                <w:i/>
                <w:lang w:val="es-ES"/>
              </w:rPr>
            </w:pPr>
            <w:r w:rsidRPr="00300B1E">
              <w:rPr>
                <w:rFonts w:cs="Arial"/>
                <w:lang w:val="es-ES"/>
              </w:rPr>
              <w:t>P</w:t>
            </w:r>
            <w:r w:rsidR="00A31A66" w:rsidRPr="00300B1E">
              <w:rPr>
                <w:rFonts w:cs="Arial"/>
                <w:lang w:val="es-ES"/>
              </w:rPr>
              <w:t xml:space="preserve">3: </w:t>
            </w:r>
            <w:r w:rsidRPr="00300B1E">
              <w:rPr>
                <w:rFonts w:cs="Arial"/>
                <w:lang w:val="es-ES"/>
              </w:rPr>
              <w:t xml:space="preserve">¿Existen muchas organizaciones, incluyendo el gobierno, que hayan empezado a recoger información </w:t>
            </w:r>
            <w:r w:rsidR="00300B1E" w:rsidRPr="00300B1E">
              <w:rPr>
                <w:rFonts w:cs="Arial"/>
                <w:lang w:val="es-ES"/>
              </w:rPr>
              <w:t xml:space="preserve">sobre el impacto del choque? </w:t>
            </w:r>
          </w:p>
        </w:tc>
        <w:tc>
          <w:tcPr>
            <w:tcW w:w="1366" w:type="pct"/>
            <w:shd w:val="clear" w:color="auto" w:fill="E6E6E6"/>
          </w:tcPr>
          <w:p w:rsidR="00A31A66" w:rsidRPr="00D32FC3" w:rsidRDefault="00300B1E" w:rsidP="00A903FB">
            <w:pPr>
              <w:spacing w:before="120"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Sí</w:t>
            </w:r>
            <w:proofErr w:type="spellEnd"/>
            <w:r w:rsidR="00A31A66" w:rsidRPr="00D32FC3">
              <w:rPr>
                <w:rFonts w:cs="Arial"/>
              </w:rPr>
              <w:t>/No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717034" w:rsidRDefault="00A31A66" w:rsidP="00717034">
            <w:pPr>
              <w:spacing w:before="120" w:after="0"/>
              <w:jc w:val="left"/>
              <w:rPr>
                <w:rFonts w:cs="Arial"/>
                <w:lang w:val="es-ES"/>
              </w:rPr>
            </w:pPr>
            <w:r w:rsidRPr="00717034">
              <w:rPr>
                <w:rFonts w:cs="Arial"/>
                <w:lang w:val="es-ES"/>
              </w:rPr>
              <w:t>→</w:t>
            </w:r>
            <w:r w:rsidR="00A25DD0" w:rsidRPr="00717034">
              <w:rPr>
                <w:rFonts w:cs="Arial"/>
                <w:lang w:val="es-ES"/>
              </w:rPr>
              <w:t>En caso afirmativo</w:t>
            </w:r>
            <w:r w:rsidRPr="00717034">
              <w:rPr>
                <w:rFonts w:cs="Arial"/>
                <w:lang w:val="es-ES"/>
              </w:rPr>
              <w:t xml:space="preserve">, </w:t>
            </w:r>
            <w:r w:rsidR="00717034" w:rsidRPr="00717034">
              <w:rPr>
                <w:rFonts w:cs="Arial"/>
                <w:lang w:val="es-ES"/>
              </w:rPr>
              <w:t xml:space="preserve">ir a la sección 2 para </w:t>
            </w:r>
            <w:r w:rsidR="00992D4D">
              <w:rPr>
                <w:rFonts w:cs="Arial"/>
                <w:lang w:val="es-ES"/>
              </w:rPr>
              <w:t>enumerar</w:t>
            </w:r>
            <w:r w:rsidR="00717034" w:rsidRPr="00717034">
              <w:rPr>
                <w:rFonts w:cs="Arial"/>
                <w:lang w:val="es-ES"/>
              </w:rPr>
              <w:t xml:space="preserve"> estas fuentes de información.</w:t>
            </w:r>
          </w:p>
        </w:tc>
      </w:tr>
      <w:tr w:rsidR="00A31A66" w:rsidRPr="002B42D5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717034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717034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717034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</w:p>
        </w:tc>
      </w:tr>
      <w:tr w:rsidR="00A83A95" w:rsidRPr="002B42D5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A31A66" w:rsidRPr="00300B1E" w:rsidRDefault="00F93FF0" w:rsidP="00300B1E">
            <w:pPr>
              <w:spacing w:before="120" w:after="0"/>
              <w:jc w:val="left"/>
              <w:rPr>
                <w:rFonts w:cs="Arial"/>
                <w:i/>
                <w:lang w:val="es-ES"/>
              </w:rPr>
            </w:pPr>
            <w:r>
              <w:rPr>
                <w:rFonts w:cs="Arial"/>
                <w:lang w:val="es-ES"/>
              </w:rPr>
              <w:t>P</w:t>
            </w:r>
            <w:r w:rsidR="00A31A66" w:rsidRPr="00300B1E">
              <w:rPr>
                <w:rFonts w:cs="Arial"/>
                <w:lang w:val="es-ES"/>
              </w:rPr>
              <w:t xml:space="preserve">4: </w:t>
            </w:r>
            <w:r w:rsidR="00300B1E" w:rsidRPr="00300B1E">
              <w:rPr>
                <w:rFonts w:cs="Arial"/>
                <w:lang w:val="es-ES"/>
              </w:rPr>
              <w:t>¿Existen evaluaciones y lecciones aprendidas que pueden ser útiles para mejorar el proceso de la evaluaci</w:t>
            </w:r>
            <w:r w:rsidR="00300B1E">
              <w:rPr>
                <w:rFonts w:cs="Arial"/>
                <w:lang w:val="es-ES"/>
              </w:rPr>
              <w:t>ón de necesidades (</w:t>
            </w:r>
            <w:r w:rsidR="00300B1E" w:rsidRPr="00300B1E">
              <w:rPr>
                <w:rFonts w:cs="Arial"/>
                <w:lang w:val="es-ES"/>
              </w:rPr>
              <w:t>y el posterior análisis de las posibles intervenciones</w:t>
            </w:r>
            <w:r w:rsidR="00300B1E">
              <w:rPr>
                <w:rFonts w:cs="Arial"/>
                <w:lang w:val="es-ES"/>
              </w:rPr>
              <w:t>)</w:t>
            </w:r>
            <w:r w:rsidR="00300B1E" w:rsidRPr="00300B1E">
              <w:rPr>
                <w:rFonts w:cs="Arial"/>
                <w:lang w:val="es-ES"/>
              </w:rPr>
              <w:t xml:space="preserve">? </w:t>
            </w:r>
          </w:p>
        </w:tc>
        <w:tc>
          <w:tcPr>
            <w:tcW w:w="1366" w:type="pct"/>
            <w:shd w:val="clear" w:color="auto" w:fill="E6E6E6"/>
          </w:tcPr>
          <w:p w:rsidR="00A31A66" w:rsidRPr="00D32FC3" w:rsidRDefault="00300B1E" w:rsidP="00A903FB">
            <w:pPr>
              <w:spacing w:before="120"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Sí</w:t>
            </w:r>
            <w:proofErr w:type="spellEnd"/>
            <w:r w:rsidR="00A31A66" w:rsidRPr="00D32FC3">
              <w:rPr>
                <w:rFonts w:cs="Arial"/>
              </w:rPr>
              <w:t>/No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717034" w:rsidRDefault="00A31A66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  <w:r w:rsidRPr="00717034">
              <w:rPr>
                <w:rFonts w:cs="Arial"/>
                <w:lang w:val="es-ES"/>
              </w:rPr>
              <w:t>→</w:t>
            </w:r>
            <w:r w:rsidR="00A25DD0" w:rsidRPr="00717034">
              <w:rPr>
                <w:rFonts w:cs="Arial"/>
                <w:lang w:val="es-ES"/>
              </w:rPr>
              <w:t>En caso afirmativo</w:t>
            </w:r>
            <w:r w:rsidRPr="00717034">
              <w:rPr>
                <w:rFonts w:cs="Arial"/>
                <w:lang w:val="es-ES"/>
              </w:rPr>
              <w:t xml:space="preserve">, </w:t>
            </w:r>
            <w:r w:rsidR="000F2EDC">
              <w:rPr>
                <w:rFonts w:cs="Arial"/>
                <w:lang w:val="es-ES"/>
              </w:rPr>
              <w:t>asegúrese</w:t>
            </w:r>
            <w:r w:rsidR="00717034" w:rsidRPr="00717034">
              <w:rPr>
                <w:rFonts w:cs="Arial"/>
                <w:lang w:val="es-ES"/>
              </w:rPr>
              <w:t xml:space="preserve"> de que se consultan los documentos para tener acceso a la informaci</w:t>
            </w:r>
            <w:r w:rsidR="00717034">
              <w:rPr>
                <w:rFonts w:cs="Arial"/>
                <w:lang w:val="es-ES"/>
              </w:rPr>
              <w:t>ón relevante</w:t>
            </w:r>
            <w:r w:rsidRPr="00717034">
              <w:rPr>
                <w:rFonts w:cs="Arial"/>
                <w:lang w:val="es-ES"/>
              </w:rPr>
              <w:t>.</w:t>
            </w:r>
          </w:p>
          <w:p w:rsidR="00A31A66" w:rsidRPr="00717034" w:rsidRDefault="00A31A66" w:rsidP="000F2EDC">
            <w:pPr>
              <w:spacing w:before="120" w:after="0"/>
              <w:jc w:val="left"/>
              <w:rPr>
                <w:rFonts w:cs="Arial"/>
                <w:lang w:val="es-ES"/>
              </w:rPr>
            </w:pPr>
            <w:r w:rsidRPr="00717034">
              <w:rPr>
                <w:rFonts w:cs="Arial"/>
                <w:lang w:val="es-ES"/>
              </w:rPr>
              <w:t>→</w:t>
            </w:r>
            <w:r w:rsidR="00717034" w:rsidRPr="00717034">
              <w:rPr>
                <w:lang w:val="es-ES"/>
              </w:rPr>
              <w:t xml:space="preserve"> </w:t>
            </w:r>
            <w:r w:rsidR="000F2EDC">
              <w:rPr>
                <w:lang w:val="es-ES"/>
              </w:rPr>
              <w:t xml:space="preserve">Debe </w:t>
            </w:r>
            <w:r w:rsidR="00717034" w:rsidRPr="00717034">
              <w:rPr>
                <w:rFonts w:cs="Arial"/>
                <w:lang w:val="es-ES"/>
              </w:rPr>
              <w:t>hacer llegar los informes a las personas que llevarán a cabo el análisis de las posibles intervenciones y el diseño del programa</w:t>
            </w:r>
            <w:r w:rsidR="00717034">
              <w:rPr>
                <w:rFonts w:cs="Arial"/>
                <w:lang w:val="es-ES"/>
              </w:rPr>
              <w:t>.</w:t>
            </w:r>
          </w:p>
        </w:tc>
      </w:tr>
      <w:tr w:rsidR="00A31A66" w:rsidRPr="002B42D5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717034" w:rsidRDefault="00A31A66" w:rsidP="0078693E">
            <w:pPr>
              <w:spacing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717034" w:rsidRDefault="00A31A66" w:rsidP="0078693E">
            <w:pPr>
              <w:spacing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717034" w:rsidRDefault="00A31A66" w:rsidP="0078693E">
            <w:pPr>
              <w:spacing w:after="0"/>
              <w:jc w:val="left"/>
              <w:rPr>
                <w:rFonts w:cs="Arial"/>
                <w:lang w:val="es-ES"/>
              </w:rPr>
            </w:pPr>
          </w:p>
        </w:tc>
      </w:tr>
      <w:tr w:rsidR="00A83A95" w:rsidRPr="002B42D5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:rsidR="00E50273" w:rsidRPr="000F5D90" w:rsidRDefault="00F93FF0" w:rsidP="00A903FB">
            <w:pPr>
              <w:spacing w:before="120" w:after="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P</w:t>
            </w:r>
            <w:r w:rsidR="00A31A66" w:rsidRPr="00300B1E">
              <w:rPr>
                <w:rFonts w:cs="Arial"/>
                <w:lang w:val="es-ES"/>
              </w:rPr>
              <w:t xml:space="preserve">5: </w:t>
            </w:r>
            <w:r w:rsidR="00300B1E" w:rsidRPr="00300B1E">
              <w:rPr>
                <w:rFonts w:cs="Arial"/>
                <w:lang w:val="es-ES"/>
              </w:rPr>
              <w:t xml:space="preserve">¿Has </w:t>
            </w:r>
            <w:r>
              <w:rPr>
                <w:rFonts w:cs="Arial"/>
                <w:lang w:val="es-ES"/>
              </w:rPr>
              <w:t>Consider</w:t>
            </w:r>
            <w:r w:rsidR="00300B1E" w:rsidRPr="00300B1E">
              <w:rPr>
                <w:rFonts w:cs="Arial"/>
                <w:lang w:val="es-ES"/>
              </w:rPr>
              <w:t xml:space="preserve">ado la información disponible en sitios web? </w:t>
            </w:r>
          </w:p>
          <w:p w:rsidR="00A31A66" w:rsidRPr="000F5D90" w:rsidRDefault="00A31A66" w:rsidP="00A903FB">
            <w:pPr>
              <w:spacing w:before="120" w:after="0"/>
              <w:jc w:val="left"/>
              <w:rPr>
                <w:rFonts w:cs="Arial"/>
                <w:i/>
                <w:lang w:val="es-ES"/>
              </w:rPr>
            </w:pPr>
          </w:p>
        </w:tc>
        <w:tc>
          <w:tcPr>
            <w:tcW w:w="1366" w:type="pct"/>
            <w:shd w:val="clear" w:color="auto" w:fill="E6E6E6"/>
          </w:tcPr>
          <w:p w:rsidR="00A31A66" w:rsidRPr="00D32FC3" w:rsidRDefault="00300B1E" w:rsidP="00A903FB">
            <w:pPr>
              <w:spacing w:before="120"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Sí</w:t>
            </w:r>
            <w:proofErr w:type="spellEnd"/>
            <w:r w:rsidR="00A31A66" w:rsidRPr="00D32FC3">
              <w:rPr>
                <w:rFonts w:cs="Arial"/>
              </w:rPr>
              <w:t>/No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:rsidR="00A31A66" w:rsidRPr="00717034" w:rsidRDefault="00A31A66" w:rsidP="000F2EDC">
            <w:pPr>
              <w:spacing w:before="120" w:after="0"/>
              <w:jc w:val="left"/>
              <w:rPr>
                <w:rFonts w:cs="Arial"/>
                <w:lang w:val="es-ES"/>
              </w:rPr>
            </w:pPr>
            <w:r w:rsidRPr="00717034">
              <w:rPr>
                <w:rFonts w:cs="Arial"/>
                <w:lang w:val="es-ES"/>
              </w:rPr>
              <w:t>→</w:t>
            </w:r>
            <w:r w:rsidR="000F2EDC">
              <w:rPr>
                <w:rFonts w:cs="Arial"/>
                <w:lang w:val="es-ES"/>
              </w:rPr>
              <w:t xml:space="preserve"> Consulte</w:t>
            </w:r>
            <w:r w:rsidR="00717034" w:rsidRPr="00717034">
              <w:rPr>
                <w:rFonts w:cs="Arial"/>
                <w:lang w:val="es-ES"/>
              </w:rPr>
              <w:t xml:space="preserve"> la herramienta</w:t>
            </w:r>
            <w:r w:rsidRPr="00717034">
              <w:rPr>
                <w:rFonts w:cs="Arial"/>
                <w:lang w:val="es-ES"/>
              </w:rPr>
              <w:t xml:space="preserve">: </w:t>
            </w:r>
            <w:r w:rsidR="00717034" w:rsidRPr="00717034">
              <w:rPr>
                <w:rFonts w:cs="Arial"/>
                <w:lang w:val="es-ES"/>
              </w:rPr>
              <w:t>Fuentes de informaci</w:t>
            </w:r>
            <w:r w:rsidR="00717034">
              <w:rPr>
                <w:rFonts w:cs="Arial"/>
                <w:lang w:val="es-ES"/>
              </w:rPr>
              <w:t xml:space="preserve">ón secundaria </w:t>
            </w:r>
            <w:r w:rsidR="000F2EDC">
              <w:rPr>
                <w:rFonts w:cs="Arial"/>
                <w:lang w:val="es-ES"/>
              </w:rPr>
              <w:t>en sitios web</w:t>
            </w:r>
            <w:r w:rsidRPr="00717034">
              <w:rPr>
                <w:rFonts w:cs="Arial"/>
                <w:lang w:val="es-ES"/>
              </w:rPr>
              <w:t xml:space="preserve">. </w:t>
            </w:r>
          </w:p>
        </w:tc>
      </w:tr>
      <w:tr w:rsidR="00A31A66" w:rsidRPr="002B42D5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:rsidR="00A31A66" w:rsidRPr="00717034" w:rsidRDefault="00A31A66" w:rsidP="0078693E">
            <w:pPr>
              <w:spacing w:after="0"/>
              <w:rPr>
                <w:rFonts w:cs="Arial"/>
                <w:lang w:val="es-ES"/>
              </w:rPr>
            </w:pPr>
          </w:p>
        </w:tc>
        <w:tc>
          <w:tcPr>
            <w:tcW w:w="1366" w:type="pct"/>
            <w:shd w:val="clear" w:color="auto" w:fill="F3F3F3"/>
          </w:tcPr>
          <w:p w:rsidR="00A31A66" w:rsidRPr="00717034" w:rsidRDefault="00A31A66" w:rsidP="0078693E">
            <w:pPr>
              <w:spacing w:after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:rsidR="00A31A66" w:rsidRPr="00717034" w:rsidRDefault="00A31A66" w:rsidP="0078693E">
            <w:pPr>
              <w:spacing w:after="0"/>
              <w:jc w:val="left"/>
              <w:rPr>
                <w:rFonts w:cs="Arial"/>
                <w:lang w:val="es-ES"/>
              </w:rPr>
            </w:pPr>
          </w:p>
        </w:tc>
      </w:tr>
      <w:tr w:rsidR="00A31A66" w:rsidRPr="002B42D5" w:rsidTr="00A83A95">
        <w:trPr>
          <w:trHeight w:val="364"/>
        </w:trPr>
        <w:tc>
          <w:tcPr>
            <w:tcW w:w="5000" w:type="pct"/>
            <w:gridSpan w:val="3"/>
            <w:shd w:val="clear" w:color="auto" w:fill="E6E6E6"/>
          </w:tcPr>
          <w:p w:rsidR="00A31A66" w:rsidRPr="000F5D90" w:rsidRDefault="000F5D90" w:rsidP="00992D4D">
            <w:pPr>
              <w:spacing w:before="120"/>
              <w:jc w:val="left"/>
              <w:rPr>
                <w:rFonts w:cs="Arial"/>
                <w:lang w:val="es-ES"/>
              </w:rPr>
            </w:pPr>
            <w:r w:rsidRPr="000F5D90">
              <w:rPr>
                <w:rStyle w:val="hps"/>
                <w:rFonts w:cs="Arial"/>
                <w:color w:val="222222"/>
                <w:lang w:val="es-ES"/>
              </w:rPr>
              <w:t>Al final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de esta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s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ección</w:t>
            </w:r>
            <w:r w:rsidRPr="000F5D90">
              <w:rPr>
                <w:rFonts w:cs="Arial"/>
                <w:color w:val="222222"/>
                <w:lang w:val="es-ES"/>
              </w:rPr>
              <w:t xml:space="preserve">, debe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 xml:space="preserve">tener </w:t>
            </w:r>
            <w:r w:rsidR="00992D4D">
              <w:rPr>
                <w:rStyle w:val="hps"/>
                <w:rFonts w:cs="Arial"/>
                <w:color w:val="222222"/>
                <w:lang w:val="es-ES"/>
              </w:rPr>
              <w:t xml:space="preserve">la siguiente información: </w:t>
            </w:r>
            <w:r w:rsidRPr="000F5D90">
              <w:rPr>
                <w:rFonts w:cs="Arial"/>
                <w:color w:val="222222"/>
                <w:lang w:val="es-ES"/>
              </w:rPr>
              <w:br/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A</w:t>
            </w:r>
            <w:r w:rsidRPr="000F5D90">
              <w:rPr>
                <w:rFonts w:cs="Arial"/>
                <w:color w:val="222222"/>
                <w:lang w:val="es-ES"/>
              </w:rPr>
              <w:t xml:space="preserve">) ¿Qué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 xml:space="preserve">documentos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con información sobre la situación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pre</w:t>
            </w:r>
            <w:r w:rsidRPr="000F5D90">
              <w:rPr>
                <w:rStyle w:val="atn"/>
                <w:rFonts w:cs="Arial"/>
                <w:color w:val="222222"/>
                <w:lang w:val="es-ES"/>
              </w:rPr>
              <w:t>-</w:t>
            </w:r>
            <w:r>
              <w:rPr>
                <w:rStyle w:val="atn"/>
                <w:rFonts w:cs="Arial"/>
                <w:color w:val="222222"/>
                <w:lang w:val="es-ES"/>
              </w:rPr>
              <w:t>choque</w:t>
            </w:r>
            <w:r w:rsidRPr="000F5D90">
              <w:rPr>
                <w:rFonts w:cs="Arial"/>
                <w:color w:val="222222"/>
                <w:lang w:val="es-ES"/>
              </w:rPr>
              <w:t xml:space="preserve">, </w:t>
            </w:r>
            <w:r>
              <w:rPr>
                <w:rFonts w:cs="Arial"/>
                <w:color w:val="222222"/>
                <w:lang w:val="es-ES"/>
              </w:rPr>
              <w:t xml:space="preserve">post-choque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y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de aprendizaje organizacional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están disponibles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para s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er consultados en esta evaluación? </w:t>
            </w:r>
            <w:r w:rsidRPr="000F5D90">
              <w:rPr>
                <w:rFonts w:cs="Arial"/>
                <w:color w:val="222222"/>
                <w:lang w:val="es-ES"/>
              </w:rPr>
              <w:br/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B</w:t>
            </w:r>
            <w:r w:rsidRPr="000F5D90">
              <w:rPr>
                <w:rFonts w:cs="Arial"/>
                <w:color w:val="222222"/>
                <w:lang w:val="es-ES"/>
              </w:rPr>
              <w:t xml:space="preserve">) </w:t>
            </w:r>
            <w:r>
              <w:rPr>
                <w:rFonts w:cs="Arial"/>
                <w:color w:val="222222"/>
                <w:lang w:val="es-ES"/>
              </w:rPr>
              <w:t xml:space="preserve">Dónde </w:t>
            </w:r>
            <w:r>
              <w:rPr>
                <w:rStyle w:val="hps"/>
                <w:rFonts w:cs="Arial"/>
                <w:color w:val="222222"/>
                <w:lang w:val="es-ES"/>
              </w:rPr>
              <w:t xml:space="preserve">acceder a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información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>
              <w:rPr>
                <w:rFonts w:cs="Arial"/>
                <w:color w:val="222222"/>
                <w:lang w:val="es-ES"/>
              </w:rPr>
              <w:t xml:space="preserve">adicional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a través de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sitios web</w:t>
            </w:r>
            <w:r w:rsidRPr="000F5D90">
              <w:rPr>
                <w:rFonts w:cs="Arial"/>
                <w:color w:val="222222"/>
                <w:lang w:val="es-ES"/>
              </w:rPr>
              <w:t xml:space="preserve">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(</w:t>
            </w:r>
            <w:r w:rsidRPr="000F5D90">
              <w:rPr>
                <w:rFonts w:cs="Arial"/>
                <w:color w:val="222222"/>
                <w:lang w:val="es-ES"/>
              </w:rPr>
              <w:t xml:space="preserve">ver </w:t>
            </w:r>
            <w:r w:rsidRPr="000F5D90">
              <w:rPr>
                <w:rStyle w:val="hps"/>
                <w:rFonts w:cs="Arial"/>
                <w:color w:val="222222"/>
                <w:lang w:val="es-ES"/>
              </w:rPr>
              <w:t>herramienta</w:t>
            </w:r>
            <w:r w:rsidRPr="000F5D90">
              <w:rPr>
                <w:rFonts w:cs="Arial"/>
                <w:color w:val="222222"/>
                <w:lang w:val="es-ES"/>
              </w:rPr>
              <w:t xml:space="preserve">: </w:t>
            </w:r>
            <w:r>
              <w:rPr>
                <w:rStyle w:val="hps"/>
                <w:rFonts w:cs="Arial"/>
                <w:color w:val="222222"/>
                <w:lang w:val="es-ES"/>
              </w:rPr>
              <w:t>fuentes de información secundaria</w:t>
            </w:r>
            <w:r w:rsidRPr="000F5D90">
              <w:rPr>
                <w:rFonts w:cs="Arial"/>
                <w:color w:val="222222"/>
                <w:lang w:val="es-ES"/>
              </w:rPr>
              <w:t>)</w:t>
            </w:r>
          </w:p>
        </w:tc>
      </w:tr>
      <w:tr w:rsidR="00A31A66" w:rsidRPr="00D32FC3" w:rsidTr="00A83A95">
        <w:trPr>
          <w:trHeight w:val="364"/>
        </w:trPr>
        <w:tc>
          <w:tcPr>
            <w:tcW w:w="5000" w:type="pct"/>
            <w:gridSpan w:val="3"/>
            <w:shd w:val="clear" w:color="auto" w:fill="F3F3F3"/>
          </w:tcPr>
          <w:p w:rsidR="00A31A66" w:rsidRPr="00D32FC3" w:rsidRDefault="000F5D90" w:rsidP="00D32FC3">
            <w:pPr>
              <w:pStyle w:val="Heading3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Comentarios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Información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adicional</w:t>
            </w:r>
            <w:proofErr w:type="spellEnd"/>
          </w:p>
          <w:p w:rsidR="00A31A66" w:rsidRPr="00D32FC3" w:rsidRDefault="00A31A66" w:rsidP="0078693E">
            <w:pPr>
              <w:spacing w:after="0"/>
              <w:jc w:val="left"/>
              <w:rPr>
                <w:rFonts w:cs="Arial"/>
              </w:rPr>
            </w:pPr>
          </w:p>
          <w:p w:rsidR="00770179" w:rsidRPr="00D32FC3" w:rsidRDefault="00770179" w:rsidP="0078693E">
            <w:pPr>
              <w:spacing w:after="0"/>
              <w:jc w:val="left"/>
              <w:rPr>
                <w:rFonts w:cs="Arial"/>
              </w:rPr>
            </w:pPr>
          </w:p>
          <w:p w:rsidR="00770179" w:rsidRPr="00D32FC3" w:rsidRDefault="00770179" w:rsidP="0078693E">
            <w:pPr>
              <w:spacing w:after="0"/>
              <w:jc w:val="left"/>
              <w:rPr>
                <w:rFonts w:cs="Arial"/>
              </w:rPr>
            </w:pPr>
          </w:p>
          <w:p w:rsidR="00770179" w:rsidRPr="00D32FC3" w:rsidRDefault="00770179" w:rsidP="0078693E">
            <w:pPr>
              <w:spacing w:after="0"/>
              <w:jc w:val="left"/>
              <w:rPr>
                <w:rFonts w:cs="Arial"/>
              </w:rPr>
            </w:pPr>
          </w:p>
          <w:p w:rsidR="00770179" w:rsidRPr="00D32FC3" w:rsidRDefault="00770179" w:rsidP="0078693E">
            <w:pPr>
              <w:spacing w:after="0"/>
              <w:jc w:val="left"/>
              <w:rPr>
                <w:rFonts w:cs="Arial"/>
              </w:rPr>
            </w:pPr>
          </w:p>
          <w:p w:rsidR="00627D26" w:rsidRPr="00D32FC3" w:rsidRDefault="00627D26" w:rsidP="0078693E">
            <w:pPr>
              <w:spacing w:after="0"/>
              <w:jc w:val="left"/>
              <w:rPr>
                <w:rFonts w:cs="Arial"/>
              </w:rPr>
            </w:pPr>
          </w:p>
          <w:p w:rsidR="00A31A66" w:rsidRPr="00D32FC3" w:rsidRDefault="00A31A66" w:rsidP="0078693E">
            <w:pPr>
              <w:spacing w:after="0"/>
              <w:jc w:val="left"/>
              <w:rPr>
                <w:rFonts w:cs="Arial"/>
              </w:rPr>
            </w:pPr>
          </w:p>
          <w:p w:rsidR="00A31A66" w:rsidRPr="00D32FC3" w:rsidRDefault="00A31A66" w:rsidP="0078693E">
            <w:pPr>
              <w:spacing w:after="0"/>
              <w:jc w:val="left"/>
              <w:rPr>
                <w:rFonts w:cs="Arial"/>
              </w:rPr>
            </w:pPr>
          </w:p>
          <w:p w:rsidR="00A31A66" w:rsidRPr="00D32FC3" w:rsidRDefault="00A31A66" w:rsidP="0078693E">
            <w:pPr>
              <w:spacing w:after="0"/>
              <w:jc w:val="left"/>
              <w:rPr>
                <w:rFonts w:cs="Arial"/>
              </w:rPr>
            </w:pPr>
          </w:p>
          <w:p w:rsidR="00A31A66" w:rsidRPr="00D32FC3" w:rsidRDefault="00A31A66" w:rsidP="0078693E">
            <w:pPr>
              <w:spacing w:after="0"/>
              <w:jc w:val="left"/>
              <w:rPr>
                <w:rFonts w:cs="Arial"/>
              </w:rPr>
            </w:pPr>
          </w:p>
          <w:p w:rsidR="00A31A66" w:rsidRPr="00D32FC3" w:rsidRDefault="00A31A66" w:rsidP="0078693E">
            <w:pPr>
              <w:spacing w:after="0"/>
              <w:jc w:val="left"/>
              <w:rPr>
                <w:rFonts w:cs="Arial"/>
              </w:rPr>
            </w:pPr>
          </w:p>
        </w:tc>
      </w:tr>
    </w:tbl>
    <w:p w:rsidR="00A903FB" w:rsidRPr="00D32FC3" w:rsidRDefault="00A903FB">
      <w:pPr>
        <w:spacing w:after="200" w:line="276" w:lineRule="auto"/>
        <w:jc w:val="left"/>
        <w:rPr>
          <w:rFonts w:cs="Arial"/>
        </w:rPr>
      </w:pPr>
      <w:r w:rsidRPr="00D32FC3">
        <w:rPr>
          <w:rFonts w:cs="Arial"/>
        </w:rPr>
        <w:br w:type="page"/>
      </w:r>
    </w:p>
    <w:tbl>
      <w:tblPr>
        <w:tblStyle w:val="TableGrid"/>
        <w:tblW w:w="5000" w:type="pct"/>
        <w:shd w:val="clear" w:color="auto" w:fill="F3F3F3"/>
        <w:tblLook w:val="04A0" w:firstRow="1" w:lastRow="0" w:firstColumn="1" w:lastColumn="0" w:noHBand="0" w:noVBand="1"/>
      </w:tblPr>
      <w:tblGrid>
        <w:gridCol w:w="3135"/>
        <w:gridCol w:w="433"/>
        <w:gridCol w:w="2519"/>
        <w:gridCol w:w="112"/>
        <w:gridCol w:w="3429"/>
      </w:tblGrid>
      <w:tr w:rsidR="00BD2FB3" w:rsidRPr="00992D4D" w:rsidTr="002253BC">
        <w:tc>
          <w:tcPr>
            <w:tcW w:w="5000" w:type="pct"/>
            <w:gridSpan w:val="5"/>
            <w:shd w:val="clear" w:color="auto" w:fill="DC281E"/>
            <w:vAlign w:val="center"/>
          </w:tcPr>
          <w:p w:rsidR="00A31A66" w:rsidRPr="00992D4D" w:rsidRDefault="00357D6A" w:rsidP="000F2EDC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lastRenderedPageBreak/>
              <w:t>Sección</w:t>
            </w:r>
            <w:r w:rsidR="00A31A66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 2: </w:t>
            </w:r>
            <w:r w:rsidR="000F2EDC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Fuentes de información primaria y secundaria </w:t>
            </w:r>
          </w:p>
        </w:tc>
      </w:tr>
      <w:tr w:rsidR="00A31A66" w:rsidRPr="00992D4D" w:rsidTr="0013020D">
        <w:trPr>
          <w:trHeight w:val="229"/>
        </w:trPr>
        <w:tc>
          <w:tcPr>
            <w:tcW w:w="1628" w:type="pct"/>
            <w:vMerge w:val="restart"/>
            <w:shd w:val="clear" w:color="auto" w:fill="E6E6E6"/>
          </w:tcPr>
          <w:p w:rsidR="009A7EB9" w:rsidRPr="00992D4D" w:rsidRDefault="006D776D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P6: ¿Qué información primaria y secundaria se ha utilizado en esta revisión? Enumerar los informes que se </w:t>
            </w:r>
            <w:r w:rsidR="00992D4D">
              <w:rPr>
                <w:rFonts w:cs="Arial"/>
                <w:lang w:val="es-ES_tradnl"/>
              </w:rPr>
              <w:t>consider</w:t>
            </w:r>
            <w:r w:rsidRPr="00992D4D">
              <w:rPr>
                <w:rFonts w:cs="Arial"/>
                <w:lang w:val="es-ES_tradnl"/>
              </w:rPr>
              <w:t>an en esta revisión. Enumérelos para permitir hacer referencia</w:t>
            </w:r>
            <w:r w:rsidR="00992D4D">
              <w:rPr>
                <w:rFonts w:cs="Arial"/>
                <w:lang w:val="es-ES_tradnl"/>
              </w:rPr>
              <w:t xml:space="preserve"> a ellos</w:t>
            </w:r>
            <w:r w:rsidRPr="00992D4D">
              <w:rPr>
                <w:rFonts w:cs="Arial"/>
                <w:lang w:val="es-ES_tradnl"/>
              </w:rPr>
              <w:t xml:space="preserve"> en este documento. Tenga cuidado al usar datos secundarios. Co</w:t>
            </w:r>
            <w:r w:rsidR="00992D4D">
              <w:rPr>
                <w:rFonts w:cs="Arial"/>
                <w:lang w:val="es-ES_tradnl"/>
              </w:rPr>
              <w:t xml:space="preserve">mpruebe cómo de precisa y útil es la información </w:t>
            </w:r>
            <w:r w:rsidRPr="00992D4D">
              <w:rPr>
                <w:rFonts w:cs="Arial"/>
                <w:lang w:val="es-ES_tradnl"/>
              </w:rPr>
              <w:t xml:space="preserve">a través de las siguientes preguntas: </w:t>
            </w:r>
          </w:p>
          <w:p w:rsidR="009A7EB9" w:rsidRPr="00992D4D" w:rsidRDefault="006D776D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a) ¿Cómo se recogieron y analizaron los datos? ¿Era creíble? </w:t>
            </w:r>
          </w:p>
          <w:p w:rsidR="009A7EB9" w:rsidRPr="00992D4D" w:rsidRDefault="006D776D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b) ¿Quién es la fuente de la información? ¿Son creíbles y fiables? </w:t>
            </w:r>
          </w:p>
          <w:p w:rsidR="009A7EB9" w:rsidRPr="00992D4D" w:rsidRDefault="006D776D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c) ¿Cuándo se recogió la información? ¿Es pertinente en la situación actual? </w:t>
            </w:r>
          </w:p>
          <w:p w:rsidR="009A7EB9" w:rsidRPr="00992D4D" w:rsidRDefault="006D776D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d) ¿La información </w:t>
            </w:r>
            <w:r w:rsidR="009A7EB9" w:rsidRPr="00992D4D">
              <w:rPr>
                <w:rFonts w:cs="Arial"/>
                <w:lang w:val="es-ES_tradnl"/>
              </w:rPr>
              <w:t>es consistente</w:t>
            </w:r>
            <w:r w:rsidRPr="00992D4D">
              <w:rPr>
                <w:rFonts w:cs="Arial"/>
                <w:lang w:val="es-ES_tradnl"/>
              </w:rPr>
              <w:t xml:space="preserve"> con la de otras fuentes independientes </w:t>
            </w:r>
            <w:r w:rsidR="00992D4D">
              <w:rPr>
                <w:rFonts w:cs="Arial"/>
                <w:lang w:val="es-ES_tradnl"/>
              </w:rPr>
              <w:t>que se tienen</w:t>
            </w:r>
            <w:r w:rsidRPr="00992D4D">
              <w:rPr>
                <w:rFonts w:cs="Arial"/>
                <w:lang w:val="es-ES_tradnl"/>
              </w:rPr>
              <w:t xml:space="preserve">? </w:t>
            </w:r>
          </w:p>
          <w:p w:rsidR="009A7EB9" w:rsidRPr="00992D4D" w:rsidRDefault="006D776D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e) ¿Por qué se recogió la información? ¿Hay algún sesgo en la información?</w:t>
            </w:r>
          </w:p>
          <w:p w:rsidR="00A31A66" w:rsidRPr="00992D4D" w:rsidRDefault="009A7EB9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 </w:t>
            </w:r>
          </w:p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b/>
                <w:lang w:val="es-ES_tradnl"/>
              </w:rPr>
            </w:pPr>
          </w:p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b/>
                <w:lang w:val="es-ES_tradnl"/>
              </w:rPr>
            </w:pPr>
          </w:p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b/>
                <w:lang w:val="es-ES_tradnl"/>
              </w:rPr>
            </w:pPr>
          </w:p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b/>
                <w:lang w:val="es-ES_tradnl"/>
              </w:rPr>
            </w:pPr>
          </w:p>
          <w:p w:rsidR="00A31A66" w:rsidRPr="00992D4D" w:rsidRDefault="00A31A66" w:rsidP="00A83A95">
            <w:pPr>
              <w:spacing w:before="120" w:after="0"/>
              <w:rPr>
                <w:rFonts w:cs="Arial"/>
                <w:b/>
                <w:lang w:val="es-ES_tradnl"/>
              </w:rPr>
            </w:pPr>
          </w:p>
          <w:p w:rsidR="00A31A66" w:rsidRPr="00992D4D" w:rsidRDefault="00A31A66" w:rsidP="00A83A95">
            <w:pPr>
              <w:spacing w:before="120" w:after="0"/>
              <w:rPr>
                <w:rFonts w:cs="Arial"/>
                <w:i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E6E6E6"/>
          </w:tcPr>
          <w:p w:rsidR="00A31A66" w:rsidRPr="00992D4D" w:rsidRDefault="00992D4D" w:rsidP="006D776D">
            <w:pPr>
              <w:spacing w:before="12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Información (</w:t>
            </w:r>
            <w:r w:rsidR="006D776D" w:rsidRPr="00992D4D">
              <w:rPr>
                <w:rFonts w:cs="Arial"/>
                <w:lang w:val="es-ES_tradnl"/>
              </w:rPr>
              <w:t>organización</w:t>
            </w:r>
            <w:r w:rsidR="00A31A66" w:rsidRPr="00992D4D">
              <w:rPr>
                <w:rFonts w:cs="Arial"/>
                <w:lang w:val="es-ES_tradnl"/>
              </w:rPr>
              <w:t>/</w:t>
            </w:r>
            <w:r w:rsidR="006D776D" w:rsidRPr="00992D4D">
              <w:rPr>
                <w:rFonts w:cs="Arial"/>
                <w:lang w:val="es-ES_tradnl"/>
              </w:rPr>
              <w:t>fecha</w:t>
            </w:r>
            <w:r w:rsidR="00A31A66" w:rsidRPr="00992D4D">
              <w:rPr>
                <w:rFonts w:cs="Arial"/>
                <w:lang w:val="es-ES_tradnl"/>
              </w:rPr>
              <w:t>)</w:t>
            </w:r>
          </w:p>
        </w:tc>
        <w:tc>
          <w:tcPr>
            <w:tcW w:w="1839" w:type="pct"/>
            <w:gridSpan w:val="2"/>
            <w:shd w:val="clear" w:color="auto" w:fill="E6E6E6"/>
          </w:tcPr>
          <w:p w:rsidR="00A31A66" w:rsidRPr="00992D4D" w:rsidRDefault="006D776D" w:rsidP="006D776D">
            <w:pPr>
              <w:spacing w:before="12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Información secundaria </w:t>
            </w:r>
            <w:r w:rsidR="00A31A66" w:rsidRPr="00992D4D">
              <w:rPr>
                <w:rFonts w:cs="Arial"/>
                <w:lang w:val="es-ES_tradnl"/>
              </w:rPr>
              <w:t>(</w:t>
            </w:r>
            <w:r w:rsidRPr="00992D4D">
              <w:rPr>
                <w:rFonts w:cs="Arial"/>
                <w:lang w:val="es-ES_tradnl"/>
              </w:rPr>
              <w:t>organización/fecha</w:t>
            </w:r>
            <w:r w:rsidR="00A31A66" w:rsidRPr="00992D4D">
              <w:rPr>
                <w:rFonts w:cs="Arial"/>
                <w:lang w:val="es-ES_tradnl"/>
              </w:rPr>
              <w:t>)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11.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12.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13.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4.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14.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5.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15.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6.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16.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7.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17.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8.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18.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9.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19.</w:t>
            </w:r>
          </w:p>
        </w:tc>
      </w:tr>
      <w:tr w:rsidR="00A31A66" w:rsidRPr="00992D4D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:rsidR="00A31A66" w:rsidRPr="00992D4D" w:rsidRDefault="00A31A66" w:rsidP="00770179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10.</w:t>
            </w:r>
          </w:p>
        </w:tc>
        <w:tc>
          <w:tcPr>
            <w:tcW w:w="1839" w:type="pct"/>
            <w:gridSpan w:val="2"/>
            <w:shd w:val="clear" w:color="auto" w:fill="F3F3F3"/>
          </w:tcPr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20.</w:t>
            </w:r>
          </w:p>
        </w:tc>
      </w:tr>
      <w:tr w:rsidR="00A31A66" w:rsidRPr="00992D4D" w:rsidTr="002253BC">
        <w:trPr>
          <w:trHeight w:val="36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7EB9" w:rsidRPr="00992D4D" w:rsidRDefault="009A7EB9" w:rsidP="009A7EB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Al final de esta sección, debe tener </w:t>
            </w:r>
            <w:r w:rsidR="00992D4D">
              <w:rPr>
                <w:rFonts w:cs="Arial"/>
                <w:lang w:val="es-ES_tradnl"/>
              </w:rPr>
              <w:t xml:space="preserve">la siguiente información: </w:t>
            </w:r>
          </w:p>
          <w:p w:rsidR="00A31A66" w:rsidRPr="00992D4D" w:rsidRDefault="00254B23" w:rsidP="00254B23">
            <w:pPr>
              <w:pStyle w:val="ListParagraph"/>
              <w:numPr>
                <w:ilvl w:val="0"/>
                <w:numId w:val="6"/>
              </w:num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Qué información primaria y secundaria está disponible para incluirla en esta revisión </w:t>
            </w:r>
          </w:p>
          <w:p w:rsidR="00A31A66" w:rsidRPr="00992D4D" w:rsidRDefault="00254B23" w:rsidP="00254B23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left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La credibilidad de la información disponible</w:t>
            </w:r>
          </w:p>
        </w:tc>
      </w:tr>
      <w:tr w:rsidR="00A31A66" w:rsidRPr="00992D4D" w:rsidTr="002253BC"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A31A66" w:rsidRPr="00992D4D" w:rsidRDefault="000F5D90" w:rsidP="00E50273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es-ES_tradnl"/>
              </w:rPr>
            </w:pPr>
            <w:r w:rsidRPr="00992D4D">
              <w:rPr>
                <w:rFonts w:cs="Arial"/>
                <w:sz w:val="20"/>
                <w:szCs w:val="20"/>
                <w:lang w:val="es-ES_tradnl"/>
              </w:rPr>
              <w:t>Comentarios/Información adicional</w:t>
            </w:r>
          </w:p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770179" w:rsidRPr="00992D4D" w:rsidRDefault="00770179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770179" w:rsidRPr="00992D4D" w:rsidRDefault="00770179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770179" w:rsidRPr="00992D4D" w:rsidRDefault="00770179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770179" w:rsidRPr="00992D4D" w:rsidRDefault="00770179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A31A66" w:rsidRPr="00992D4D" w:rsidRDefault="00A31A66" w:rsidP="00770179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BD2FB3" w:rsidRPr="00992D4D" w:rsidTr="002253BC">
        <w:tc>
          <w:tcPr>
            <w:tcW w:w="5000" w:type="pct"/>
            <w:gridSpan w:val="5"/>
            <w:shd w:val="clear" w:color="auto" w:fill="DC281E"/>
            <w:vAlign w:val="center"/>
          </w:tcPr>
          <w:p w:rsidR="00A31A66" w:rsidRPr="00992D4D" w:rsidRDefault="00770179" w:rsidP="00254B23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992D4D">
              <w:rPr>
                <w:rFonts w:ascii="Arial Bold" w:hAnsi="Arial Bold" w:cs="Arial"/>
                <w:color w:val="FFFFFF" w:themeColor="background1"/>
                <w:lang w:val="es-ES_tradnl"/>
              </w:rPr>
              <w:lastRenderedPageBreak/>
              <w:br w:type="page"/>
            </w:r>
            <w:r w:rsidR="00357D6A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Sección</w:t>
            </w:r>
            <w:r w:rsidR="00A31A66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 3: Post-</w:t>
            </w:r>
            <w:r w:rsidR="00254B23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choque</w:t>
            </w:r>
            <w:r w:rsidR="00A31A66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, </w:t>
            </w:r>
            <w:r w:rsidR="00254B23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cobertura de la evaluación de necesidades e información del contexto</w:t>
            </w:r>
          </w:p>
        </w:tc>
      </w:tr>
      <w:tr w:rsidR="00A31A66" w:rsidRPr="00992D4D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254B23" w:rsidRPr="00992D4D" w:rsidRDefault="00254B23" w:rsidP="00254B23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P7: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Cobertura geográfica</w:t>
            </w:r>
            <w:r w:rsidRPr="00992D4D">
              <w:rPr>
                <w:rFonts w:cs="Arial"/>
                <w:color w:val="222222"/>
                <w:lang w:val="es-ES_tradnl"/>
              </w:rPr>
              <w:t>: ¿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 mayoría de las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zonas afectadas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han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sido evaluadas por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otras organizaciones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1366" w:type="pct"/>
            <w:gridSpan w:val="2"/>
            <w:shd w:val="clear" w:color="auto" w:fill="E6E6E6"/>
            <w:vAlign w:val="center"/>
          </w:tcPr>
          <w:p w:rsidR="00A31A66" w:rsidRPr="00992D4D" w:rsidRDefault="00300B1E" w:rsidP="006C5822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shd w:val="clear" w:color="auto" w:fill="E6E6E6"/>
          </w:tcPr>
          <w:p w:rsidR="00A31A66" w:rsidRPr="00992D4D" w:rsidRDefault="006511A1" w:rsidP="006511A1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Lagunas en la cobertura geográfica.</w:t>
            </w:r>
          </w:p>
        </w:tc>
      </w:tr>
      <w:tr w:rsidR="00A31A66" w:rsidRPr="00992D4D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A31A66" w:rsidRPr="00992D4D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992D4D" w:rsidRDefault="00F93FF0" w:rsidP="00254B23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8: </w:t>
            </w:r>
            <w:r w:rsidR="00254B23" w:rsidRPr="00992D4D">
              <w:rPr>
                <w:rFonts w:cs="Arial"/>
                <w:lang w:val="es-ES_tradnl"/>
              </w:rPr>
              <w:t>¿Hay lagunas en áreas geográficas que son de importancia estratégica para el Movimiento Internacional de la Cruz Roja y de la Media Luna Roja?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992D4D" w:rsidRDefault="00300B1E" w:rsidP="00311E2B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992D4D" w:rsidRDefault="00A31A66" w:rsidP="006511A1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→Defin</w:t>
            </w:r>
            <w:r w:rsidR="006511A1" w:rsidRPr="00992D4D">
              <w:rPr>
                <w:rFonts w:cs="Arial"/>
                <w:lang w:val="es-ES_tradnl"/>
              </w:rPr>
              <w:t>a la zona geográfica para la evaluación</w:t>
            </w:r>
            <w:r w:rsidRPr="00992D4D">
              <w:rPr>
                <w:rFonts w:cs="Arial"/>
                <w:lang w:val="es-ES_tradnl"/>
              </w:rPr>
              <w:t>.</w:t>
            </w:r>
          </w:p>
        </w:tc>
      </w:tr>
      <w:tr w:rsidR="00A31A66" w:rsidRPr="00992D4D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i/>
                <w:lang w:val="es-ES_tradnl"/>
              </w:rPr>
            </w:pPr>
          </w:p>
        </w:tc>
      </w:tr>
      <w:tr w:rsidR="00A31A66" w:rsidRPr="00992D4D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254B23" w:rsidRPr="00992D4D" w:rsidRDefault="00F93FF0" w:rsidP="00254B23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9: </w:t>
            </w:r>
            <w:r w:rsidR="00254B23" w:rsidRPr="00992D4D">
              <w:rPr>
                <w:rFonts w:cs="Arial"/>
                <w:lang w:val="es-ES_tradnl"/>
              </w:rPr>
              <w:t>¿Se han evaluado las necesidades de las personas vulnerables / minorías étnicas?</w:t>
            </w:r>
          </w:p>
          <w:p w:rsidR="00254B23" w:rsidRPr="00992D4D" w:rsidRDefault="00254B23" w:rsidP="00254B23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992D4D" w:rsidRDefault="00300B1E" w:rsidP="00311E2B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shd w:val="clear" w:color="auto" w:fill="E6E6E6"/>
          </w:tcPr>
          <w:p w:rsidR="00A31A66" w:rsidRPr="00992D4D" w:rsidRDefault="006511A1" w:rsidP="006511A1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Lagunas sobre grupos vulnerables. </w:t>
            </w:r>
          </w:p>
        </w:tc>
      </w:tr>
      <w:tr w:rsidR="00A31A66" w:rsidRPr="00992D4D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2253BC" w:rsidRPr="00992D4D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992D4D" w:rsidRDefault="00F93FF0" w:rsidP="00254B23">
            <w:pPr>
              <w:spacing w:before="120" w:after="0"/>
              <w:jc w:val="left"/>
              <w:rPr>
                <w:rFonts w:cs="Arial"/>
                <w:i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10: </w:t>
            </w:r>
            <w:r w:rsidR="00254B23" w:rsidRPr="00992D4D">
              <w:rPr>
                <w:rFonts w:cs="Arial"/>
                <w:lang w:val="es-ES_tradnl"/>
              </w:rPr>
              <w:t xml:space="preserve">¿Hay lagunas en la cobertura de la población que son de importancia estratégica para el Movimiento Internacional de la Cruz Roja y de la Media Luna </w:t>
            </w:r>
            <w:r w:rsidR="005E7279" w:rsidRPr="00992D4D">
              <w:rPr>
                <w:rFonts w:cs="Arial"/>
                <w:lang w:val="es-ES_tradnl"/>
              </w:rPr>
              <w:t>Roja?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992D4D" w:rsidRDefault="00300B1E" w:rsidP="00311E2B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992D4D" w:rsidRDefault="00A31A66" w:rsidP="006511A1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→Defin</w:t>
            </w:r>
            <w:r w:rsidR="006511A1" w:rsidRPr="00992D4D">
              <w:rPr>
                <w:rFonts w:cs="Arial"/>
                <w:lang w:val="es-ES_tradnl"/>
              </w:rPr>
              <w:t>a en qué población se debe centrar la evaluación</w:t>
            </w:r>
            <w:r w:rsidRPr="00992D4D">
              <w:rPr>
                <w:rFonts w:cs="Arial"/>
                <w:lang w:val="es-ES_tradnl"/>
              </w:rPr>
              <w:t xml:space="preserve">. </w:t>
            </w:r>
          </w:p>
        </w:tc>
      </w:tr>
      <w:tr w:rsidR="00A31A66" w:rsidRPr="00992D4D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A31A66" w:rsidRPr="00992D4D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992D4D" w:rsidRDefault="00F93FF0" w:rsidP="005E7279">
            <w:pPr>
              <w:spacing w:before="120" w:after="0"/>
              <w:jc w:val="left"/>
              <w:rPr>
                <w:rFonts w:cs="Arial"/>
                <w:i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11: </w:t>
            </w:r>
            <w:r w:rsidR="005E7279" w:rsidRPr="00992D4D">
              <w:rPr>
                <w:rFonts w:cs="Arial"/>
                <w:lang w:val="es-ES_tradnl"/>
              </w:rPr>
              <w:t>¿Existen limitaciones en el acceso a las zonas afectadas que el equipo de evaluación tiene que tener en cuenta?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992D4D" w:rsidRDefault="00300B1E" w:rsidP="00311E2B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992D4D" w:rsidRDefault="00A31A66" w:rsidP="006511A1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→Inform</w:t>
            </w:r>
            <w:r w:rsidR="006511A1" w:rsidRPr="00992D4D">
              <w:rPr>
                <w:rFonts w:cs="Arial"/>
                <w:lang w:val="es-ES_tradnl"/>
              </w:rPr>
              <w:t>e al equipo de la evaluación y a los departamentos de Logí</w:t>
            </w:r>
            <w:r w:rsidRPr="00992D4D">
              <w:rPr>
                <w:rFonts w:cs="Arial"/>
                <w:lang w:val="es-ES_tradnl"/>
              </w:rPr>
              <w:t>stic</w:t>
            </w:r>
            <w:r w:rsidR="006511A1" w:rsidRPr="00992D4D">
              <w:rPr>
                <w:rFonts w:cs="Arial"/>
                <w:lang w:val="es-ES_tradnl"/>
              </w:rPr>
              <w:t>a</w:t>
            </w:r>
            <w:r w:rsidRPr="00992D4D">
              <w:rPr>
                <w:rFonts w:cs="Arial"/>
                <w:lang w:val="es-ES_tradnl"/>
              </w:rPr>
              <w:t>, Plan</w:t>
            </w:r>
            <w:r w:rsidR="006511A1" w:rsidRPr="00992D4D">
              <w:rPr>
                <w:rFonts w:cs="Arial"/>
                <w:lang w:val="es-ES_tradnl"/>
              </w:rPr>
              <w:t>ificación y Seguridad</w:t>
            </w:r>
            <w:r w:rsidRPr="00992D4D">
              <w:rPr>
                <w:rFonts w:cs="Arial"/>
                <w:lang w:val="es-ES_tradnl"/>
              </w:rPr>
              <w:t xml:space="preserve">. </w:t>
            </w:r>
          </w:p>
        </w:tc>
      </w:tr>
      <w:tr w:rsidR="00A31A66" w:rsidRPr="00992D4D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A31A66" w:rsidRPr="00992D4D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992D4D" w:rsidRDefault="00F93FF0" w:rsidP="005E7279">
            <w:pPr>
              <w:spacing w:before="120" w:after="0"/>
              <w:jc w:val="left"/>
              <w:rPr>
                <w:rFonts w:cs="Arial"/>
                <w:i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12: </w:t>
            </w:r>
            <w:r w:rsidR="005E7279" w:rsidRPr="00992D4D">
              <w:rPr>
                <w:rFonts w:cs="Arial"/>
                <w:lang w:val="es-ES_tradnl"/>
              </w:rPr>
              <w:t>¿La zona afectada tiene antecedentes de desnutrición crónica o aguda?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992D4D" w:rsidRDefault="00300B1E" w:rsidP="00311E2B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992D4D" w:rsidRDefault="00A31A66" w:rsidP="006511A1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→ </w:t>
            </w:r>
            <w:r w:rsidR="006511A1" w:rsidRPr="00992D4D">
              <w:rPr>
                <w:rFonts w:cs="Arial"/>
                <w:lang w:val="es-ES_tradnl"/>
              </w:rPr>
              <w:t xml:space="preserve">Asegúrese de que el equipo de evaluación </w:t>
            </w:r>
            <w:r w:rsidR="00992D4D">
              <w:rPr>
                <w:rFonts w:cs="Arial"/>
                <w:lang w:val="es-ES_tradnl"/>
              </w:rPr>
              <w:t>consider</w:t>
            </w:r>
            <w:r w:rsidR="006511A1" w:rsidRPr="00992D4D">
              <w:rPr>
                <w:rFonts w:cs="Arial"/>
                <w:lang w:val="es-ES_tradnl"/>
              </w:rPr>
              <w:t>a la inclusión de información sobre la desnutrición o el enlace con los organismos que sí tienen esa información.</w:t>
            </w:r>
          </w:p>
        </w:tc>
      </w:tr>
      <w:tr w:rsidR="00A31A66" w:rsidRPr="00992D4D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A83A95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A31A66" w:rsidRPr="00992D4D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992D4D" w:rsidRDefault="00F93FF0" w:rsidP="005E7279">
            <w:pPr>
              <w:spacing w:before="120" w:after="0"/>
              <w:jc w:val="left"/>
              <w:rPr>
                <w:rFonts w:cs="Arial"/>
                <w:i/>
                <w:highlight w:val="yellow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13: </w:t>
            </w:r>
            <w:r w:rsidR="005E7279" w:rsidRPr="00992D4D">
              <w:rPr>
                <w:rFonts w:cs="Arial"/>
                <w:lang w:val="es-ES_tradnl"/>
              </w:rPr>
              <w:t>¿Existen prácticas culturales/ étnicas o religiosas que necesitan atención específica en la zona afectada?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992D4D" w:rsidRDefault="00300B1E" w:rsidP="00311E2B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992D4D" w:rsidRDefault="00A31A66" w:rsidP="00BD095F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</w:t>
            </w:r>
            <w:r w:rsidR="00BD095F" w:rsidRPr="00992D4D">
              <w:rPr>
                <w:lang w:val="es-ES_tradnl"/>
              </w:rPr>
              <w:t xml:space="preserve"> </w:t>
            </w:r>
            <w:r w:rsidR="00BD095F" w:rsidRPr="00992D4D">
              <w:rPr>
                <w:rFonts w:cs="Arial"/>
                <w:lang w:val="es-ES_tradnl"/>
              </w:rPr>
              <w:t xml:space="preserve">Informe al equipo de evaluación y asegúrese de que los cuestionarios y las técnicas de recopilación de información son adaptados de manera adecuada </w:t>
            </w:r>
          </w:p>
        </w:tc>
      </w:tr>
      <w:tr w:rsidR="00A31A66" w:rsidRPr="00992D4D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A83A95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A31A66" w:rsidRPr="00992D4D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:rsidR="00A31A66" w:rsidRPr="00992D4D" w:rsidRDefault="00F93FF0" w:rsidP="005E72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14: </w:t>
            </w:r>
            <w:r w:rsidR="005E7279" w:rsidRPr="00992D4D">
              <w:rPr>
                <w:rFonts w:cs="Arial"/>
                <w:lang w:val="es-ES_tradnl"/>
              </w:rPr>
              <w:t>¿Se han planteado problemas de protección o de género (en el pasado o recientemente) en las comunidades afectadas?</w:t>
            </w:r>
          </w:p>
        </w:tc>
        <w:tc>
          <w:tcPr>
            <w:tcW w:w="1366" w:type="pct"/>
            <w:gridSpan w:val="2"/>
            <w:shd w:val="clear" w:color="auto" w:fill="E6E6E6"/>
          </w:tcPr>
          <w:p w:rsidR="00A31A66" w:rsidRPr="00992D4D" w:rsidRDefault="00300B1E" w:rsidP="00311E2B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Sí</w:t>
            </w:r>
            <w:r w:rsidR="00A31A66" w:rsidRPr="00992D4D">
              <w:rPr>
                <w:rFonts w:cs="Arial"/>
                <w:lang w:val="es-ES_tradnl"/>
              </w:rPr>
              <w:t>/No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:rsidR="00A31A66" w:rsidRPr="00992D4D" w:rsidRDefault="00A31A66" w:rsidP="00BD095F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</w:t>
            </w:r>
            <w:r w:rsidR="00BD095F" w:rsidRPr="00992D4D">
              <w:rPr>
                <w:lang w:val="es-ES_tradnl"/>
              </w:rPr>
              <w:t xml:space="preserve"> </w:t>
            </w:r>
            <w:r w:rsidR="00BD095F" w:rsidRPr="00992D4D">
              <w:rPr>
                <w:rFonts w:cs="Arial"/>
                <w:lang w:val="es-ES_tradnl"/>
              </w:rPr>
              <w:t>Informe al equipo de evaluación y asegúrese de que los cuestionarios y las técnicas de recopilación de información son adaptados de manera adecuada</w:t>
            </w:r>
            <w:r w:rsidRPr="00992D4D">
              <w:rPr>
                <w:rFonts w:cs="Arial"/>
                <w:lang w:val="es-ES_tradnl"/>
              </w:rPr>
              <w:t xml:space="preserve">. </w:t>
            </w:r>
          </w:p>
        </w:tc>
      </w:tr>
      <w:tr w:rsidR="00A31A66" w:rsidRPr="00992D4D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:rsidR="00A31A66" w:rsidRPr="00992D4D" w:rsidRDefault="00A31A66" w:rsidP="00311E2B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366" w:type="pct"/>
            <w:gridSpan w:val="2"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rPr>
                <w:rFonts w:cs="Arial"/>
                <w:lang w:val="es-ES_tradnl"/>
              </w:rPr>
            </w:pPr>
          </w:p>
          <w:p w:rsidR="00311E2B" w:rsidRPr="00992D4D" w:rsidRDefault="00311E2B" w:rsidP="00311E2B">
            <w:pPr>
              <w:spacing w:before="120" w:after="0"/>
              <w:rPr>
                <w:rFonts w:cs="Arial"/>
                <w:lang w:val="es-ES_tradnl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:rsidR="00A31A66" w:rsidRPr="00992D4D" w:rsidRDefault="00A31A66" w:rsidP="00311E2B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</w:tr>
      <w:tr w:rsidR="00A31A66" w:rsidRPr="00992D4D" w:rsidTr="0013020D">
        <w:trPr>
          <w:trHeight w:val="36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5E7279" w:rsidRPr="00992D4D" w:rsidRDefault="005E7279" w:rsidP="005E7279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Al fina</w:t>
            </w:r>
            <w:r w:rsidR="00992D4D">
              <w:rPr>
                <w:rFonts w:cs="Arial"/>
                <w:lang w:val="es-ES_tradnl"/>
              </w:rPr>
              <w:t xml:space="preserve">l de esta sección, debe tener información sobre </w:t>
            </w:r>
            <w:r w:rsidRPr="00992D4D">
              <w:rPr>
                <w:rFonts w:cs="Arial"/>
                <w:lang w:val="es-ES_tradnl"/>
              </w:rPr>
              <w:t>los siguientes aspectos:</w:t>
            </w:r>
          </w:p>
          <w:p w:rsidR="006511A1" w:rsidRPr="00992D4D" w:rsidRDefault="006511A1" w:rsidP="006511A1">
            <w:pPr>
              <w:pStyle w:val="ListParagraph"/>
              <w:numPr>
                <w:ilvl w:val="0"/>
                <w:numId w:val="31"/>
              </w:num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Zonas geográficas que no han sido evaluadas</w:t>
            </w:r>
          </w:p>
          <w:p w:rsidR="006511A1" w:rsidRPr="00992D4D" w:rsidRDefault="006511A1" w:rsidP="006511A1">
            <w:pPr>
              <w:pStyle w:val="ListParagraph"/>
              <w:spacing w:before="120" w:after="0"/>
              <w:jc w:val="left"/>
              <w:rPr>
                <w:rFonts w:cs="Arial"/>
                <w:lang w:val="es-ES_tradnl"/>
              </w:rPr>
            </w:pPr>
          </w:p>
          <w:p w:rsidR="006511A1" w:rsidRPr="00992D4D" w:rsidRDefault="006511A1" w:rsidP="006511A1">
            <w:pPr>
              <w:pStyle w:val="ListParagraph"/>
              <w:numPr>
                <w:ilvl w:val="0"/>
                <w:numId w:val="31"/>
              </w:num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Las áreas geográficas estratégicas que deben ser evaluadas</w:t>
            </w:r>
          </w:p>
          <w:p w:rsidR="006511A1" w:rsidRPr="00992D4D" w:rsidRDefault="006511A1" w:rsidP="006511A1">
            <w:pPr>
              <w:pStyle w:val="ListParagraph"/>
              <w:rPr>
                <w:rFonts w:cs="Arial"/>
                <w:lang w:val="es-ES_tradnl"/>
              </w:rPr>
            </w:pPr>
          </w:p>
          <w:p w:rsidR="006511A1" w:rsidRPr="00992D4D" w:rsidRDefault="006511A1" w:rsidP="006511A1">
            <w:pPr>
              <w:pStyle w:val="ListParagraph"/>
              <w:numPr>
                <w:ilvl w:val="0"/>
                <w:numId w:val="31"/>
              </w:num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Los grupos vulnerables / minorías que no han sido incluidos en una evaluación</w:t>
            </w:r>
          </w:p>
          <w:p w:rsidR="006511A1" w:rsidRPr="00992D4D" w:rsidRDefault="006511A1" w:rsidP="006511A1">
            <w:pPr>
              <w:pStyle w:val="ListParagraph"/>
              <w:rPr>
                <w:rFonts w:cs="Arial"/>
                <w:lang w:val="es-ES_tradnl"/>
              </w:rPr>
            </w:pPr>
          </w:p>
          <w:p w:rsidR="006511A1" w:rsidRPr="00992D4D" w:rsidRDefault="006511A1" w:rsidP="006511A1">
            <w:pPr>
              <w:pStyle w:val="ListParagraph"/>
              <w:numPr>
                <w:ilvl w:val="0"/>
                <w:numId w:val="31"/>
              </w:num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Cualquier grupo vulnerables / minoría que deben ser parte de una evaluación</w:t>
            </w:r>
          </w:p>
          <w:p w:rsidR="006511A1" w:rsidRPr="00992D4D" w:rsidRDefault="006511A1" w:rsidP="006511A1">
            <w:pPr>
              <w:pStyle w:val="ListParagraph"/>
              <w:rPr>
                <w:rFonts w:cs="Arial"/>
                <w:lang w:val="es-ES_tradnl"/>
              </w:rPr>
            </w:pPr>
          </w:p>
          <w:p w:rsidR="006511A1" w:rsidRPr="00992D4D" w:rsidRDefault="006511A1" w:rsidP="006511A1">
            <w:pPr>
              <w:pStyle w:val="ListParagraph"/>
              <w:numPr>
                <w:ilvl w:val="0"/>
                <w:numId w:val="31"/>
              </w:num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Cualquier asunto de acceso / seguridad / protección que deba tenerse en cuenta</w:t>
            </w:r>
          </w:p>
          <w:p w:rsidR="00A31A66" w:rsidRPr="00992D4D" w:rsidRDefault="00A31A66" w:rsidP="006511A1">
            <w:pPr>
              <w:pStyle w:val="ListParagraph"/>
              <w:spacing w:before="120" w:after="120"/>
              <w:ind w:left="714"/>
              <w:contextualSpacing w:val="0"/>
              <w:jc w:val="left"/>
              <w:rPr>
                <w:rFonts w:cs="Arial"/>
                <w:szCs w:val="20"/>
                <w:lang w:val="es-ES_tradnl"/>
              </w:rPr>
            </w:pPr>
          </w:p>
        </w:tc>
      </w:tr>
      <w:tr w:rsidR="00A31A66" w:rsidRPr="00992D4D" w:rsidTr="002253BC"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A31A66" w:rsidRPr="00992D4D" w:rsidRDefault="000F5D90" w:rsidP="00725C04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es-ES_tradnl"/>
              </w:rPr>
            </w:pPr>
            <w:r w:rsidRPr="00992D4D">
              <w:rPr>
                <w:rFonts w:cs="Arial"/>
                <w:sz w:val="20"/>
                <w:szCs w:val="20"/>
                <w:lang w:val="es-ES_tradnl"/>
              </w:rPr>
              <w:t>Comentarios/Información adicional</w:t>
            </w:r>
          </w:p>
          <w:p w:rsidR="00A31A66" w:rsidRPr="00992D4D" w:rsidRDefault="00A31A66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E91BFF" w:rsidRPr="00992D4D" w:rsidRDefault="00E91BFF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E91BFF" w:rsidRPr="00992D4D" w:rsidRDefault="00E91BFF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A31A66" w:rsidRPr="00992D4D" w:rsidRDefault="00A31A66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311E2B" w:rsidRPr="00992D4D" w:rsidRDefault="00311E2B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A31A66" w:rsidRPr="00992D4D" w:rsidRDefault="00A31A66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A31A66" w:rsidRPr="00992D4D" w:rsidRDefault="00A31A66" w:rsidP="00725C04">
            <w:pPr>
              <w:spacing w:after="0"/>
              <w:jc w:val="left"/>
              <w:rPr>
                <w:rFonts w:cs="Arial"/>
                <w:lang w:val="es-ES_tradnl"/>
              </w:rPr>
            </w:pPr>
          </w:p>
        </w:tc>
      </w:tr>
      <w:tr w:rsidR="00BD2FB3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31A66" w:rsidRPr="00992D4D" w:rsidRDefault="00311E2B" w:rsidP="00BD095F">
            <w:pPr>
              <w:keepNext/>
              <w:spacing w:before="120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lastRenderedPageBreak/>
              <w:br w:type="page"/>
            </w:r>
            <w:r w:rsidR="00A31A66" w:rsidRPr="00992D4D">
              <w:rPr>
                <w:rFonts w:ascii="Arial Bold" w:hAnsi="Arial Bold" w:cs="Arial"/>
                <w:color w:val="FFFFFF" w:themeColor="background1"/>
                <w:lang w:val="es-ES_tradnl"/>
              </w:rPr>
              <w:br w:type="page"/>
            </w:r>
            <w:r w:rsidR="00357D6A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Sección</w:t>
            </w:r>
            <w:r w:rsidR="00A31A66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 4: </w:t>
            </w:r>
            <w:r w:rsidR="00BD095F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I</w:t>
            </w:r>
            <w:r w:rsidR="00A31A66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mpact</w:t>
            </w:r>
            <w:r w:rsidR="00BD095F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o del choque en las necesidades de la población afectada</w:t>
            </w: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F93FF0" w:rsidP="00BD095F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15: </w:t>
            </w:r>
            <w:r w:rsidR="00BD095F" w:rsidRPr="00992D4D">
              <w:rPr>
                <w:rFonts w:cs="Arial"/>
                <w:lang w:val="es-ES_tradnl"/>
              </w:rPr>
              <w:t>¿Cuáles han sido los principales impactos del choque en los hogares ubicados en la zona afectada?</w:t>
            </w:r>
          </w:p>
        </w:tc>
      </w:tr>
      <w:tr w:rsidR="00A31A66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BD095F" w:rsidP="00BD095F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</w:t>
            </w:r>
            <w:r w:rsidR="00A31A66" w:rsidRPr="00992D4D">
              <w:rPr>
                <w:rFonts w:cs="Arial"/>
                <w:lang w:val="es-ES_tradnl"/>
              </w:rPr>
              <w:t>nforma</w:t>
            </w:r>
            <w:r w:rsidRPr="00992D4D">
              <w:rPr>
                <w:rFonts w:cs="Arial"/>
                <w:lang w:val="es-ES_tradnl"/>
              </w:rPr>
              <w:t>ción</w:t>
            </w:r>
            <w:r w:rsidR="00A31A66" w:rsidRPr="00992D4D">
              <w:rPr>
                <w:rFonts w:cs="Arial"/>
                <w:lang w:val="es-ES_tradnl"/>
              </w:rPr>
              <w:t xml:space="preserve">: </w:t>
            </w:r>
            <w:r w:rsidR="00A31A66" w:rsidRPr="00992D4D">
              <w:rPr>
                <w:rFonts w:cs="Arial"/>
                <w:i/>
                <w:lang w:val="es-ES_tradnl"/>
              </w:rPr>
              <w:t>(num</w:t>
            </w:r>
            <w:r w:rsidRPr="00992D4D">
              <w:rPr>
                <w:rFonts w:cs="Arial"/>
                <w:i/>
                <w:lang w:val="es-ES_tradnl"/>
              </w:rPr>
              <w:t xml:space="preserve">érelas de la lista de la sección </w:t>
            </w:r>
            <w:r w:rsidR="00A31A66" w:rsidRPr="00992D4D">
              <w:rPr>
                <w:rFonts w:cs="Arial"/>
                <w:i/>
                <w:lang w:val="es-ES_tradnl"/>
              </w:rPr>
              <w:t>2)</w:t>
            </w: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992D4D" w:rsidRDefault="00BD095F" w:rsidP="00933C4C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Considere desplazamientos (en caso de que existan</w:t>
            </w:r>
            <w:r w:rsidR="00A31A66" w:rsidRPr="00992D4D">
              <w:rPr>
                <w:rFonts w:cs="Arial"/>
                <w:szCs w:val="20"/>
                <w:lang w:val="es-ES_tradnl"/>
              </w:rPr>
              <w:t>):</w:t>
            </w:r>
          </w:p>
          <w:p w:rsidR="00A31A66" w:rsidRPr="00992D4D" w:rsidRDefault="00BD095F" w:rsidP="00933C4C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Considere</w:t>
            </w:r>
            <w:r w:rsidR="00A31A66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750FCE" w:rsidRPr="00992D4D">
              <w:rPr>
                <w:rFonts w:cs="Arial"/>
                <w:szCs w:val="20"/>
                <w:lang w:val="es-ES_tradnl"/>
              </w:rPr>
              <w:t>alojamiento</w:t>
            </w:r>
            <w:r w:rsidR="00A31A66"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A31A66" w:rsidRPr="00992D4D" w:rsidRDefault="00BD095F" w:rsidP="00933C4C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Considere</w:t>
            </w:r>
            <w:r w:rsidR="00A31A66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750FCE" w:rsidRPr="00992D4D">
              <w:rPr>
                <w:rFonts w:cs="Arial"/>
                <w:szCs w:val="20"/>
                <w:lang w:val="es-ES_tradnl"/>
              </w:rPr>
              <w:t>alimentación</w:t>
            </w:r>
            <w:r w:rsidR="00A31A66"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A31A66" w:rsidRPr="00992D4D" w:rsidRDefault="00BD095F" w:rsidP="00933C4C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Considere</w:t>
            </w:r>
            <w:r w:rsidR="00A31A66" w:rsidRPr="00992D4D">
              <w:rPr>
                <w:rFonts w:cs="Arial"/>
                <w:szCs w:val="20"/>
                <w:lang w:val="es-ES_tradnl"/>
              </w:rPr>
              <w:t xml:space="preserve"> acces</w:t>
            </w:r>
            <w:r w:rsidR="00750FCE" w:rsidRPr="00992D4D">
              <w:rPr>
                <w:rFonts w:cs="Arial"/>
                <w:szCs w:val="20"/>
                <w:lang w:val="es-ES_tradnl"/>
              </w:rPr>
              <w:t>o al agua, saneamiento y salud</w:t>
            </w:r>
            <w:r w:rsidR="00A31A66"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A31A66" w:rsidRPr="00992D4D" w:rsidRDefault="00BD095F" w:rsidP="00933C4C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Considere</w:t>
            </w:r>
            <w:r w:rsidR="00A31A66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750FCE" w:rsidRPr="00992D4D">
              <w:rPr>
                <w:rFonts w:cs="Arial"/>
                <w:szCs w:val="20"/>
                <w:lang w:val="es-ES_tradnl"/>
              </w:rPr>
              <w:t xml:space="preserve">problemas de </w:t>
            </w:r>
            <w:r w:rsidR="00A31A66" w:rsidRPr="00992D4D">
              <w:rPr>
                <w:rFonts w:cs="Arial"/>
                <w:szCs w:val="20"/>
                <w:lang w:val="es-ES_tradnl"/>
              </w:rPr>
              <w:t>se</w:t>
            </w:r>
            <w:r w:rsidR="00750FCE" w:rsidRPr="00992D4D">
              <w:rPr>
                <w:rFonts w:cs="Arial"/>
                <w:szCs w:val="20"/>
                <w:lang w:val="es-ES_tradnl"/>
              </w:rPr>
              <w:t>guridad</w:t>
            </w:r>
            <w:r w:rsidR="00A31A66"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A31A66" w:rsidRPr="00992D4D" w:rsidRDefault="00BD095F" w:rsidP="00750FCE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Considere</w:t>
            </w:r>
            <w:r w:rsidR="00386844" w:rsidRPr="00992D4D">
              <w:rPr>
                <w:rFonts w:cs="Arial"/>
                <w:szCs w:val="20"/>
                <w:lang w:val="es-ES_tradnl"/>
              </w:rPr>
              <w:t xml:space="preserve"> protec</w:t>
            </w:r>
            <w:r w:rsidR="00750FCE" w:rsidRPr="00992D4D">
              <w:rPr>
                <w:rFonts w:cs="Arial"/>
                <w:szCs w:val="20"/>
                <w:lang w:val="es-ES_tradnl"/>
              </w:rPr>
              <w:t xml:space="preserve">ción y grupos </w:t>
            </w:r>
            <w:r w:rsidR="00386844" w:rsidRPr="00992D4D">
              <w:rPr>
                <w:rFonts w:cs="Arial"/>
                <w:szCs w:val="20"/>
                <w:lang w:val="es-ES_tradnl"/>
              </w:rPr>
              <w:t>vulnerable</w:t>
            </w:r>
            <w:r w:rsidR="00750FCE" w:rsidRPr="00992D4D">
              <w:rPr>
                <w:rFonts w:cs="Arial"/>
                <w:szCs w:val="20"/>
                <w:lang w:val="es-ES_tradnl"/>
              </w:rPr>
              <w:t>s</w:t>
            </w:r>
            <w:r w:rsidR="00386844" w:rsidRPr="00992D4D">
              <w:rPr>
                <w:rFonts w:cs="Arial"/>
                <w:szCs w:val="20"/>
                <w:lang w:val="es-ES_tradnl"/>
              </w:rPr>
              <w:t>:</w:t>
            </w: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F93FF0" w:rsidP="00750FCE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16: </w:t>
            </w:r>
            <w:r w:rsidR="00750FCE" w:rsidRPr="00992D4D">
              <w:rPr>
                <w:rFonts w:cs="Arial"/>
                <w:lang w:val="es-ES_tradnl"/>
              </w:rPr>
              <w:t xml:space="preserve">¿Las necesidades han sido cuantificadas? </w:t>
            </w:r>
            <w:r w:rsidR="00A31A66" w:rsidRPr="00992D4D">
              <w:rPr>
                <w:rFonts w:cs="Arial"/>
                <w:lang w:val="es-ES_tradnl"/>
              </w:rPr>
              <w:t xml:space="preserve"> </w:t>
            </w:r>
          </w:p>
        </w:tc>
      </w:tr>
      <w:tr w:rsidR="00A31A66" w:rsidRPr="00992D4D" w:rsidTr="0013020D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31A66" w:rsidRPr="00992D4D" w:rsidRDefault="00750FCE" w:rsidP="00750FCE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</w:t>
            </w:r>
            <w:r w:rsidR="00992D4D">
              <w:rPr>
                <w:rFonts w:cs="Arial"/>
                <w:lang w:val="es-ES_tradnl"/>
              </w:rPr>
              <w:t>e</w:t>
            </w:r>
            <w:r w:rsidRPr="00992D4D">
              <w:rPr>
                <w:rFonts w:cs="Arial"/>
                <w:lang w:val="es-ES_tradnl"/>
              </w:rPr>
              <w:t>numérelas de la lista de la sección 2)</w:t>
            </w: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  <w:p w:rsidR="00E91BFF" w:rsidRPr="00992D4D" w:rsidRDefault="00E91BFF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A31A66" w:rsidRPr="00992D4D" w:rsidRDefault="00A31A66" w:rsidP="008F60BF">
            <w:pPr>
              <w:spacing w:before="120" w:after="0"/>
              <w:rPr>
                <w:rFonts w:cs="Arial"/>
                <w:lang w:val="es-ES_tradnl"/>
              </w:rPr>
            </w:pP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F93FF0" w:rsidP="00750FCE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17: </w:t>
            </w:r>
            <w:r w:rsidR="00750FCE" w:rsidRPr="00992D4D">
              <w:rPr>
                <w:rFonts w:cs="Arial"/>
                <w:lang w:val="es-ES_tradnl"/>
              </w:rPr>
              <w:t xml:space="preserve">¿Cuáles son las recomendaciones sobre selección de beneficiarios? </w:t>
            </w:r>
          </w:p>
        </w:tc>
      </w:tr>
      <w:tr w:rsidR="00A31A66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750FCE" w:rsidP="00750FCE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</w:t>
            </w:r>
            <w:r w:rsidR="00992D4D">
              <w:rPr>
                <w:rFonts w:cs="Arial"/>
                <w:lang w:val="es-ES_tradnl"/>
              </w:rPr>
              <w:t>e</w:t>
            </w:r>
            <w:r w:rsidRPr="00992D4D">
              <w:rPr>
                <w:rFonts w:cs="Arial"/>
                <w:lang w:val="es-ES_tradnl"/>
              </w:rPr>
              <w:t>numérelas de la lista de la sección 2)</w:t>
            </w: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E91BFF" w:rsidRPr="00992D4D" w:rsidRDefault="00E91BFF" w:rsidP="008F60BF">
            <w:pPr>
              <w:spacing w:after="0"/>
              <w:rPr>
                <w:rFonts w:cs="Arial"/>
                <w:lang w:val="es-ES_tradnl"/>
              </w:rPr>
            </w:pPr>
          </w:p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A31A66" w:rsidRPr="00992D4D" w:rsidRDefault="00A31A66" w:rsidP="008F60BF">
            <w:pPr>
              <w:spacing w:before="120" w:after="0"/>
              <w:rPr>
                <w:rFonts w:cs="Arial"/>
                <w:lang w:val="es-ES_tradnl"/>
              </w:rPr>
            </w:pP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F93FF0" w:rsidP="00750FCE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18: </w:t>
            </w:r>
            <w:r w:rsidR="00750FCE" w:rsidRPr="00992D4D">
              <w:rPr>
                <w:rFonts w:cs="Arial"/>
                <w:lang w:val="es-ES_tradnl"/>
              </w:rPr>
              <w:t xml:space="preserve">¿Cuáles son las opciones de intervención que se recomiendan? </w:t>
            </w:r>
            <w:r w:rsidR="00A31A66" w:rsidRPr="00992D4D">
              <w:rPr>
                <w:rFonts w:cs="Arial"/>
                <w:lang w:val="es-ES_tradnl"/>
              </w:rPr>
              <w:t xml:space="preserve"> </w:t>
            </w:r>
          </w:p>
        </w:tc>
      </w:tr>
      <w:tr w:rsidR="00A31A66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750FCE" w:rsidP="00750FCE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</w:t>
            </w:r>
            <w:r w:rsidR="00992D4D">
              <w:rPr>
                <w:rFonts w:cs="Arial"/>
                <w:lang w:val="es-ES_tradnl"/>
              </w:rPr>
              <w:t>e</w:t>
            </w:r>
            <w:r w:rsidRPr="00992D4D">
              <w:rPr>
                <w:rFonts w:cs="Arial"/>
                <w:lang w:val="es-ES_tradnl"/>
              </w:rPr>
              <w:t>numérelas de la lista de la sección 2)</w:t>
            </w: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E91BFF" w:rsidRPr="00992D4D" w:rsidRDefault="00E91BFF" w:rsidP="008F60BF">
            <w:pPr>
              <w:spacing w:after="0"/>
              <w:rPr>
                <w:rFonts w:cs="Arial"/>
                <w:lang w:val="es-ES_tradnl"/>
              </w:rPr>
            </w:pPr>
          </w:p>
          <w:p w:rsidR="00A31A66" w:rsidRPr="00992D4D" w:rsidRDefault="00A31A66" w:rsidP="008F60BF">
            <w:pPr>
              <w:spacing w:before="120" w:after="0"/>
              <w:rPr>
                <w:rFonts w:cs="Arial"/>
                <w:lang w:val="es-ES_tradnl"/>
              </w:rPr>
            </w:pP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F93FF0" w:rsidP="008F60BF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A31A66" w:rsidRPr="00992D4D">
              <w:rPr>
                <w:rFonts w:cs="Arial"/>
                <w:lang w:val="es-ES_tradnl"/>
              </w:rPr>
              <w:t xml:space="preserve">19: </w:t>
            </w:r>
            <w:r w:rsidR="00750FCE" w:rsidRPr="00992D4D">
              <w:rPr>
                <w:rFonts w:cs="Arial"/>
                <w:lang w:val="es-ES_tradnl"/>
              </w:rPr>
              <w:t xml:space="preserve">¿Cuáles son las preferencias de la población afectada </w:t>
            </w:r>
            <w:r w:rsidR="00A31A66" w:rsidRPr="00992D4D">
              <w:rPr>
                <w:rFonts w:cs="Arial"/>
                <w:lang w:val="es-ES_tradnl"/>
              </w:rPr>
              <w:t>(</w:t>
            </w:r>
            <w:r w:rsidR="00750FCE" w:rsidRPr="00992D4D">
              <w:rPr>
                <w:rFonts w:cs="Arial"/>
                <w:lang w:val="es-ES_tradnl"/>
              </w:rPr>
              <w:t>en caso de que existan</w:t>
            </w:r>
            <w:r w:rsidR="00A31A66" w:rsidRPr="00992D4D">
              <w:rPr>
                <w:rFonts w:cs="Arial"/>
                <w:lang w:val="es-ES_tradnl"/>
              </w:rPr>
              <w:t xml:space="preserve">)? </w:t>
            </w:r>
          </w:p>
          <w:p w:rsidR="00A31A66" w:rsidRPr="00992D4D" w:rsidRDefault="00BD095F" w:rsidP="00750FCE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Considere</w:t>
            </w:r>
            <w:r w:rsidR="00A31A66" w:rsidRPr="00992D4D">
              <w:rPr>
                <w:rFonts w:cs="Arial"/>
                <w:lang w:val="es-ES_tradnl"/>
              </w:rPr>
              <w:t xml:space="preserve"> </w:t>
            </w:r>
            <w:r w:rsidR="00750FCE" w:rsidRPr="00992D4D">
              <w:rPr>
                <w:rFonts w:cs="Arial"/>
                <w:lang w:val="es-ES_tradnl"/>
              </w:rPr>
              <w:t xml:space="preserve">intervenciones </w:t>
            </w:r>
            <w:r w:rsidR="00A31A66" w:rsidRPr="00992D4D">
              <w:rPr>
                <w:rFonts w:cs="Arial"/>
                <w:lang w:val="es-ES_tradnl"/>
              </w:rPr>
              <w:t>pas</w:t>
            </w:r>
            <w:r w:rsidR="00750FCE" w:rsidRPr="00992D4D">
              <w:rPr>
                <w:rFonts w:cs="Arial"/>
                <w:lang w:val="es-ES_tradnl"/>
              </w:rPr>
              <w:t>adas</w:t>
            </w:r>
            <w:r w:rsidR="00A31A66" w:rsidRPr="00992D4D">
              <w:rPr>
                <w:rFonts w:cs="Arial"/>
                <w:lang w:val="es-ES_tradnl"/>
              </w:rPr>
              <w:t xml:space="preserve">, </w:t>
            </w:r>
            <w:r w:rsidR="00750FCE" w:rsidRPr="00992D4D">
              <w:rPr>
                <w:rFonts w:cs="Arial"/>
                <w:lang w:val="es-ES_tradnl"/>
              </w:rPr>
              <w:t>en caso de que sea necesario</w:t>
            </w:r>
            <w:r w:rsidR="00A31A66" w:rsidRPr="00992D4D">
              <w:rPr>
                <w:rFonts w:cs="Arial"/>
                <w:lang w:val="es-ES_tradnl"/>
              </w:rPr>
              <w:t xml:space="preserve">. </w:t>
            </w:r>
          </w:p>
        </w:tc>
      </w:tr>
      <w:tr w:rsidR="00A31A66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750FCE" w:rsidP="00750FCE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</w:t>
            </w:r>
            <w:r w:rsidR="00992D4D">
              <w:rPr>
                <w:rFonts w:cs="Arial"/>
                <w:lang w:val="es-ES_tradnl"/>
              </w:rPr>
              <w:t>e</w:t>
            </w:r>
            <w:r w:rsidRPr="00992D4D">
              <w:rPr>
                <w:rFonts w:cs="Arial"/>
                <w:lang w:val="es-ES_tradnl"/>
              </w:rPr>
              <w:t>numérelas de la lista de la sección 2)</w:t>
            </w: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E91BFF" w:rsidRPr="00992D4D" w:rsidRDefault="00E91BFF" w:rsidP="008F60BF">
            <w:pPr>
              <w:spacing w:after="0"/>
              <w:rPr>
                <w:rFonts w:cs="Arial"/>
                <w:lang w:val="es-ES_tradnl"/>
              </w:rPr>
            </w:pPr>
          </w:p>
          <w:p w:rsidR="00E91BFF" w:rsidRPr="00992D4D" w:rsidRDefault="00E91BFF" w:rsidP="008F60BF">
            <w:pPr>
              <w:spacing w:after="0"/>
              <w:rPr>
                <w:rFonts w:cs="Arial"/>
                <w:lang w:val="es-ES_tradnl"/>
              </w:rPr>
            </w:pPr>
          </w:p>
          <w:p w:rsidR="008F60BF" w:rsidRPr="00992D4D" w:rsidRDefault="008F60BF" w:rsidP="008F60BF">
            <w:pPr>
              <w:spacing w:after="0"/>
              <w:rPr>
                <w:rFonts w:cs="Arial"/>
                <w:lang w:val="es-ES_tradnl"/>
              </w:rPr>
            </w:pPr>
          </w:p>
          <w:p w:rsidR="00A31A66" w:rsidRPr="00992D4D" w:rsidRDefault="00A31A66" w:rsidP="008F60BF">
            <w:pPr>
              <w:spacing w:after="0"/>
              <w:rPr>
                <w:rFonts w:cs="Arial"/>
                <w:lang w:val="es-ES_tradnl"/>
              </w:rPr>
            </w:pPr>
          </w:p>
        </w:tc>
      </w:tr>
      <w:tr w:rsidR="00A31A66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A31A66" w:rsidRPr="00992D4D" w:rsidRDefault="00F93FF0" w:rsidP="005D71E5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lastRenderedPageBreak/>
              <w:t>P</w:t>
            </w:r>
            <w:r w:rsidR="005D71E5" w:rsidRPr="00992D4D">
              <w:rPr>
                <w:rFonts w:cs="Arial"/>
                <w:lang w:val="es-ES_tradnl"/>
              </w:rPr>
              <w:t xml:space="preserve">20: ¿Cuáles son las principales lagunas de información sobre el impacto de choque que necesitan atención urgente? </w:t>
            </w:r>
          </w:p>
        </w:tc>
      </w:tr>
      <w:tr w:rsidR="005D71E5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5D71E5" w:rsidRPr="00992D4D" w:rsidRDefault="005D71E5" w:rsidP="005D71E5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</w:t>
            </w:r>
            <w:r w:rsidR="00992D4D">
              <w:rPr>
                <w:rFonts w:cs="Arial"/>
                <w:lang w:val="es-ES_tradnl"/>
              </w:rPr>
              <w:t>e</w:t>
            </w:r>
            <w:r w:rsidRPr="00992D4D">
              <w:rPr>
                <w:rFonts w:cs="Arial"/>
                <w:lang w:val="es-ES_tradnl"/>
              </w:rPr>
              <w:t>numérelas de la lista de la sección 2)</w:t>
            </w:r>
          </w:p>
        </w:tc>
      </w:tr>
      <w:tr w:rsidR="005D71E5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5D71E5" w:rsidRPr="00992D4D" w:rsidRDefault="005D71E5" w:rsidP="005D71E5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5D71E5" w:rsidRPr="00992D4D" w:rsidRDefault="005D71E5" w:rsidP="005D71E5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5D71E5" w:rsidRPr="00992D4D" w:rsidRDefault="005D71E5" w:rsidP="005D71E5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5D71E5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5D71E5" w:rsidRPr="00992D4D" w:rsidRDefault="005D71E5" w:rsidP="005D71E5">
            <w:pPr>
              <w:keepNext/>
              <w:spacing w:before="12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→Ajustar la metodología y las preguntas de la evaluación para solucionar las lagunas de información.</w:t>
            </w:r>
          </w:p>
        </w:tc>
      </w:tr>
      <w:tr w:rsidR="005D71E5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5D71E5" w:rsidRPr="00992D4D" w:rsidRDefault="005D71E5" w:rsidP="005D71E5">
            <w:pPr>
              <w:keepNext/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Al final de esta sección, debe tener </w:t>
            </w:r>
            <w:r w:rsidR="00C942C7">
              <w:rPr>
                <w:rFonts w:cs="Arial"/>
                <w:lang w:val="es-ES_tradnl"/>
              </w:rPr>
              <w:t xml:space="preserve">información </w:t>
            </w:r>
            <w:r w:rsidRPr="00992D4D">
              <w:rPr>
                <w:rFonts w:cs="Arial"/>
                <w:lang w:val="es-ES_tradnl"/>
              </w:rPr>
              <w:t xml:space="preserve">de los siguientes aspectos: </w:t>
            </w:r>
          </w:p>
          <w:p w:rsidR="005D71E5" w:rsidRPr="00C942C7" w:rsidRDefault="00C942C7" w:rsidP="00C942C7">
            <w:pPr>
              <w:pStyle w:val="ListParagraph"/>
              <w:keepNext/>
              <w:numPr>
                <w:ilvl w:val="0"/>
                <w:numId w:val="28"/>
              </w:numPr>
              <w:spacing w:before="120" w:after="0"/>
              <w:jc w:val="left"/>
              <w:rPr>
                <w:rFonts w:cs="Arial"/>
                <w:lang w:val="es-ES_tradnl"/>
              </w:rPr>
            </w:pPr>
            <w:r w:rsidRPr="00C942C7">
              <w:rPr>
                <w:rFonts w:cs="Arial"/>
                <w:lang w:val="es-ES_tradnl"/>
              </w:rPr>
              <w:t>¿Qué lagunas de información existen en</w:t>
            </w:r>
            <w:r>
              <w:rPr>
                <w:rFonts w:cs="Arial"/>
                <w:lang w:val="es-ES_tradnl"/>
              </w:rPr>
              <w:t xml:space="preserve"> relación al impacto del choque en las comunidades afectadas? </w:t>
            </w:r>
          </w:p>
          <w:p w:rsidR="00BF623F" w:rsidRPr="00C942C7" w:rsidRDefault="00BF623F" w:rsidP="00BF623F">
            <w:pPr>
              <w:pStyle w:val="ListParagraph"/>
              <w:numPr>
                <w:ilvl w:val="0"/>
                <w:numId w:val="28"/>
              </w:numPr>
              <w:spacing w:before="120"/>
              <w:jc w:val="left"/>
              <w:rPr>
                <w:lang w:val="es-ES_tradnl"/>
              </w:rPr>
            </w:pPr>
            <w:r w:rsidRPr="00C942C7">
              <w:rPr>
                <w:lang w:val="es-ES_tradnl"/>
              </w:rPr>
              <w:t>¿Qué lagunas de información</w:t>
            </w:r>
            <w:r w:rsidRPr="00C942C7">
              <w:rPr>
                <w:rFonts w:cs="Arial"/>
                <w:lang w:val="es-ES_tradnl"/>
              </w:rPr>
              <w:t xml:space="preserve"> </w:t>
            </w:r>
            <w:r w:rsidRPr="00C942C7">
              <w:rPr>
                <w:lang w:val="es-ES_tradnl"/>
              </w:rPr>
              <w:t>existen en lo que respecta</w:t>
            </w:r>
            <w:r w:rsidRPr="00C942C7">
              <w:rPr>
                <w:rFonts w:cs="Arial"/>
                <w:lang w:val="es-ES_tradnl"/>
              </w:rPr>
              <w:t xml:space="preserve"> </w:t>
            </w:r>
            <w:r w:rsidRPr="00C942C7">
              <w:rPr>
                <w:lang w:val="es-ES_tradnl"/>
              </w:rPr>
              <w:t xml:space="preserve">a la respuesta inicial y a la ejecución de proyectos? </w:t>
            </w:r>
          </w:p>
          <w:p w:rsidR="00BF623F" w:rsidRPr="00C942C7" w:rsidRDefault="00BF623F" w:rsidP="00BF623F">
            <w:pPr>
              <w:pStyle w:val="ListParagraph"/>
              <w:numPr>
                <w:ilvl w:val="0"/>
                <w:numId w:val="28"/>
              </w:numPr>
              <w:spacing w:before="120"/>
              <w:jc w:val="left"/>
              <w:rPr>
                <w:rFonts w:cs="Arial"/>
                <w:lang w:val="es-ES_tradnl"/>
              </w:rPr>
            </w:pPr>
            <w:r w:rsidRPr="00C942C7">
              <w:rPr>
                <w:lang w:val="es-ES_tradnl"/>
              </w:rPr>
              <w:t>¿Qué lagunas</w:t>
            </w:r>
            <w:r w:rsidRPr="00C942C7">
              <w:rPr>
                <w:rFonts w:cs="Arial"/>
                <w:lang w:val="es-ES_tradnl"/>
              </w:rPr>
              <w:t xml:space="preserve"> de i</w:t>
            </w:r>
            <w:r w:rsidRPr="00C942C7">
              <w:rPr>
                <w:lang w:val="es-ES_tradnl"/>
              </w:rPr>
              <w:t>nformación deben ser abordadas</w:t>
            </w:r>
            <w:r w:rsidRPr="00C942C7">
              <w:rPr>
                <w:rFonts w:cs="Arial"/>
                <w:lang w:val="es-ES_tradnl"/>
              </w:rPr>
              <w:t xml:space="preserve"> </w:t>
            </w:r>
            <w:r w:rsidRPr="00C942C7">
              <w:rPr>
                <w:lang w:val="es-ES_tradnl"/>
              </w:rPr>
              <w:t>en la evaluación?</w:t>
            </w:r>
          </w:p>
          <w:p w:rsidR="005D71E5" w:rsidRPr="00992D4D" w:rsidRDefault="005D71E5" w:rsidP="00BF623F">
            <w:pPr>
              <w:pStyle w:val="ListParagraph"/>
              <w:keepNext/>
              <w:spacing w:before="120" w:after="120"/>
              <w:contextualSpacing w:val="0"/>
              <w:jc w:val="left"/>
              <w:rPr>
                <w:rFonts w:cs="Arial"/>
                <w:szCs w:val="20"/>
                <w:lang w:val="es-ES_tradnl"/>
              </w:rPr>
            </w:pPr>
          </w:p>
        </w:tc>
      </w:tr>
      <w:tr w:rsidR="005D71E5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5D71E5" w:rsidRPr="00992D4D" w:rsidRDefault="005D71E5" w:rsidP="005D71E5">
            <w:pPr>
              <w:pStyle w:val="Heading3"/>
              <w:outlineLvl w:val="2"/>
              <w:rPr>
                <w:rFonts w:cs="Arial"/>
                <w:sz w:val="20"/>
                <w:szCs w:val="20"/>
                <w:lang w:val="es-ES_tradnl"/>
              </w:rPr>
            </w:pPr>
            <w:r w:rsidRPr="00992D4D">
              <w:rPr>
                <w:rFonts w:cs="Arial"/>
                <w:sz w:val="20"/>
                <w:szCs w:val="20"/>
                <w:lang w:val="es-ES_tradnl"/>
              </w:rPr>
              <w:t>Comentarios/Información adicional</w:t>
            </w: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5D71E5" w:rsidRPr="00992D4D" w:rsidRDefault="005D71E5" w:rsidP="005D71E5">
            <w:pPr>
              <w:spacing w:after="0"/>
              <w:jc w:val="left"/>
              <w:rPr>
                <w:rFonts w:cs="Arial"/>
                <w:lang w:val="es-ES_tradnl"/>
              </w:rPr>
            </w:pPr>
          </w:p>
        </w:tc>
      </w:tr>
      <w:tr w:rsidR="005D71E5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5D71E5" w:rsidRPr="00992D4D" w:rsidRDefault="005D71E5" w:rsidP="00C942C7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992D4D">
              <w:rPr>
                <w:rFonts w:ascii="Arial Bold" w:hAnsi="Arial Bold" w:cs="Arial"/>
                <w:color w:val="FFFFFF" w:themeColor="background1"/>
                <w:lang w:val="es-ES_tradnl"/>
              </w:rPr>
              <w:br w:type="page"/>
            </w: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Sección 5: </w:t>
            </w:r>
            <w:r w:rsidR="00C942C7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Impacto del choque en las comunidades que no han sido directamente afectadas</w:t>
            </w: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 </w:t>
            </w:r>
          </w:p>
        </w:tc>
      </w:tr>
      <w:tr w:rsidR="005D71E5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5D71E5" w:rsidRPr="00992D4D" w:rsidRDefault="002B42D5" w:rsidP="005D71E5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P21: ¿Qué impacto ha tenido el choque en las comunidades que no están directamente afectadas por el choque?</w:t>
            </w:r>
          </w:p>
        </w:tc>
      </w:tr>
      <w:tr w:rsidR="002B42D5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2B42D5" w:rsidRPr="00992D4D" w:rsidRDefault="002B42D5" w:rsidP="002B42D5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</w:t>
            </w:r>
            <w:r w:rsidR="00C942C7">
              <w:rPr>
                <w:rFonts w:cs="Arial"/>
                <w:lang w:val="es-ES_tradnl"/>
              </w:rPr>
              <w:t>e</w:t>
            </w:r>
            <w:r w:rsidRPr="00992D4D">
              <w:rPr>
                <w:rFonts w:cs="Arial"/>
                <w:lang w:val="es-ES_tradnl"/>
              </w:rPr>
              <w:t>numérelas de la lista de la sección 2)</w:t>
            </w:r>
          </w:p>
        </w:tc>
      </w:tr>
      <w:tr w:rsidR="002B42D5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C6925" w:rsidRPr="00992D4D" w:rsidRDefault="002B42D5" w:rsidP="002B42D5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 xml:space="preserve">Considere </w:t>
            </w:r>
            <w:r w:rsidR="001C6925" w:rsidRPr="00992D4D">
              <w:rPr>
                <w:szCs w:val="20"/>
                <w:lang w:val="es-ES_tradnl"/>
              </w:rPr>
              <w:t>los movimientos de población</w:t>
            </w:r>
            <w:r w:rsidR="001C6925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1C6925" w:rsidRPr="00992D4D">
              <w:rPr>
                <w:szCs w:val="20"/>
                <w:lang w:val="es-ES_tradnl"/>
              </w:rPr>
              <w:t>(</w:t>
            </w:r>
            <w:r w:rsidR="001C6925" w:rsidRPr="00992D4D">
              <w:rPr>
                <w:rFonts w:cs="Arial"/>
                <w:szCs w:val="20"/>
                <w:lang w:val="es-ES_tradnl"/>
              </w:rPr>
              <w:t xml:space="preserve">alojamiento </w:t>
            </w:r>
            <w:r w:rsidR="001C6925" w:rsidRPr="00992D4D">
              <w:rPr>
                <w:szCs w:val="20"/>
                <w:lang w:val="es-ES_tradnl"/>
              </w:rPr>
              <w:t>/</w:t>
            </w:r>
            <w:r w:rsidR="001C6925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1C6925" w:rsidRPr="00992D4D">
              <w:rPr>
                <w:szCs w:val="20"/>
                <w:lang w:val="es-ES_tradnl"/>
              </w:rPr>
              <w:t>reubicación</w:t>
            </w:r>
            <w:r w:rsidR="001C6925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1C6925" w:rsidRPr="00992D4D">
              <w:rPr>
                <w:szCs w:val="20"/>
                <w:lang w:val="es-ES_tradnl"/>
              </w:rPr>
              <w:t>de la población y</w:t>
            </w:r>
            <w:r w:rsidR="001C6925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1C6925" w:rsidRPr="00992D4D">
              <w:rPr>
                <w:szCs w:val="20"/>
                <w:lang w:val="es-ES_tradnl"/>
              </w:rPr>
              <w:t>el aumento de</w:t>
            </w:r>
            <w:r w:rsidR="001C6925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1C6925" w:rsidRPr="00992D4D">
              <w:rPr>
                <w:szCs w:val="20"/>
                <w:lang w:val="es-ES_tradnl"/>
              </w:rPr>
              <w:t>la densidad de población</w:t>
            </w:r>
            <w:r w:rsidR="001C6925" w:rsidRPr="00992D4D">
              <w:rPr>
                <w:rFonts w:cs="Arial"/>
                <w:szCs w:val="20"/>
                <w:lang w:val="es-ES_tradnl"/>
              </w:rPr>
              <w:t>)</w:t>
            </w:r>
            <w:r w:rsidR="001C6925" w:rsidRPr="00992D4D">
              <w:rPr>
                <w:rFonts w:cs="Arial"/>
                <w:szCs w:val="20"/>
                <w:lang w:val="es-ES_tradnl"/>
              </w:rPr>
              <w:br/>
            </w:r>
            <w:r w:rsidR="001C6925" w:rsidRPr="00992D4D">
              <w:rPr>
                <w:szCs w:val="20"/>
                <w:lang w:val="es-ES_tradnl"/>
              </w:rPr>
              <w:t>(si existe)</w:t>
            </w:r>
            <w:r w:rsidR="001C6925"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2B42D5" w:rsidRPr="00992D4D" w:rsidRDefault="002B42D5" w:rsidP="002B42D5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 xml:space="preserve">Considere </w:t>
            </w:r>
            <w:r w:rsidR="001C6925" w:rsidRPr="00992D4D">
              <w:rPr>
                <w:szCs w:val="20"/>
                <w:lang w:val="es-ES_tradnl"/>
              </w:rPr>
              <w:t>el acceso y los precios de los servicios básicos</w:t>
            </w:r>
            <w:r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2B42D5" w:rsidRPr="00992D4D" w:rsidRDefault="002B42D5" w:rsidP="00710BCE">
            <w:pPr>
              <w:pStyle w:val="ListParagraph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 xml:space="preserve">Considere </w:t>
            </w:r>
            <w:r w:rsidR="00C044DF" w:rsidRPr="00992D4D">
              <w:rPr>
                <w:rFonts w:cs="Arial"/>
                <w:szCs w:val="20"/>
                <w:lang w:val="es-ES_tradnl"/>
              </w:rPr>
              <w:t xml:space="preserve">problemas de </w:t>
            </w:r>
            <w:r w:rsidR="00710BCE" w:rsidRPr="00992D4D">
              <w:rPr>
                <w:rFonts w:cs="Arial"/>
                <w:szCs w:val="20"/>
                <w:lang w:val="es-ES_tradnl"/>
              </w:rPr>
              <w:t>seguridad</w:t>
            </w:r>
            <w:r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2B42D5" w:rsidRPr="00992D4D" w:rsidRDefault="002B42D5" w:rsidP="00710BCE">
            <w:pPr>
              <w:pStyle w:val="ListParagraph"/>
              <w:numPr>
                <w:ilvl w:val="0"/>
                <w:numId w:val="12"/>
              </w:numPr>
              <w:spacing w:before="120"/>
              <w:ind w:left="714" w:hanging="357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 xml:space="preserve">Considere </w:t>
            </w:r>
            <w:r w:rsidR="00C044DF" w:rsidRPr="00992D4D">
              <w:rPr>
                <w:szCs w:val="20"/>
                <w:lang w:val="es-ES_tradnl"/>
              </w:rPr>
              <w:t>cuestiones políticas/ de gobierno</w:t>
            </w:r>
            <w:r w:rsidRPr="00992D4D">
              <w:rPr>
                <w:rFonts w:cs="Arial"/>
                <w:szCs w:val="20"/>
                <w:lang w:val="es-ES_tradnl"/>
              </w:rPr>
              <w:t>:</w:t>
            </w:r>
          </w:p>
          <w:p w:rsidR="002B42D5" w:rsidRPr="00992D4D" w:rsidRDefault="002B42D5" w:rsidP="00710BC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 xml:space="preserve">Considere </w:t>
            </w:r>
            <w:r w:rsidR="00C044DF" w:rsidRPr="00992D4D">
              <w:rPr>
                <w:rFonts w:cs="Arial"/>
                <w:szCs w:val="20"/>
                <w:lang w:val="es-ES_tradnl"/>
              </w:rPr>
              <w:t xml:space="preserve">aspectos relativos a </w:t>
            </w:r>
            <w:r w:rsidR="00C044DF" w:rsidRPr="00992D4D">
              <w:rPr>
                <w:szCs w:val="20"/>
                <w:lang w:val="es-ES_tradnl"/>
              </w:rPr>
              <w:t>protección</w:t>
            </w:r>
            <w:r w:rsidR="00C044DF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C044DF" w:rsidRPr="00992D4D">
              <w:rPr>
                <w:szCs w:val="20"/>
                <w:lang w:val="es-ES_tradnl"/>
              </w:rPr>
              <w:t>y grupos vulnerables</w:t>
            </w:r>
            <w:r w:rsidR="00C044DF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C044DF" w:rsidRPr="00992D4D">
              <w:rPr>
                <w:szCs w:val="20"/>
                <w:lang w:val="es-ES_tradnl"/>
              </w:rPr>
              <w:t>(como el</w:t>
            </w:r>
            <w:r w:rsidR="00C044DF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C044DF" w:rsidRPr="00992D4D">
              <w:rPr>
                <w:szCs w:val="20"/>
                <w:lang w:val="es-ES_tradnl"/>
              </w:rPr>
              <w:t>impacto sobre la pobreza</w:t>
            </w:r>
            <w:r w:rsidR="00C044DF" w:rsidRPr="00992D4D">
              <w:rPr>
                <w:rFonts w:cs="Arial"/>
                <w:szCs w:val="20"/>
                <w:lang w:val="es-ES_tradnl"/>
              </w:rPr>
              <w:t xml:space="preserve"> </w:t>
            </w:r>
            <w:r w:rsidR="00C044DF" w:rsidRPr="00992D4D">
              <w:rPr>
                <w:szCs w:val="20"/>
                <w:lang w:val="es-ES_tradnl"/>
              </w:rPr>
              <w:t>existente</w:t>
            </w:r>
            <w:r w:rsidR="00C044DF" w:rsidRPr="00992D4D">
              <w:rPr>
                <w:rFonts w:cs="Arial"/>
                <w:szCs w:val="20"/>
                <w:lang w:val="es-ES_tradnl"/>
              </w:rPr>
              <w:t>):</w:t>
            </w:r>
          </w:p>
        </w:tc>
      </w:tr>
      <w:tr w:rsidR="002B42D5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2B42D5" w:rsidRPr="00992D4D" w:rsidRDefault="002B42D5" w:rsidP="002B42D5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P22: ¿Cuáles son las principales lagunas de información sobre el impacto del choque en las comunidades no afectadas directamente? Por ejemplo, en caso de comunidades no directamente afectadas ¿recibirán ayuda?</w:t>
            </w:r>
          </w:p>
        </w:tc>
      </w:tr>
      <w:tr w:rsidR="002B42D5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2B42D5" w:rsidRPr="00992D4D" w:rsidRDefault="002B42D5" w:rsidP="002B42D5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2B42D5" w:rsidRPr="00992D4D" w:rsidRDefault="002B42D5" w:rsidP="002B42D5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2B42D5" w:rsidRPr="00992D4D" w:rsidRDefault="002B42D5" w:rsidP="002B42D5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  <w:p w:rsidR="002B42D5" w:rsidRPr="00992D4D" w:rsidRDefault="002B42D5" w:rsidP="002B42D5">
            <w:pPr>
              <w:spacing w:after="0"/>
              <w:rPr>
                <w:rFonts w:cs="Arial"/>
                <w:lang w:val="es-ES_tradnl"/>
              </w:rPr>
            </w:pPr>
          </w:p>
        </w:tc>
      </w:tr>
      <w:tr w:rsidR="00C044DF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C044DF" w:rsidRPr="00992D4D" w:rsidRDefault="00C044DF" w:rsidP="00C044DF">
            <w:pPr>
              <w:keepNext/>
              <w:spacing w:before="12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→Ajustar la metodología y las preguntas de la evaluación para solucionar las lagunas de información.</w:t>
            </w:r>
          </w:p>
        </w:tc>
      </w:tr>
      <w:tr w:rsidR="00C044DF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C044DF" w:rsidRPr="00992D4D" w:rsidRDefault="00C044DF" w:rsidP="00C044DF">
            <w:pPr>
              <w:spacing w:before="12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Al final de esta sección, debe tener una comprensión de los siguientes aspectos:</w:t>
            </w:r>
          </w:p>
          <w:p w:rsidR="00C044DF" w:rsidRPr="00992D4D" w:rsidRDefault="00C044DF" w:rsidP="00C044DF">
            <w:pPr>
              <w:pStyle w:val="ListParagraph"/>
              <w:numPr>
                <w:ilvl w:val="0"/>
                <w:numId w:val="11"/>
              </w:numPr>
              <w:spacing w:before="120"/>
              <w:jc w:val="left"/>
              <w:rPr>
                <w:rStyle w:val="hps"/>
                <w:rFonts w:cs="Arial"/>
                <w:szCs w:val="20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lastRenderedPageBreak/>
              <w:t>¿Qué lagunas de información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existen en lo que respecta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al impacto del choque 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las comunidades no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afectadas?</w:t>
            </w:r>
          </w:p>
          <w:p w:rsidR="00C044DF" w:rsidRPr="00992D4D" w:rsidRDefault="00C044DF" w:rsidP="00C044DF">
            <w:pPr>
              <w:pStyle w:val="ListParagraph"/>
              <w:numPr>
                <w:ilvl w:val="0"/>
                <w:numId w:val="11"/>
              </w:numPr>
              <w:spacing w:before="120"/>
              <w:jc w:val="left"/>
              <w:rPr>
                <w:rFonts w:cs="Arial"/>
                <w:szCs w:val="20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 lagunas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de i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nformación deben ser abordadas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en la evaluación?</w:t>
            </w:r>
          </w:p>
          <w:p w:rsidR="00C044DF" w:rsidRPr="00992D4D" w:rsidRDefault="00C044DF" w:rsidP="00C044DF">
            <w:pPr>
              <w:pStyle w:val="ListParagraph"/>
              <w:spacing w:before="120" w:after="120"/>
              <w:contextualSpacing w:val="0"/>
              <w:jc w:val="left"/>
              <w:rPr>
                <w:rFonts w:cs="Arial"/>
                <w:szCs w:val="20"/>
                <w:lang w:val="es-ES_tradnl"/>
              </w:rPr>
            </w:pPr>
          </w:p>
        </w:tc>
      </w:tr>
      <w:tr w:rsidR="00C044DF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C044DF" w:rsidRPr="00992D4D" w:rsidRDefault="00C044DF" w:rsidP="00C044DF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es-ES_tradnl"/>
              </w:rPr>
            </w:pPr>
            <w:r w:rsidRPr="00992D4D">
              <w:rPr>
                <w:rFonts w:cs="Arial"/>
                <w:sz w:val="20"/>
                <w:szCs w:val="20"/>
                <w:lang w:val="es-ES_tradnl"/>
              </w:rPr>
              <w:lastRenderedPageBreak/>
              <w:t>Comentarios/Información adicional</w:t>
            </w: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C044DF" w:rsidRPr="00992D4D" w:rsidRDefault="00C044DF" w:rsidP="00C044DF">
            <w:pPr>
              <w:spacing w:after="0"/>
              <w:jc w:val="left"/>
              <w:rPr>
                <w:rFonts w:cs="Arial"/>
                <w:lang w:val="es-ES_tradnl"/>
              </w:rPr>
            </w:pPr>
          </w:p>
        </w:tc>
      </w:tr>
      <w:tr w:rsidR="00C044DF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044DF" w:rsidRPr="00992D4D" w:rsidRDefault="00C044DF" w:rsidP="00710BCE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br w:type="page"/>
            </w: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Sección 6: </w:t>
            </w:r>
            <w:r w:rsidR="00710BCE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Impacto del c</w:t>
            </w: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ho</w:t>
            </w:r>
            <w:r w:rsidR="00710BCE"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que en los mercados y servicios </w:t>
            </w: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 xml:space="preserve"> </w:t>
            </w:r>
          </w:p>
        </w:tc>
      </w:tr>
      <w:tr w:rsidR="00C044DF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710BCE" w:rsidRPr="00992D4D" w:rsidRDefault="00710BCE" w:rsidP="00710BCE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P23: ¿Cuál es el principal impacto del choque en los mercados y servicios (red móvil y financieros) en la zona afectada?</w:t>
            </w:r>
          </w:p>
          <w:p w:rsidR="00710BCE" w:rsidRPr="00992D4D" w:rsidRDefault="00710BCE" w:rsidP="00710BCE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(Considerar el acceso de la comunidad afectada a estos servicios, así como la capacidad de funcionamiento de estos servicios.)</w:t>
            </w:r>
          </w:p>
          <w:p w:rsidR="00C044DF" w:rsidRPr="00992D4D" w:rsidRDefault="00C044DF" w:rsidP="00C044DF">
            <w:pPr>
              <w:spacing w:before="120"/>
              <w:rPr>
                <w:rFonts w:cs="Arial"/>
                <w:lang w:val="es-ES_tradnl"/>
              </w:rPr>
            </w:pPr>
          </w:p>
        </w:tc>
      </w:tr>
      <w:tr w:rsidR="00710BCE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710BCE" w:rsidRPr="00992D4D" w:rsidRDefault="00710BCE" w:rsidP="00710BCE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(numérelas de la lista de la sección 2)</w:t>
            </w:r>
          </w:p>
        </w:tc>
      </w:tr>
      <w:tr w:rsidR="00710BCE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5082" w:rsidRPr="00992D4D" w:rsidRDefault="006F5082" w:rsidP="006F5082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La capacidad de los mercados para funcionar normalmente (en los niveles de pre-choque):</w:t>
            </w:r>
          </w:p>
          <w:p w:rsidR="006F5082" w:rsidRPr="00992D4D" w:rsidRDefault="006F5082" w:rsidP="006F5082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Capacidad de los servicios financieros para funcionar normalmente (en los niveles de pre-choque):</w:t>
            </w:r>
          </w:p>
          <w:p w:rsidR="006F5082" w:rsidRPr="00992D4D" w:rsidRDefault="006F5082" w:rsidP="006F5082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Capacidad de las redes móviles para funcionar normalmente (en los niveles de pre-choque):</w:t>
            </w:r>
          </w:p>
          <w:p w:rsidR="006F5082" w:rsidRPr="00992D4D" w:rsidRDefault="006F5082" w:rsidP="006F5082">
            <w:pPr>
              <w:pStyle w:val="ListParagraph"/>
              <w:numPr>
                <w:ilvl w:val="0"/>
                <w:numId w:val="1"/>
              </w:numPr>
              <w:spacing w:before="120" w:after="0"/>
              <w:contextualSpacing w:val="0"/>
              <w:rPr>
                <w:rFonts w:cs="Arial"/>
                <w:szCs w:val="20"/>
                <w:lang w:val="es-ES_tradnl"/>
              </w:rPr>
            </w:pPr>
            <w:r w:rsidRPr="00992D4D">
              <w:rPr>
                <w:rFonts w:cs="Arial"/>
                <w:szCs w:val="20"/>
                <w:lang w:val="es-ES_tradnl"/>
              </w:rPr>
              <w:t>Capacidad de la comunidad afectada para acceder y usar estos servicios:</w:t>
            </w:r>
          </w:p>
          <w:p w:rsidR="00710BCE" w:rsidRPr="00992D4D" w:rsidRDefault="00710BCE" w:rsidP="006F5082">
            <w:pPr>
              <w:pStyle w:val="ListParagraph"/>
              <w:spacing w:before="120" w:after="120"/>
              <w:ind w:left="714"/>
              <w:contextualSpacing w:val="0"/>
              <w:rPr>
                <w:rFonts w:cs="Arial"/>
                <w:szCs w:val="20"/>
                <w:lang w:val="es-ES_tradnl"/>
              </w:rPr>
            </w:pPr>
          </w:p>
        </w:tc>
      </w:tr>
      <w:tr w:rsidR="00710BCE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710BCE" w:rsidRPr="00992D4D" w:rsidRDefault="00F93FF0" w:rsidP="006F5082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710BCE" w:rsidRPr="00992D4D">
              <w:rPr>
                <w:rFonts w:cs="Arial"/>
                <w:lang w:val="es-ES_tradnl"/>
              </w:rPr>
              <w:t xml:space="preserve">24: </w:t>
            </w:r>
            <w:r w:rsidR="006F5082" w:rsidRPr="00992D4D">
              <w:rPr>
                <w:rFonts w:cs="Arial"/>
                <w:lang w:val="es-ES_tradnl"/>
              </w:rPr>
              <w:t xml:space="preserve">¿Cuáles son las principales lagunas de información en relación al impacto del choque en los mercados y servicios? </w:t>
            </w:r>
          </w:p>
        </w:tc>
      </w:tr>
      <w:tr w:rsidR="00710BCE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10BCE" w:rsidRPr="00992D4D" w:rsidRDefault="00710BCE" w:rsidP="00710BCE">
            <w:pPr>
              <w:spacing w:before="36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710BCE" w:rsidRPr="00992D4D" w:rsidRDefault="00710BCE" w:rsidP="00710BCE">
            <w:pPr>
              <w:spacing w:before="36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710BCE" w:rsidRPr="00992D4D" w:rsidRDefault="00710BCE" w:rsidP="00710BCE">
            <w:pPr>
              <w:spacing w:before="36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  <w:p w:rsidR="00710BCE" w:rsidRPr="00992D4D" w:rsidRDefault="00710BCE" w:rsidP="00710BCE">
            <w:pPr>
              <w:spacing w:before="36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4.</w:t>
            </w:r>
          </w:p>
          <w:p w:rsidR="00710BCE" w:rsidRPr="00992D4D" w:rsidRDefault="00710BCE" w:rsidP="00710BCE">
            <w:pPr>
              <w:spacing w:before="360" w:after="3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5.</w:t>
            </w:r>
          </w:p>
        </w:tc>
      </w:tr>
      <w:tr w:rsidR="00710BCE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710BCE" w:rsidRPr="00992D4D" w:rsidRDefault="006F5082" w:rsidP="006F5082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→Ajustar la metodología y las preguntas de la evaluación para solucionar las lagunas de información.</w:t>
            </w:r>
          </w:p>
        </w:tc>
      </w:tr>
      <w:tr w:rsidR="006F5082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6F5082" w:rsidRPr="00992D4D" w:rsidRDefault="006F5082" w:rsidP="006F5082">
            <w:pPr>
              <w:spacing w:before="12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Al final de esta sección, debe tener una comprensión de los siguientes aspectos:</w:t>
            </w:r>
          </w:p>
          <w:p w:rsidR="006F5082" w:rsidRPr="00992D4D" w:rsidRDefault="006F5082" w:rsidP="006F5082">
            <w:pPr>
              <w:pStyle w:val="ListParagraph"/>
              <w:numPr>
                <w:ilvl w:val="0"/>
                <w:numId w:val="32"/>
              </w:numPr>
              <w:spacing w:before="120"/>
              <w:jc w:val="left"/>
              <w:rPr>
                <w:rStyle w:val="hps"/>
                <w:rFonts w:cs="Arial"/>
                <w:szCs w:val="20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 lagunas de información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existen en lo que respecta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al impacto del choque 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 xml:space="preserve">los mercados, los servicios financieros y las redes de telefonía móvil? </w:t>
            </w:r>
          </w:p>
          <w:p w:rsidR="006F5082" w:rsidRPr="00992D4D" w:rsidRDefault="006F5082" w:rsidP="006F5082">
            <w:pPr>
              <w:pStyle w:val="ListParagraph"/>
              <w:numPr>
                <w:ilvl w:val="0"/>
                <w:numId w:val="32"/>
              </w:numPr>
              <w:spacing w:before="120"/>
              <w:jc w:val="left"/>
              <w:rPr>
                <w:rFonts w:cs="Arial"/>
                <w:szCs w:val="20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 lagunas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de i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nformación deben ser abordadas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en la evaluación?</w:t>
            </w:r>
          </w:p>
          <w:p w:rsidR="006F5082" w:rsidRPr="00992D4D" w:rsidRDefault="006F5082" w:rsidP="006F5082">
            <w:pPr>
              <w:pStyle w:val="ListParagraph"/>
              <w:spacing w:before="120" w:after="120"/>
              <w:contextualSpacing w:val="0"/>
              <w:jc w:val="left"/>
              <w:rPr>
                <w:rFonts w:cs="Arial"/>
                <w:szCs w:val="20"/>
                <w:lang w:val="es-ES_tradnl"/>
              </w:rPr>
            </w:pPr>
          </w:p>
        </w:tc>
      </w:tr>
      <w:tr w:rsidR="006F5082" w:rsidRPr="00992D4D" w:rsidTr="002253BC">
        <w:tblPrEx>
          <w:shd w:val="clear" w:color="auto" w:fill="auto"/>
        </w:tblPrEx>
        <w:trPr>
          <w:trHeight w:val="198"/>
        </w:trPr>
        <w:tc>
          <w:tcPr>
            <w:tcW w:w="5000" w:type="pct"/>
            <w:gridSpan w:val="5"/>
            <w:shd w:val="clear" w:color="auto" w:fill="F3F3F3"/>
          </w:tcPr>
          <w:p w:rsidR="006F5082" w:rsidRPr="00992D4D" w:rsidRDefault="006F5082" w:rsidP="006F5082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es-ES_tradnl"/>
              </w:rPr>
            </w:pPr>
            <w:r w:rsidRPr="00992D4D">
              <w:rPr>
                <w:rFonts w:cs="Arial"/>
                <w:sz w:val="20"/>
                <w:szCs w:val="20"/>
                <w:lang w:val="es-ES_tradnl"/>
              </w:rPr>
              <w:t>Comentarios/Información adicional</w:t>
            </w: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</w:p>
        </w:tc>
      </w:tr>
      <w:tr w:rsidR="006F5082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5082" w:rsidRPr="00992D4D" w:rsidRDefault="006F5082" w:rsidP="006F5082">
            <w:pPr>
              <w:keepNext/>
              <w:spacing w:before="120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lastRenderedPageBreak/>
              <w:t xml:space="preserve">Sección 7: Impacto del choque en los recursos y servicios del gobierno </w:t>
            </w:r>
          </w:p>
        </w:tc>
      </w:tr>
      <w:tr w:rsidR="006F5082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6F5082" w:rsidRPr="00992D4D" w:rsidRDefault="006F5082" w:rsidP="006F5082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P25: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¿Cuál ha sido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el principal impacto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del choque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las estructuras de gobierno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su capacidad de respuesta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</w:tr>
      <w:tr w:rsidR="006F5082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6F5082" w:rsidRPr="00992D4D" w:rsidRDefault="006F5082" w:rsidP="006F5082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Fuente/s de información: (</w:t>
            </w:r>
            <w:r w:rsidR="00C942C7">
              <w:rPr>
                <w:rFonts w:cs="Arial"/>
                <w:lang w:val="es-ES_tradnl"/>
              </w:rPr>
              <w:t>e</w:t>
            </w:r>
            <w:r w:rsidRPr="00992D4D">
              <w:rPr>
                <w:rFonts w:cs="Arial"/>
                <w:lang w:val="es-ES_tradnl"/>
              </w:rPr>
              <w:t>numérelas de la lista de la sección 2)</w:t>
            </w:r>
          </w:p>
        </w:tc>
      </w:tr>
      <w:tr w:rsidR="006F5082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F623F" w:rsidRPr="00992D4D" w:rsidRDefault="006F5082" w:rsidP="00BF623F">
            <w:pPr>
              <w:pStyle w:val="ListParagraph"/>
              <w:numPr>
                <w:ilvl w:val="0"/>
                <w:numId w:val="16"/>
              </w:numPr>
              <w:spacing w:before="120" w:after="0"/>
              <w:ind w:left="454" w:firstLine="0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Considere las políticas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 respuesta humanitaria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del gobierno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 el  historial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 respuestas (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en relación con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los desastres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del pasado)</w:t>
            </w:r>
            <w:r w:rsidRPr="00992D4D">
              <w:rPr>
                <w:rFonts w:cs="Arial"/>
                <w:color w:val="222222"/>
                <w:lang w:val="es-ES_tradnl"/>
              </w:rPr>
              <w:t>.</w:t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b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) </w:t>
            </w:r>
            <w:r w:rsidR="00BF623F" w:rsidRPr="00992D4D">
              <w:rPr>
                <w:rStyle w:val="hps"/>
                <w:rFonts w:cs="Arial"/>
                <w:color w:val="222222"/>
                <w:lang w:val="es-ES_tradnl"/>
              </w:rPr>
              <w:t>Considere</w:t>
            </w:r>
            <w:r w:rsidR="00BF623F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los mecanismos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 protección social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 las políticas de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lucha contra la pobreza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existente</w:t>
            </w:r>
            <w:r w:rsidR="00BF623F" w:rsidRPr="00992D4D">
              <w:rPr>
                <w:rStyle w:val="hps"/>
                <w:rFonts w:cs="Arial"/>
                <w:color w:val="222222"/>
                <w:lang w:val="es-ES_tradnl"/>
              </w:rPr>
              <w:t>s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.</w:t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c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) </w:t>
            </w:r>
            <w:r w:rsidR="00BF623F" w:rsidRPr="00992D4D">
              <w:rPr>
                <w:rStyle w:val="hps"/>
                <w:rFonts w:cs="Arial"/>
                <w:color w:val="222222"/>
                <w:lang w:val="es-ES_tradnl"/>
              </w:rPr>
              <w:t xml:space="preserve">Considere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los recursos del gobierno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,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dotación de personal y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 capacidad de respuesta</w:t>
            </w:r>
            <w:r w:rsidRPr="00992D4D">
              <w:rPr>
                <w:rFonts w:cs="Arial"/>
                <w:color w:val="222222"/>
                <w:lang w:val="es-ES_tradnl"/>
              </w:rPr>
              <w:t>.</w:t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) </w:t>
            </w:r>
            <w:r w:rsidR="00BF623F" w:rsidRPr="00992D4D">
              <w:rPr>
                <w:rStyle w:val="hps"/>
                <w:rFonts w:cs="Arial"/>
                <w:color w:val="222222"/>
                <w:lang w:val="es-ES_tradnl"/>
              </w:rPr>
              <w:t>Conside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re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BF623F" w:rsidRPr="00992D4D">
              <w:rPr>
                <w:rFonts w:cs="Arial"/>
                <w:color w:val="222222"/>
                <w:lang w:val="es-ES_tradnl"/>
              </w:rPr>
              <w:t xml:space="preserve">las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organizaciones humanitarias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 las relaciones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gubernamentales y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las estructuras de coordinación</w:t>
            </w:r>
            <w:r w:rsidRPr="00992D4D">
              <w:rPr>
                <w:rFonts w:cs="Arial"/>
                <w:color w:val="222222"/>
                <w:lang w:val="es-ES_tradnl"/>
              </w:rPr>
              <w:t>.</w:t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e)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BF623F" w:rsidRPr="00992D4D">
              <w:rPr>
                <w:rStyle w:val="hps"/>
                <w:rFonts w:cs="Arial"/>
                <w:color w:val="222222"/>
                <w:lang w:val="es-ES_tradnl"/>
              </w:rPr>
              <w:t>Conside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re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BF623F" w:rsidRPr="00992D4D">
              <w:rPr>
                <w:rFonts w:cs="Arial"/>
                <w:color w:val="222222"/>
                <w:lang w:val="es-ES_tradnl"/>
              </w:rPr>
              <w:t xml:space="preserve">el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potencial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apoyo de los donantes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 xml:space="preserve">y </w:t>
            </w:r>
            <w:r w:rsidR="00BF623F" w:rsidRPr="00992D4D">
              <w:rPr>
                <w:rStyle w:val="hps"/>
                <w:rFonts w:cs="Arial"/>
                <w:color w:val="222222"/>
                <w:lang w:val="es-ES_tradnl"/>
              </w:rPr>
              <w:t xml:space="preserve">las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estructuras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humanitarias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más amplias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(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de las Naciones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Unidas, etc.</w:t>
            </w:r>
            <w:r w:rsidRPr="00992D4D">
              <w:rPr>
                <w:rFonts w:cs="Arial"/>
                <w:color w:val="222222"/>
                <w:lang w:val="es-ES_tradnl"/>
              </w:rPr>
              <w:t>).</w:t>
            </w:r>
          </w:p>
          <w:p w:rsidR="006F5082" w:rsidRPr="00992D4D" w:rsidRDefault="006F5082" w:rsidP="00BF623F">
            <w:pPr>
              <w:pStyle w:val="ListParagraph"/>
              <w:spacing w:before="120"/>
              <w:ind w:left="714"/>
              <w:rPr>
                <w:rFonts w:cs="Arial"/>
                <w:lang w:val="es-ES_tradnl"/>
              </w:rPr>
            </w:pPr>
          </w:p>
        </w:tc>
      </w:tr>
      <w:tr w:rsidR="006F5082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6F5082" w:rsidRPr="00992D4D" w:rsidRDefault="00F93FF0" w:rsidP="00BF623F">
            <w:pPr>
              <w:spacing w:before="60" w:after="6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P</w:t>
            </w:r>
            <w:r w:rsidR="006F5082" w:rsidRPr="00992D4D">
              <w:rPr>
                <w:rFonts w:cs="Arial"/>
                <w:lang w:val="es-ES_tradnl"/>
              </w:rPr>
              <w:t xml:space="preserve">26: </w:t>
            </w:r>
            <w:r w:rsidR="00BF623F" w:rsidRPr="00992D4D">
              <w:rPr>
                <w:rFonts w:cs="Arial"/>
                <w:lang w:val="es-ES_tradnl"/>
              </w:rPr>
              <w:t xml:space="preserve">¿Cuáles son las principales lagunas de información en relación al impacto del choque en los recursos y servicios del gobierno? </w:t>
            </w:r>
            <w:r w:rsidR="006F5082" w:rsidRPr="00992D4D">
              <w:rPr>
                <w:rFonts w:cs="Arial"/>
                <w:lang w:val="es-ES_tradnl"/>
              </w:rPr>
              <w:t xml:space="preserve"> </w:t>
            </w:r>
          </w:p>
        </w:tc>
      </w:tr>
      <w:tr w:rsidR="006F5082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6F5082" w:rsidRPr="00992D4D" w:rsidRDefault="006F5082" w:rsidP="006F5082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4.</w:t>
            </w: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before="120" w:after="0"/>
              <w:contextualSpacing/>
              <w:rPr>
                <w:rFonts w:cs="Arial"/>
                <w:lang w:val="es-ES_tradnl"/>
              </w:rPr>
            </w:pPr>
          </w:p>
          <w:p w:rsidR="006F5082" w:rsidRPr="00992D4D" w:rsidRDefault="006F5082" w:rsidP="006F5082">
            <w:pPr>
              <w:spacing w:after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lastRenderedPageBreak/>
              <w:t>5.</w:t>
            </w:r>
          </w:p>
        </w:tc>
      </w:tr>
      <w:tr w:rsidR="00BF623F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BF623F" w:rsidRPr="00992D4D" w:rsidRDefault="00BF623F" w:rsidP="00BF623F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lastRenderedPageBreak/>
              <w:t>→Ajustar la metodología y las preguntas de la evaluación para solucionar las lagunas de información.</w:t>
            </w:r>
          </w:p>
        </w:tc>
      </w:tr>
      <w:tr w:rsidR="00BF623F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BF623F" w:rsidRPr="00992D4D" w:rsidRDefault="00BF623F" w:rsidP="00BF623F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Al final de esta sección, debe tener una comprensión de los siguientes aspectos:</w:t>
            </w:r>
          </w:p>
          <w:p w:rsidR="00BF623F" w:rsidRPr="00992D4D" w:rsidRDefault="00BF623F" w:rsidP="00BF623F">
            <w:pPr>
              <w:spacing w:before="120"/>
              <w:ind w:left="360"/>
              <w:jc w:val="left"/>
              <w:rPr>
                <w:rStyle w:val="hps"/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A) ¿Qué lagunas de información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existen en lo que respecta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al impacto del choque 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el gobierno? </w:t>
            </w:r>
          </w:p>
          <w:p w:rsidR="00BF623F" w:rsidRPr="00992D4D" w:rsidRDefault="00BF623F" w:rsidP="00BF623F">
            <w:pPr>
              <w:spacing w:before="120"/>
              <w:ind w:left="36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B) ¿Qué lagunas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de i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nformación deben ser abordadas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en la evaluación?</w:t>
            </w:r>
          </w:p>
          <w:p w:rsidR="00BF623F" w:rsidRPr="00992D4D" w:rsidRDefault="00BF623F" w:rsidP="00BF623F">
            <w:pPr>
              <w:spacing w:before="120" w:after="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 </w:t>
            </w:r>
          </w:p>
        </w:tc>
      </w:tr>
      <w:tr w:rsidR="00BF623F" w:rsidRPr="00992D4D" w:rsidTr="002253BC">
        <w:tblPrEx>
          <w:shd w:val="clear" w:color="auto" w:fill="auto"/>
        </w:tblPrEx>
        <w:trPr>
          <w:trHeight w:val="198"/>
        </w:trPr>
        <w:tc>
          <w:tcPr>
            <w:tcW w:w="5000" w:type="pct"/>
            <w:gridSpan w:val="5"/>
            <w:shd w:val="clear" w:color="auto" w:fill="F3F3F3"/>
          </w:tcPr>
          <w:p w:rsidR="00BF623F" w:rsidRPr="00992D4D" w:rsidRDefault="00BF623F" w:rsidP="00BF623F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es-ES_tradnl"/>
              </w:rPr>
            </w:pPr>
            <w:r w:rsidRPr="00992D4D">
              <w:rPr>
                <w:rFonts w:cs="Arial"/>
                <w:sz w:val="20"/>
                <w:szCs w:val="20"/>
                <w:lang w:val="es-ES_tradnl"/>
              </w:rPr>
              <w:t>Comentarios/Información adicional</w:t>
            </w: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rPr>
                <w:rFonts w:cs="Arial"/>
                <w:lang w:val="es-ES_tradnl"/>
              </w:rPr>
            </w:pPr>
          </w:p>
        </w:tc>
      </w:tr>
      <w:tr w:rsidR="00BF623F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DC281E"/>
            <w:vAlign w:val="center"/>
          </w:tcPr>
          <w:p w:rsidR="00BF623F" w:rsidRPr="00992D4D" w:rsidRDefault="00BF623F" w:rsidP="00BF623F">
            <w:pPr>
              <w:spacing w:before="120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992D4D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Sección 8: Conclusiones</w:t>
            </w:r>
          </w:p>
        </w:tc>
      </w:tr>
      <w:tr w:rsidR="00BF623F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BF623F" w:rsidRPr="00992D4D" w:rsidRDefault="00BF623F" w:rsidP="00BF623F">
            <w:pPr>
              <w:spacing w:before="6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En función de la información disponible 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este momento</w:t>
            </w:r>
          </w:p>
        </w:tc>
      </w:tr>
      <w:tr w:rsidR="00BF623F" w:rsidRPr="00992D4D" w:rsidTr="00C23E51">
        <w:tblPrEx>
          <w:shd w:val="clear" w:color="auto" w:fill="auto"/>
        </w:tblPrEx>
        <w:trPr>
          <w:trHeight w:val="229"/>
        </w:trPr>
        <w:tc>
          <w:tcPr>
            <w:tcW w:w="1628" w:type="pct"/>
            <w:vMerge w:val="restart"/>
            <w:shd w:val="clear" w:color="auto" w:fill="E6E6E6"/>
          </w:tcPr>
          <w:p w:rsidR="00BF623F" w:rsidRPr="00992D4D" w:rsidRDefault="000F56EE" w:rsidP="00C942C7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P27: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¿Cuáles son las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principales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 xml:space="preserve">necesidades identificadas </w:t>
            </w:r>
            <w:r w:rsidR="00C942C7">
              <w:rPr>
                <w:rStyle w:val="hps"/>
                <w:rFonts w:cs="Arial"/>
                <w:color w:val="222222"/>
                <w:lang w:val="es-ES_tradnl"/>
              </w:rPr>
              <w:t xml:space="preserve">gracias a la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información secundaria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E6E6E6"/>
          </w:tcPr>
          <w:p w:rsidR="00BF623F" w:rsidRPr="00992D4D" w:rsidRDefault="00BF623F" w:rsidP="000F56EE">
            <w:pPr>
              <w:spacing w:before="120" w:after="0"/>
              <w:jc w:val="center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Ne</w:t>
            </w:r>
            <w:r w:rsidR="000F56EE" w:rsidRPr="00992D4D">
              <w:rPr>
                <w:rFonts w:cs="Arial"/>
                <w:lang w:val="es-ES_tradnl"/>
              </w:rPr>
              <w:t>cesidades por orden de prioridad</w:t>
            </w:r>
          </w:p>
        </w:tc>
      </w:tr>
      <w:tr w:rsidR="00BF623F" w:rsidRPr="00992D4D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vMerge/>
            <w:shd w:val="clear" w:color="auto" w:fill="E6E6E6"/>
          </w:tcPr>
          <w:p w:rsidR="00BF623F" w:rsidRPr="00992D4D" w:rsidRDefault="00BF623F" w:rsidP="00BF623F">
            <w:pPr>
              <w:spacing w:before="120" w:after="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shd w:val="clear" w:color="auto" w:fill="E6E6E6"/>
          </w:tcPr>
          <w:p w:rsidR="00BF623F" w:rsidRPr="00992D4D" w:rsidRDefault="000F56EE" w:rsidP="000F56EE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P28: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 tipo de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personas tienen mayor necesidad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C942C7" w:rsidRPr="00992D4D">
              <w:rPr>
                <w:rStyle w:val="hps"/>
                <w:rFonts w:cs="Arial"/>
                <w:color w:val="222222"/>
                <w:lang w:val="es-ES_tradnl"/>
              </w:rPr>
              <w:t>de asistencia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shd w:val="clear" w:color="auto" w:fill="E6E6E6"/>
          </w:tcPr>
          <w:p w:rsidR="00BF623F" w:rsidRPr="00992D4D" w:rsidRDefault="000F56EE" w:rsidP="000F56EE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P29: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Potencialmente</w:t>
            </w:r>
            <w:r w:rsidRPr="00992D4D">
              <w:rPr>
                <w:rFonts w:cs="Arial"/>
                <w:color w:val="222222"/>
                <w:lang w:val="es-ES_tradnl"/>
              </w:rPr>
              <w:t>, ¿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qué tipo de asistencia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se podría proporcionar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 por cuánto tiempo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F93FF0" w:rsidP="000F56EE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30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: ¿Qué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preferencias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de asistencia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tienen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 xml:space="preserve"> las comunidades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afectadas por el choque</w:t>
            </w:r>
            <w:r w:rsidR="000F56EE" w:rsidRPr="00992D4D">
              <w:rPr>
                <w:rFonts w:cs="Arial"/>
                <w:color w:val="222222"/>
                <w:lang w:val="es-ES_tradnl"/>
              </w:rPr>
              <w:t>?</w:t>
            </w:r>
            <w:r w:rsidR="000F56EE" w:rsidRPr="00992D4D">
              <w:rPr>
                <w:rFonts w:cs="Arial"/>
                <w:color w:val="222222"/>
                <w:lang w:val="es-ES_tradnl"/>
              </w:rPr>
              <w:br/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(Considerar comunidades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no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directamente afectadas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también, si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existen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necesidades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y el impacto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0F56EE" w:rsidRPr="00992D4D">
              <w:rPr>
                <w:rStyle w:val="hps"/>
                <w:rFonts w:cs="Arial"/>
                <w:color w:val="222222"/>
                <w:lang w:val="es-ES_tradnl"/>
              </w:rPr>
              <w:t>es</w:t>
            </w:r>
            <w:r w:rsidR="000F56EE"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="00C942C7">
              <w:rPr>
                <w:rStyle w:val="hps"/>
                <w:rFonts w:cs="Arial"/>
                <w:color w:val="222222"/>
                <w:lang w:val="es-ES_tradnl"/>
              </w:rPr>
              <w:t>severo</w:t>
            </w:r>
            <w:r w:rsidR="000F56EE" w:rsidRPr="00992D4D">
              <w:rPr>
                <w:rFonts w:cs="Arial"/>
                <w:color w:val="222222"/>
                <w:lang w:val="es-ES_tradnl"/>
              </w:rPr>
              <w:t>)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0F56EE" w:rsidP="000F56EE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P31: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áreas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afectadas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son prioritarias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-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en cuanto a la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gravedad de las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necesidades</w:t>
            </w:r>
            <w:r w:rsidR="00C942C7">
              <w:rPr>
                <w:rStyle w:val="hps"/>
                <w:rFonts w:cs="Arial"/>
                <w:color w:val="222222"/>
                <w:lang w:val="es-ES_tradnl"/>
              </w:rPr>
              <w:t>-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  <w:p w:rsidR="00BF623F" w:rsidRPr="00992D4D" w:rsidRDefault="00BF623F" w:rsidP="00BF623F">
            <w:pPr>
              <w:spacing w:before="120" w:after="0"/>
              <w:jc w:val="center"/>
              <w:rPr>
                <w:rFonts w:cs="Arial"/>
                <w:lang w:val="es-ES_tradnl"/>
              </w:rPr>
            </w:pP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0F56EE" w:rsidP="000F56EE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P32: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áreas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afectadas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son las prioritarias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-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 xml:space="preserve">en términos de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lastRenderedPageBreak/>
              <w:t>asistencia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que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no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se está proporcionando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lastRenderedPageBreak/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lastRenderedPageBreak/>
              <w:t>3.</w:t>
            </w:r>
          </w:p>
          <w:p w:rsidR="00BF623F" w:rsidRPr="00992D4D" w:rsidRDefault="00BF623F" w:rsidP="00BF623F">
            <w:pPr>
              <w:spacing w:before="120" w:after="0"/>
              <w:jc w:val="center"/>
              <w:rPr>
                <w:rFonts w:cs="Arial"/>
                <w:lang w:val="es-ES_tradnl"/>
              </w:rPr>
            </w:pP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0F56EE" w:rsidP="00BF623F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lastRenderedPageBreak/>
              <w:t>P33: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 áreas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se deben evaluar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primero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  <w:p w:rsidR="00BF623F" w:rsidRPr="00992D4D" w:rsidRDefault="00BF623F" w:rsidP="00BF623F">
            <w:pPr>
              <w:spacing w:before="120" w:after="0"/>
              <w:jc w:val="center"/>
              <w:rPr>
                <w:rFonts w:cs="Arial"/>
                <w:lang w:val="es-ES_tradnl"/>
              </w:rPr>
            </w:pP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C91541" w:rsidP="00BF623F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P34: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¿Existen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políticas y/o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prácticas gubernamentales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que puedan afectar 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los planes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 intervención y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que necesitan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atención 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seguimiento específico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  <w:p w:rsidR="00BF623F" w:rsidRPr="00992D4D" w:rsidRDefault="00BF623F" w:rsidP="00BF623F">
            <w:pPr>
              <w:spacing w:before="120" w:after="0"/>
              <w:jc w:val="center"/>
              <w:rPr>
                <w:rFonts w:cs="Arial"/>
                <w:lang w:val="es-ES_tradnl"/>
              </w:rPr>
            </w:pP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C91541" w:rsidP="00C91541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P35: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¿Existen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aspectos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estacionales que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deben tenerse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en cuenta (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por ejemplo, las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lluvias monzónicas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,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Ramadán</w:t>
            </w:r>
            <w:r w:rsidRPr="00992D4D">
              <w:rPr>
                <w:rFonts w:cs="Arial"/>
                <w:color w:val="222222"/>
                <w:lang w:val="es-ES_tradnl"/>
              </w:rPr>
              <w:t>, etc.)?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  <w:p w:rsidR="00BF623F" w:rsidRPr="00992D4D" w:rsidRDefault="00BF623F" w:rsidP="00BF623F">
            <w:pPr>
              <w:spacing w:before="120" w:after="0"/>
              <w:jc w:val="center"/>
              <w:rPr>
                <w:rFonts w:cs="Arial"/>
                <w:lang w:val="es-ES_tradnl"/>
              </w:rPr>
            </w:pP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C91541" w:rsidP="00C91541">
            <w:pPr>
              <w:keepNext/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P36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 xml:space="preserve">: ¿Qué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problemas de protección existen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shd w:val="clear" w:color="auto" w:fill="F3F3F3"/>
          </w:tcPr>
          <w:p w:rsidR="00BF623F" w:rsidRPr="00992D4D" w:rsidRDefault="00BF623F" w:rsidP="00BF623F">
            <w:pPr>
              <w:keepNext/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keepNext/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keepNext/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:rsidR="00BF623F" w:rsidRPr="00992D4D" w:rsidRDefault="00C91541" w:rsidP="00C91541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P37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 xml:space="preserve">: ¿Qué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problemas de seguridad existen</w:t>
            </w:r>
            <w:r w:rsidRPr="00992D4D">
              <w:rPr>
                <w:rStyle w:val="shorttext"/>
                <w:rFonts w:cs="Arial"/>
                <w:color w:val="222222"/>
                <w:lang w:val="es-ES_tradnl"/>
              </w:rPr>
              <w:t>?</w:t>
            </w:r>
          </w:p>
        </w:tc>
        <w:tc>
          <w:tcPr>
            <w:tcW w:w="3372" w:type="pct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BF623F" w:rsidRPr="00992D4D" w:rsidRDefault="00BF623F" w:rsidP="00BF623F">
            <w:pPr>
              <w:spacing w:before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12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BF623F" w:rsidRPr="00992D4D" w:rsidRDefault="00C91541" w:rsidP="00C91541">
            <w:pPr>
              <w:spacing w:before="12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P38: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¿Qué aspectos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requieren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un análisis adicional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inmediato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 deben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ser una priorizados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</w:tr>
      <w:tr w:rsidR="00BF623F" w:rsidRPr="00992D4D" w:rsidTr="00C23E51">
        <w:tblPrEx>
          <w:shd w:val="clear" w:color="auto" w:fill="auto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F623F" w:rsidRPr="00992D4D" w:rsidRDefault="00BF623F" w:rsidP="00BF623F">
            <w:pPr>
              <w:spacing w:before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C23E51">
        <w:tblPrEx>
          <w:shd w:val="clear" w:color="auto" w:fill="auto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BF623F" w:rsidRPr="00992D4D" w:rsidRDefault="00C91541" w:rsidP="00BF623F">
            <w:pPr>
              <w:spacing w:before="120" w:after="60"/>
              <w:jc w:val="left"/>
              <w:rPr>
                <w:rFonts w:cs="Arial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P39: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¿Existen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evaluaciones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planificadas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o en curso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 las que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usted necesita y debe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tener en cuenta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(por ejemplo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,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las evaluaciones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conjuntas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,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de alojamiento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, agua, saneamiento e higiene,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MIRA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, los mercados,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los servicios financieros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 las redes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móviles)</w:t>
            </w:r>
            <w:r w:rsidRPr="00992D4D">
              <w:rPr>
                <w:rFonts w:cs="Arial"/>
                <w:color w:val="222222"/>
                <w:lang w:val="es-ES_tradnl"/>
              </w:rPr>
              <w:t>?</w:t>
            </w:r>
          </w:p>
        </w:tc>
      </w:tr>
      <w:tr w:rsidR="00BF623F" w:rsidRPr="00992D4D" w:rsidTr="002253BC">
        <w:tblPrEx>
          <w:shd w:val="clear" w:color="auto" w:fill="auto"/>
        </w:tblPrEx>
        <w:tc>
          <w:tcPr>
            <w:tcW w:w="5000" w:type="pct"/>
            <w:gridSpan w:val="5"/>
            <w:shd w:val="clear" w:color="auto" w:fill="F3F3F3"/>
            <w:vAlign w:val="center"/>
          </w:tcPr>
          <w:p w:rsidR="00BF623F" w:rsidRPr="00992D4D" w:rsidRDefault="00BF623F" w:rsidP="00BF623F">
            <w:pPr>
              <w:spacing w:before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1.</w:t>
            </w:r>
          </w:p>
          <w:p w:rsidR="00BF623F" w:rsidRPr="00992D4D" w:rsidRDefault="00BF623F" w:rsidP="00BF623F">
            <w:pPr>
              <w:spacing w:before="240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2.</w:t>
            </w:r>
          </w:p>
          <w:p w:rsidR="00BF623F" w:rsidRPr="00992D4D" w:rsidRDefault="00BF623F" w:rsidP="00BF623F">
            <w:pPr>
              <w:spacing w:before="240"/>
              <w:rPr>
                <w:rFonts w:cs="Arial"/>
                <w:b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>3.</w:t>
            </w:r>
          </w:p>
        </w:tc>
      </w:tr>
      <w:tr w:rsidR="00BF623F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E6E6E6"/>
          </w:tcPr>
          <w:p w:rsidR="00C91541" w:rsidRPr="00992D4D" w:rsidRDefault="00BF623F" w:rsidP="00C91541">
            <w:pPr>
              <w:spacing w:before="120" w:after="0"/>
              <w:jc w:val="left"/>
              <w:rPr>
                <w:rFonts w:cs="Arial"/>
                <w:lang w:val="es-ES_tradnl"/>
              </w:rPr>
            </w:pPr>
            <w:r w:rsidRPr="00992D4D">
              <w:rPr>
                <w:rFonts w:cs="Arial"/>
                <w:lang w:val="es-ES_tradnl"/>
              </w:rPr>
              <w:t xml:space="preserve">Al final de esta sección, debe tener </w:t>
            </w:r>
            <w:r w:rsidR="00C942C7">
              <w:rPr>
                <w:rFonts w:cs="Arial"/>
                <w:lang w:val="es-ES_tradnl"/>
              </w:rPr>
              <w:t xml:space="preserve">información de los </w:t>
            </w:r>
            <w:r w:rsidRPr="00992D4D">
              <w:rPr>
                <w:rFonts w:cs="Arial"/>
                <w:lang w:val="es-ES_tradnl"/>
              </w:rPr>
              <w:t>siguientes aspectos:</w:t>
            </w:r>
          </w:p>
          <w:p w:rsidR="00C91541" w:rsidRPr="00992D4D" w:rsidRDefault="00C91541" w:rsidP="00C91541">
            <w:pPr>
              <w:pStyle w:val="ListParagraph"/>
              <w:numPr>
                <w:ilvl w:val="0"/>
                <w:numId w:val="34"/>
              </w:numPr>
              <w:spacing w:before="120" w:after="0"/>
              <w:ind w:firstLine="34"/>
              <w:jc w:val="left"/>
              <w:rPr>
                <w:rFonts w:cs="Arial"/>
                <w:szCs w:val="20"/>
                <w:lang w:val="es-ES_tradnl"/>
              </w:rPr>
            </w:pPr>
            <w:r w:rsidRPr="00992D4D">
              <w:rPr>
                <w:rStyle w:val="hps"/>
                <w:rFonts w:cs="Arial"/>
                <w:color w:val="222222"/>
                <w:lang w:val="es-ES_tradnl"/>
              </w:rPr>
              <w:t>Potenciales necesidades de respuesta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y opciones</w:t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Style w:val="hps"/>
                <w:lang w:val="es-ES_tradnl"/>
              </w:rPr>
              <w:t>B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)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Las áreas prioritarias para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la evaluación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prevista</w:t>
            </w:r>
            <w:r w:rsidRPr="00992D4D">
              <w:rPr>
                <w:rFonts w:cs="Arial"/>
                <w:color w:val="222222"/>
                <w:lang w:val="es-ES_tradnl"/>
              </w:rPr>
              <w:br/>
            </w:r>
            <w:r w:rsidRPr="00992D4D">
              <w:rPr>
                <w:rStyle w:val="hps"/>
                <w:lang w:val="es-ES_tradnl"/>
              </w:rPr>
              <w:t>C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) Las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evaluaciones planificadas de los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cuales</w:t>
            </w:r>
            <w:r w:rsidRPr="00992D4D">
              <w:rPr>
                <w:rFonts w:cs="Arial"/>
                <w:color w:val="222222"/>
                <w:lang w:val="es-ES_tradnl"/>
              </w:rPr>
              <w:t xml:space="preserve"> </w:t>
            </w:r>
            <w:r w:rsidRPr="00992D4D">
              <w:rPr>
                <w:rStyle w:val="hps"/>
                <w:rFonts w:cs="Arial"/>
                <w:color w:val="222222"/>
                <w:lang w:val="es-ES_tradnl"/>
              </w:rPr>
              <w:t>tiene que ser conscientes</w:t>
            </w:r>
          </w:p>
          <w:p w:rsidR="00BF623F" w:rsidRPr="00992D4D" w:rsidRDefault="00BF623F" w:rsidP="00C91541">
            <w:pPr>
              <w:spacing w:before="120"/>
              <w:jc w:val="left"/>
              <w:rPr>
                <w:rFonts w:cs="Arial"/>
                <w:lang w:val="es-ES_tradnl"/>
              </w:rPr>
            </w:pPr>
          </w:p>
        </w:tc>
      </w:tr>
      <w:tr w:rsidR="00BF623F" w:rsidRPr="00992D4D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5"/>
            <w:shd w:val="clear" w:color="auto" w:fill="F3F3F3"/>
          </w:tcPr>
          <w:p w:rsidR="00BF623F" w:rsidRPr="00992D4D" w:rsidRDefault="00BF623F" w:rsidP="00BF623F">
            <w:pPr>
              <w:pStyle w:val="Heading3"/>
              <w:keepNext w:val="0"/>
              <w:outlineLvl w:val="2"/>
              <w:rPr>
                <w:rFonts w:cs="Arial"/>
                <w:sz w:val="20"/>
                <w:szCs w:val="20"/>
                <w:lang w:val="es-ES_tradnl"/>
              </w:rPr>
            </w:pPr>
            <w:r w:rsidRPr="00992D4D">
              <w:rPr>
                <w:rFonts w:cs="Arial"/>
                <w:sz w:val="20"/>
                <w:szCs w:val="20"/>
                <w:lang w:val="es-ES_tradnl"/>
              </w:rPr>
              <w:t>Comentarios/Información adicional</w:t>
            </w: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  <w:p w:rsidR="00BF623F" w:rsidRPr="00992D4D" w:rsidRDefault="00BF623F" w:rsidP="00BF623F">
            <w:pPr>
              <w:spacing w:after="0"/>
              <w:jc w:val="left"/>
              <w:rPr>
                <w:rFonts w:cs="Arial"/>
                <w:lang w:val="es-ES_tradnl"/>
              </w:rPr>
            </w:pPr>
          </w:p>
        </w:tc>
      </w:tr>
    </w:tbl>
    <w:p w:rsidR="00A31A66" w:rsidRPr="00D32FC3" w:rsidRDefault="00A31A66" w:rsidP="00A31A66">
      <w:pPr>
        <w:spacing w:after="200" w:line="276" w:lineRule="auto"/>
        <w:jc w:val="left"/>
        <w:rPr>
          <w:rFonts w:cs="Arial"/>
          <w:b/>
        </w:rPr>
      </w:pPr>
      <w:r w:rsidRPr="00D32FC3">
        <w:rPr>
          <w:rFonts w:cs="Arial"/>
          <w:b/>
        </w:rPr>
        <w:lastRenderedPageBreak/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D2FB3" w:rsidRPr="00BD2FB3" w:rsidTr="00C23E51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31A66" w:rsidRPr="00BD2FB3" w:rsidRDefault="00357D6A" w:rsidP="002E03E5">
            <w:pPr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proofErr w:type="spellStart"/>
            <w:r>
              <w:rPr>
                <w:rFonts w:ascii="Arial Bold" w:hAnsi="Arial Bold" w:cs="Arial"/>
                <w:b/>
                <w:color w:val="FFFFFF" w:themeColor="background1"/>
              </w:rPr>
              <w:lastRenderedPageBreak/>
              <w:t>Sección</w:t>
            </w:r>
            <w:proofErr w:type="spellEnd"/>
            <w:r w:rsidR="00A31A66" w:rsidRPr="00BD2FB3">
              <w:rPr>
                <w:rFonts w:ascii="Arial Bold" w:hAnsi="Arial Bold" w:cs="Arial"/>
                <w:b/>
                <w:color w:val="FFFFFF" w:themeColor="background1"/>
              </w:rPr>
              <w:t xml:space="preserve"> 9: </w:t>
            </w:r>
            <w:proofErr w:type="spellStart"/>
            <w:r w:rsidR="00A31A66" w:rsidRPr="00BD2FB3">
              <w:rPr>
                <w:rFonts w:ascii="Arial Bold" w:hAnsi="Arial Bold" w:cs="Arial"/>
                <w:b/>
                <w:color w:val="FFFFFF" w:themeColor="background1"/>
              </w:rPr>
              <w:t>Po</w:t>
            </w:r>
            <w:r w:rsidR="002E03E5">
              <w:rPr>
                <w:rFonts w:ascii="Arial Bold" w:hAnsi="Arial Bold" w:cs="Arial"/>
                <w:b/>
                <w:color w:val="FFFFFF" w:themeColor="background1"/>
              </w:rPr>
              <w:t>sibles</w:t>
            </w:r>
            <w:proofErr w:type="spellEnd"/>
            <w:r w:rsidR="002E03E5"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  <w:proofErr w:type="spellStart"/>
            <w:r w:rsidR="002E03E5" w:rsidRPr="00BD2FB3">
              <w:rPr>
                <w:rFonts w:ascii="Arial Bold" w:hAnsi="Arial Bold" w:cs="Arial"/>
                <w:b/>
                <w:color w:val="FFFFFF" w:themeColor="background1"/>
              </w:rPr>
              <w:t>informant</w:t>
            </w:r>
            <w:r w:rsidR="002E03E5">
              <w:rPr>
                <w:rFonts w:ascii="Arial Bold" w:hAnsi="Arial Bold" w:cs="Arial"/>
                <w:b/>
                <w:color w:val="FFFFFF" w:themeColor="background1"/>
              </w:rPr>
              <w:t>e</w:t>
            </w:r>
            <w:r w:rsidR="002E03E5" w:rsidRPr="00BD2FB3">
              <w:rPr>
                <w:rFonts w:ascii="Arial Bold" w:hAnsi="Arial Bold" w:cs="Arial"/>
                <w:b/>
                <w:color w:val="FFFFFF" w:themeColor="background1"/>
              </w:rPr>
              <w:t>s</w:t>
            </w:r>
            <w:proofErr w:type="spellEnd"/>
            <w:r w:rsidR="002E03E5" w:rsidRPr="00BD2FB3"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  <w:r w:rsidR="002E03E5">
              <w:rPr>
                <w:rFonts w:ascii="Arial Bold" w:hAnsi="Arial Bold" w:cs="Arial"/>
                <w:b/>
                <w:color w:val="FFFFFF" w:themeColor="background1"/>
              </w:rPr>
              <w:t>clave</w:t>
            </w:r>
            <w:r w:rsidR="00A31A66" w:rsidRPr="00BD2FB3">
              <w:rPr>
                <w:rFonts w:ascii="Arial Bold" w:hAnsi="Arial Bold" w:cs="Arial"/>
                <w:b/>
                <w:color w:val="FFFFFF" w:themeColor="background1"/>
              </w:rPr>
              <w:t xml:space="preserve"> </w:t>
            </w:r>
          </w:p>
        </w:tc>
      </w:tr>
      <w:tr w:rsidR="00A31A66" w:rsidRPr="00F93FF0" w:rsidTr="00C23E51">
        <w:tc>
          <w:tcPr>
            <w:tcW w:w="5000" w:type="pct"/>
            <w:gridSpan w:val="3"/>
            <w:shd w:val="clear" w:color="auto" w:fill="E6E6E6"/>
            <w:vAlign w:val="center"/>
          </w:tcPr>
          <w:p w:rsidR="00A31A66" w:rsidRPr="00F93FF0" w:rsidRDefault="002E03E5" w:rsidP="002E03E5">
            <w:pPr>
              <w:spacing w:before="60" w:after="60"/>
              <w:jc w:val="left"/>
              <w:rPr>
                <w:rFonts w:cs="Arial"/>
                <w:i/>
                <w:lang w:val="es-ES"/>
              </w:rPr>
            </w:pPr>
            <w:r w:rsidRPr="00F93FF0">
              <w:rPr>
                <w:rStyle w:val="hps"/>
                <w:rFonts w:cs="Arial"/>
                <w:color w:val="222222"/>
                <w:lang w:val="es-ES"/>
              </w:rPr>
              <w:t>P40:</w:t>
            </w:r>
            <w:r w:rsidRPr="00F93FF0">
              <w:rPr>
                <w:rFonts w:cs="Arial"/>
                <w:color w:val="222222"/>
                <w:lang w:val="es-ES"/>
              </w:rPr>
              <w:t xml:space="preserve"> </w:t>
            </w:r>
            <w:r w:rsidRPr="00F93FF0">
              <w:rPr>
                <w:rStyle w:val="hps"/>
                <w:rFonts w:cs="Arial"/>
                <w:color w:val="222222"/>
                <w:lang w:val="es-ES"/>
              </w:rPr>
              <w:t>En base a</w:t>
            </w:r>
            <w:r w:rsidRPr="00F93FF0">
              <w:rPr>
                <w:rFonts w:cs="Arial"/>
                <w:color w:val="222222"/>
                <w:lang w:val="es-ES"/>
              </w:rPr>
              <w:t xml:space="preserve"> </w:t>
            </w:r>
            <w:r w:rsidRPr="00F93FF0">
              <w:rPr>
                <w:rStyle w:val="hps"/>
                <w:rFonts w:cs="Arial"/>
                <w:color w:val="222222"/>
                <w:lang w:val="es-ES"/>
              </w:rPr>
              <w:t>la revisión de la información primaria y secundaria</w:t>
            </w:r>
            <w:r w:rsidRPr="00F93FF0">
              <w:rPr>
                <w:rFonts w:cs="Arial"/>
                <w:color w:val="222222"/>
                <w:lang w:val="es-ES"/>
              </w:rPr>
              <w:t xml:space="preserve">, ¿existen </w:t>
            </w:r>
            <w:r w:rsidRPr="00F93FF0">
              <w:rPr>
                <w:rStyle w:val="hps"/>
                <w:rFonts w:cs="Arial"/>
                <w:color w:val="222222"/>
                <w:lang w:val="es-ES"/>
              </w:rPr>
              <w:t>informantes clave</w:t>
            </w:r>
            <w:r w:rsidRPr="00F93FF0">
              <w:rPr>
                <w:rFonts w:cs="Arial"/>
                <w:color w:val="222222"/>
                <w:lang w:val="es-ES"/>
              </w:rPr>
              <w:t xml:space="preserve"> con quiénes </w:t>
            </w:r>
            <w:r w:rsidRPr="00F93FF0">
              <w:rPr>
                <w:rStyle w:val="hps"/>
                <w:rFonts w:cs="Arial"/>
                <w:color w:val="222222"/>
                <w:lang w:val="es-ES"/>
              </w:rPr>
              <w:t>que le gustaría</w:t>
            </w:r>
            <w:r w:rsidRPr="00F93FF0">
              <w:rPr>
                <w:rFonts w:cs="Arial"/>
                <w:color w:val="222222"/>
                <w:lang w:val="es-ES"/>
              </w:rPr>
              <w:t xml:space="preserve"> </w:t>
            </w:r>
            <w:r w:rsidRPr="00F93FF0">
              <w:rPr>
                <w:rStyle w:val="hps"/>
                <w:rFonts w:cs="Arial"/>
                <w:color w:val="222222"/>
                <w:lang w:val="es-ES"/>
              </w:rPr>
              <w:t>ponerse en contacto</w:t>
            </w:r>
            <w:r w:rsidRPr="00F93FF0">
              <w:rPr>
                <w:rFonts w:cs="Arial"/>
                <w:color w:val="222222"/>
                <w:lang w:val="es-ES"/>
              </w:rPr>
              <w:t>?</w:t>
            </w:r>
          </w:p>
        </w:tc>
      </w:tr>
      <w:tr w:rsidR="00A31A66" w:rsidRPr="002E03E5" w:rsidTr="002253BC">
        <w:tc>
          <w:tcPr>
            <w:tcW w:w="1667" w:type="pct"/>
            <w:shd w:val="clear" w:color="auto" w:fill="E6E6E6"/>
            <w:vAlign w:val="center"/>
          </w:tcPr>
          <w:p w:rsidR="00A31A66" w:rsidRPr="002E03E5" w:rsidRDefault="002E03E5" w:rsidP="00D72566">
            <w:pPr>
              <w:spacing w:before="60" w:after="60"/>
              <w:jc w:val="center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Nombre del</w:t>
            </w:r>
            <w:r>
              <w:rPr>
                <w:rStyle w:val="shorttext"/>
                <w:rFonts w:cs="Arial"/>
                <w:color w:val="222222"/>
                <w:lang w:val="es-ES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s-ES"/>
              </w:rPr>
              <w:t>informante clave</w:t>
            </w:r>
            <w:r>
              <w:rPr>
                <w:rFonts w:cs="Arial"/>
                <w:color w:val="222222"/>
                <w:lang w:val="es-ES"/>
              </w:rPr>
              <w:br/>
            </w:r>
            <w:r>
              <w:rPr>
                <w:rStyle w:val="hps"/>
                <w:rFonts w:cs="Arial"/>
                <w:color w:val="222222"/>
                <w:lang w:val="es-ES"/>
              </w:rPr>
              <w:t>y organización</w:t>
            </w:r>
          </w:p>
        </w:tc>
        <w:tc>
          <w:tcPr>
            <w:tcW w:w="1667" w:type="pct"/>
            <w:shd w:val="clear" w:color="auto" w:fill="E6E6E6"/>
            <w:vAlign w:val="center"/>
          </w:tcPr>
          <w:p w:rsidR="00A31A66" w:rsidRPr="00D32FC3" w:rsidRDefault="002E03E5" w:rsidP="00D72566">
            <w:pPr>
              <w:spacing w:before="60" w:after="60"/>
              <w:jc w:val="center"/>
              <w:rPr>
                <w:rFonts w:cs="Arial"/>
                <w:lang w:val="en-GB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Información de contacto</w:t>
            </w:r>
          </w:p>
        </w:tc>
        <w:tc>
          <w:tcPr>
            <w:tcW w:w="1667" w:type="pct"/>
            <w:shd w:val="clear" w:color="auto" w:fill="E6E6E6"/>
            <w:vAlign w:val="center"/>
          </w:tcPr>
          <w:p w:rsidR="00A31A66" w:rsidRPr="002E03E5" w:rsidRDefault="002E03E5" w:rsidP="002E03E5">
            <w:pPr>
              <w:spacing w:before="60" w:after="60"/>
              <w:jc w:val="center"/>
              <w:rPr>
                <w:rFonts w:cs="Arial"/>
                <w:lang w:val="es-ES"/>
              </w:rPr>
            </w:pPr>
            <w:r>
              <w:rPr>
                <w:rStyle w:val="hps"/>
                <w:rFonts w:cs="Arial"/>
                <w:color w:val="222222"/>
                <w:lang w:val="es-ES"/>
              </w:rPr>
              <w:t>Motivo para una futura comunicación</w:t>
            </w: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1.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2.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3.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4.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5.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6.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7.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8.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9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D32FC3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  <w:r w:rsidRPr="00D32FC3">
              <w:rPr>
                <w:rFonts w:cs="Arial"/>
              </w:rPr>
              <w:t>10.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:rsidR="00A31A66" w:rsidRPr="00D32FC3" w:rsidRDefault="00A31A66" w:rsidP="00704362">
            <w:pPr>
              <w:spacing w:before="240" w:after="240"/>
              <w:rPr>
                <w:rFonts w:cs="Arial"/>
              </w:rPr>
            </w:pPr>
          </w:p>
        </w:tc>
      </w:tr>
      <w:tr w:rsidR="00A31A66" w:rsidRPr="002E03E5" w:rsidTr="002253BC">
        <w:tc>
          <w:tcPr>
            <w:tcW w:w="5000" w:type="pct"/>
            <w:gridSpan w:val="3"/>
            <w:shd w:val="clear" w:color="auto" w:fill="E6E6E6"/>
            <w:vAlign w:val="center"/>
          </w:tcPr>
          <w:p w:rsidR="002E03E5" w:rsidRPr="002E03E5" w:rsidRDefault="005E7279" w:rsidP="002E03E5">
            <w:pPr>
              <w:spacing w:before="120"/>
              <w:jc w:val="left"/>
              <w:rPr>
                <w:rFonts w:cs="Arial"/>
                <w:lang w:val="es-ES"/>
              </w:rPr>
            </w:pPr>
            <w:r w:rsidRPr="002E03E5">
              <w:rPr>
                <w:rFonts w:cs="Arial"/>
                <w:lang w:val="es-ES"/>
              </w:rPr>
              <w:t>Al fi</w:t>
            </w:r>
            <w:r w:rsidR="00C942C7">
              <w:rPr>
                <w:rFonts w:cs="Arial"/>
                <w:lang w:val="es-ES"/>
              </w:rPr>
              <w:t xml:space="preserve">nal de esta sección, debe tener la siguiente información: </w:t>
            </w:r>
          </w:p>
          <w:p w:rsidR="00A31A66" w:rsidRPr="002E03E5" w:rsidRDefault="002E03E5" w:rsidP="00C942C7">
            <w:pPr>
              <w:pStyle w:val="ListParagraph"/>
              <w:numPr>
                <w:ilvl w:val="0"/>
                <w:numId w:val="35"/>
              </w:numPr>
              <w:spacing w:before="120"/>
              <w:ind w:firstLine="34"/>
              <w:jc w:val="left"/>
              <w:rPr>
                <w:rFonts w:cs="Arial"/>
                <w:lang w:val="es-ES"/>
              </w:rPr>
            </w:pPr>
            <w:r w:rsidRPr="00C942C7">
              <w:rPr>
                <w:rFonts w:eastAsiaTheme="minorEastAsia"/>
                <w:szCs w:val="20"/>
              </w:rPr>
              <w:t>Posibles informantes clave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Pr="00C942C7">
              <w:rPr>
                <w:rFonts w:eastAsiaTheme="minorEastAsia"/>
                <w:szCs w:val="20"/>
              </w:rPr>
              <w:t>para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Pr="00C942C7">
              <w:rPr>
                <w:rFonts w:eastAsiaTheme="minorEastAsia"/>
                <w:szCs w:val="20"/>
              </w:rPr>
              <w:t>la comunicación adicional</w:t>
            </w:r>
            <w:r w:rsidRPr="00C942C7">
              <w:rPr>
                <w:rFonts w:eastAsiaTheme="minorEastAsia" w:cs="Arial"/>
                <w:szCs w:val="20"/>
                <w:lang w:val="es-ES"/>
              </w:rPr>
              <w:br/>
            </w:r>
            <w:r w:rsidR="00F93FF0" w:rsidRPr="00C942C7">
              <w:rPr>
                <w:rFonts w:eastAsiaTheme="minorEastAsia"/>
                <w:szCs w:val="20"/>
              </w:rPr>
              <w:t xml:space="preserve">B) </w:t>
            </w:r>
            <w:r w:rsidRPr="00C942C7">
              <w:rPr>
                <w:rFonts w:eastAsiaTheme="minorEastAsia"/>
                <w:szCs w:val="20"/>
              </w:rPr>
              <w:t>Las razones para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Pr="00C942C7">
              <w:rPr>
                <w:rFonts w:eastAsiaTheme="minorEastAsia"/>
                <w:szCs w:val="20"/>
              </w:rPr>
              <w:t>ponerse en contacto con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Pr="00C942C7">
              <w:rPr>
                <w:rFonts w:eastAsiaTheme="minorEastAsia"/>
                <w:szCs w:val="20"/>
              </w:rPr>
              <w:t>informantes clave</w:t>
            </w:r>
            <w:r w:rsidRPr="00C942C7">
              <w:rPr>
                <w:rFonts w:eastAsiaTheme="minorEastAsia" w:cs="Arial"/>
                <w:szCs w:val="20"/>
                <w:lang w:val="es-ES"/>
              </w:rPr>
              <w:br/>
            </w:r>
            <w:r w:rsidRPr="00C942C7">
              <w:rPr>
                <w:rFonts w:eastAsiaTheme="minorEastAsia"/>
                <w:szCs w:val="20"/>
              </w:rPr>
              <w:t>Esta lista de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Pr="00C942C7">
              <w:rPr>
                <w:rFonts w:eastAsiaTheme="minorEastAsia"/>
                <w:szCs w:val="20"/>
              </w:rPr>
              <w:t>informantes clave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Pr="00C942C7">
              <w:rPr>
                <w:rFonts w:eastAsiaTheme="minorEastAsia"/>
                <w:szCs w:val="20"/>
              </w:rPr>
              <w:t>se va a utilizar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Pr="00C942C7">
              <w:rPr>
                <w:rFonts w:eastAsiaTheme="minorEastAsia"/>
                <w:szCs w:val="20"/>
              </w:rPr>
              <w:t>en conjunción con la</w:t>
            </w:r>
            <w:r w:rsidR="00F93FF0" w:rsidRPr="00C942C7">
              <w:rPr>
                <w:rFonts w:eastAsiaTheme="minorEastAsia"/>
                <w:szCs w:val="20"/>
              </w:rPr>
              <w:t xml:space="preserve"> “Lista de verificación de </w:t>
            </w:r>
            <w:r w:rsidR="00F93FF0" w:rsidRPr="00C942C7">
              <w:rPr>
                <w:rFonts w:eastAsiaTheme="minorEastAsia" w:cs="Arial"/>
                <w:szCs w:val="20"/>
                <w:lang w:val="es-ES"/>
              </w:rPr>
              <w:t>entrevistas</w:t>
            </w:r>
            <w:r w:rsidRPr="00C942C7">
              <w:rPr>
                <w:rFonts w:eastAsiaTheme="minorEastAsia" w:cs="Arial"/>
                <w:szCs w:val="20"/>
                <w:lang w:val="es-ES"/>
              </w:rPr>
              <w:t xml:space="preserve"> </w:t>
            </w:r>
            <w:r w:rsidR="00F93FF0" w:rsidRPr="00C942C7">
              <w:rPr>
                <w:rFonts w:eastAsiaTheme="minorEastAsia" w:cs="Arial"/>
                <w:szCs w:val="20"/>
                <w:lang w:val="es-ES"/>
              </w:rPr>
              <w:t xml:space="preserve">con </w:t>
            </w:r>
            <w:r w:rsidR="00C942C7">
              <w:rPr>
                <w:rFonts w:eastAsiaTheme="minorEastAsia" w:cs="Arial"/>
                <w:szCs w:val="20"/>
                <w:lang w:val="es-ES"/>
              </w:rPr>
              <w:t xml:space="preserve">actores/grupos </w:t>
            </w:r>
            <w:r w:rsidR="00F93FF0" w:rsidRPr="00C942C7">
              <w:rPr>
                <w:rFonts w:eastAsiaTheme="minorEastAsia" w:cs="Arial"/>
                <w:szCs w:val="20"/>
                <w:lang w:val="es-ES"/>
              </w:rPr>
              <w:t>interesados c</w:t>
            </w:r>
            <w:r w:rsidRPr="00C942C7">
              <w:rPr>
                <w:rFonts w:eastAsiaTheme="minorEastAsia"/>
                <w:szCs w:val="20"/>
              </w:rPr>
              <w:t>lave</w:t>
            </w:r>
            <w:r w:rsidR="00C942C7">
              <w:rPr>
                <w:rFonts w:eastAsiaTheme="minorEastAsia"/>
                <w:szCs w:val="20"/>
              </w:rPr>
              <w:t>”</w:t>
            </w:r>
            <w:r w:rsidRPr="00C942C7">
              <w:rPr>
                <w:rFonts w:eastAsiaTheme="minorEastAsia" w:cs="Arial"/>
                <w:szCs w:val="20"/>
                <w:lang w:val="es-ES"/>
              </w:rPr>
              <w:t>.</w:t>
            </w:r>
          </w:p>
        </w:tc>
      </w:tr>
    </w:tbl>
    <w:p w:rsidR="00A31A66" w:rsidRPr="002E03E5" w:rsidRDefault="00A31A66" w:rsidP="00A31A66">
      <w:pPr>
        <w:rPr>
          <w:rFonts w:cs="Arial"/>
          <w:lang w:val="es-ES"/>
        </w:rPr>
      </w:pPr>
    </w:p>
    <w:p w:rsidR="009E3EE7" w:rsidRPr="002E03E5" w:rsidRDefault="009E3EE7" w:rsidP="00A31A66">
      <w:pPr>
        <w:rPr>
          <w:rFonts w:cs="Arial"/>
          <w:lang w:val="es-ES"/>
        </w:rPr>
      </w:pPr>
      <w:bookmarkStart w:id="0" w:name="_GoBack"/>
      <w:bookmarkEnd w:id="0"/>
    </w:p>
    <w:sectPr w:rsidR="009E3EE7" w:rsidRPr="002E03E5" w:rsidSect="00627D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7F" w:rsidRDefault="00B3167F" w:rsidP="001F3167">
      <w:pPr>
        <w:spacing w:after="0"/>
      </w:pPr>
      <w:r>
        <w:separator/>
      </w:r>
    </w:p>
  </w:endnote>
  <w:endnote w:type="continuationSeparator" w:id="0">
    <w:p w:rsidR="00B3167F" w:rsidRDefault="00B3167F" w:rsidP="001F3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0" w:rsidRPr="00B45C74" w:rsidRDefault="00F93FF0" w:rsidP="0078693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942C7">
      <w:rPr>
        <w:b/>
        <w:noProof/>
        <w:color w:val="808080" w:themeColor="background1" w:themeShade="80"/>
        <w:sz w:val="18"/>
        <w:szCs w:val="18"/>
      </w:rPr>
      <w:t>12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F93FF0" w:rsidRPr="008C4F83" w:rsidRDefault="00F93FF0" w:rsidP="0078693E">
    <w:pPr>
      <w:pStyle w:val="Footer"/>
      <w:rPr>
        <w:lang w:val="es-ES"/>
      </w:rPr>
    </w:pPr>
    <w:r w:rsidRPr="008C4F83">
      <w:rPr>
        <w:b/>
        <w:lang w:val="es-ES"/>
      </w:rPr>
      <w:t>Módulo 2.</w:t>
    </w:r>
    <w:r>
      <w:rPr>
        <w:lang w:val="es-ES"/>
      </w:rPr>
      <w:t xml:space="preserve"> Etapa</w:t>
    </w:r>
    <w:r w:rsidRPr="008C4F83">
      <w:rPr>
        <w:lang w:val="es-ES"/>
      </w:rPr>
      <w:t xml:space="preserve"> 1. Sub-</w:t>
    </w:r>
    <w:r>
      <w:rPr>
        <w:lang w:val="es-ES"/>
      </w:rPr>
      <w:t>etapa</w:t>
    </w:r>
    <w:r w:rsidRPr="008C4F83">
      <w:rPr>
        <w:lang w:val="es-ES"/>
      </w:rPr>
      <w:t xml:space="preserve"> 3. </w:t>
    </w:r>
    <w:r w:rsidRPr="00107E15">
      <w:rPr>
        <w:i/>
      </w:rPr>
      <w:fldChar w:fldCharType="begin"/>
    </w:r>
    <w:r w:rsidRPr="008C4F83">
      <w:rPr>
        <w:i/>
        <w:lang w:val="es-ES"/>
      </w:rPr>
      <w:instrText xml:space="preserve"> STYLEREF  H1 \t  \* MERGEFORMAT </w:instrText>
    </w:r>
    <w:r w:rsidRPr="00107E15">
      <w:rPr>
        <w:i/>
      </w:rPr>
      <w:fldChar w:fldCharType="separate"/>
    </w:r>
    <w:r w:rsidR="00C942C7" w:rsidRPr="00C942C7">
      <w:rPr>
        <w:noProof/>
        <w:lang w:val="es-ES"/>
      </w:rPr>
      <w:t>Planificación de la</w:t>
    </w:r>
    <w:r w:rsidR="00C942C7">
      <w:rPr>
        <w:i/>
        <w:noProof/>
        <w:lang w:val="es-ES"/>
      </w:rPr>
      <w:t xml:space="preserve"> recogida de información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7F" w:rsidRDefault="00B3167F" w:rsidP="001F3167">
      <w:pPr>
        <w:spacing w:after="0"/>
      </w:pPr>
      <w:r>
        <w:separator/>
      </w:r>
    </w:p>
  </w:footnote>
  <w:footnote w:type="continuationSeparator" w:id="0">
    <w:p w:rsidR="00B3167F" w:rsidRDefault="00B3167F" w:rsidP="001F31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0" w:rsidRDefault="00F93FF0" w:rsidP="000F5D90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szCs w:val="16"/>
        <w:lang w:val="es-ES"/>
      </w:rPr>
      <w:t>I</w:t>
    </w:r>
    <w:r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645E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774CB"/>
    <w:multiLevelType w:val="hybridMultilevel"/>
    <w:tmpl w:val="6310C57C"/>
    <w:lvl w:ilvl="0" w:tplc="3D5A39C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71D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80B24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F4468"/>
    <w:multiLevelType w:val="hybridMultilevel"/>
    <w:tmpl w:val="3C784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E06D7"/>
    <w:multiLevelType w:val="hybridMultilevel"/>
    <w:tmpl w:val="332ECA48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1E1A"/>
    <w:multiLevelType w:val="hybridMultilevel"/>
    <w:tmpl w:val="E006F00C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389E"/>
    <w:multiLevelType w:val="hybridMultilevel"/>
    <w:tmpl w:val="9D0A0B8A"/>
    <w:lvl w:ilvl="0" w:tplc="3AF4EE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94DED"/>
    <w:multiLevelType w:val="hybridMultilevel"/>
    <w:tmpl w:val="53C8A058"/>
    <w:lvl w:ilvl="0" w:tplc="C84487D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213B9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A1B57"/>
    <w:multiLevelType w:val="hybridMultilevel"/>
    <w:tmpl w:val="0E7CFE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5A5B"/>
    <w:multiLevelType w:val="hybridMultilevel"/>
    <w:tmpl w:val="41909A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587396"/>
    <w:multiLevelType w:val="hybridMultilevel"/>
    <w:tmpl w:val="91F29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761A"/>
    <w:multiLevelType w:val="hybridMultilevel"/>
    <w:tmpl w:val="766EFD2A"/>
    <w:lvl w:ilvl="0" w:tplc="41FA9B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5F24"/>
    <w:multiLevelType w:val="hybridMultilevel"/>
    <w:tmpl w:val="3FC0F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4349C"/>
    <w:multiLevelType w:val="hybridMultilevel"/>
    <w:tmpl w:val="F0AEF2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6573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E5FF5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B015B"/>
    <w:multiLevelType w:val="hybridMultilevel"/>
    <w:tmpl w:val="2EA866FA"/>
    <w:lvl w:ilvl="0" w:tplc="07CA232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837D5F"/>
    <w:multiLevelType w:val="hybridMultilevel"/>
    <w:tmpl w:val="E9667A22"/>
    <w:lvl w:ilvl="0" w:tplc="0C9621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547E1"/>
    <w:multiLevelType w:val="hybridMultilevel"/>
    <w:tmpl w:val="619C2CB0"/>
    <w:lvl w:ilvl="0" w:tplc="82C2E7E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2397685"/>
    <w:multiLevelType w:val="multilevel"/>
    <w:tmpl w:val="2EA62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9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419E"/>
    <w:multiLevelType w:val="hybridMultilevel"/>
    <w:tmpl w:val="2C2262D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41390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9391F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A4B08"/>
    <w:multiLevelType w:val="hybridMultilevel"/>
    <w:tmpl w:val="89B20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F01A9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1"/>
  </w:num>
  <w:num w:numId="5">
    <w:abstractNumId w:val="20"/>
  </w:num>
  <w:num w:numId="6">
    <w:abstractNumId w:val="32"/>
  </w:num>
  <w:num w:numId="7">
    <w:abstractNumId w:val="13"/>
  </w:num>
  <w:num w:numId="8">
    <w:abstractNumId w:val="21"/>
  </w:num>
  <w:num w:numId="9">
    <w:abstractNumId w:val="31"/>
  </w:num>
  <w:num w:numId="10">
    <w:abstractNumId w:val="3"/>
  </w:num>
  <w:num w:numId="11">
    <w:abstractNumId w:val="10"/>
  </w:num>
  <w:num w:numId="12">
    <w:abstractNumId w:val="33"/>
  </w:num>
  <w:num w:numId="13">
    <w:abstractNumId w:val="30"/>
  </w:num>
  <w:num w:numId="14">
    <w:abstractNumId w:val="34"/>
  </w:num>
  <w:num w:numId="15">
    <w:abstractNumId w:val="6"/>
  </w:num>
  <w:num w:numId="16">
    <w:abstractNumId w:val="16"/>
  </w:num>
  <w:num w:numId="17">
    <w:abstractNumId w:val="12"/>
  </w:num>
  <w:num w:numId="18">
    <w:abstractNumId w:val="18"/>
  </w:num>
  <w:num w:numId="19">
    <w:abstractNumId w:val="14"/>
  </w:num>
  <w:num w:numId="20">
    <w:abstractNumId w:val="15"/>
  </w:num>
  <w:num w:numId="21">
    <w:abstractNumId w:val="2"/>
  </w:num>
  <w:num w:numId="22">
    <w:abstractNumId w:val="22"/>
  </w:num>
  <w:num w:numId="23">
    <w:abstractNumId w:val="7"/>
  </w:num>
  <w:num w:numId="24">
    <w:abstractNumId w:val="25"/>
  </w:num>
  <w:num w:numId="25">
    <w:abstractNumId w:val="29"/>
  </w:num>
  <w:num w:numId="26">
    <w:abstractNumId w:val="26"/>
  </w:num>
  <w:num w:numId="27">
    <w:abstractNumId w:val="11"/>
  </w:num>
  <w:num w:numId="28">
    <w:abstractNumId w:val="9"/>
  </w:num>
  <w:num w:numId="29">
    <w:abstractNumId w:val="24"/>
  </w:num>
  <w:num w:numId="30">
    <w:abstractNumId w:val="19"/>
  </w:num>
  <w:num w:numId="31">
    <w:abstractNumId w:val="17"/>
  </w:num>
  <w:num w:numId="32">
    <w:abstractNumId w:val="4"/>
  </w:num>
  <w:num w:numId="33">
    <w:abstractNumId w:val="5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E7"/>
    <w:rsid w:val="00001A7B"/>
    <w:rsid w:val="00007731"/>
    <w:rsid w:val="000819D4"/>
    <w:rsid w:val="00097E95"/>
    <w:rsid w:val="000B3E60"/>
    <w:rsid w:val="000C2C5E"/>
    <w:rsid w:val="000C2EA5"/>
    <w:rsid w:val="000F2EDC"/>
    <w:rsid w:val="000F56EE"/>
    <w:rsid w:val="000F5D90"/>
    <w:rsid w:val="00107ABD"/>
    <w:rsid w:val="001167DF"/>
    <w:rsid w:val="00117E1E"/>
    <w:rsid w:val="001252E0"/>
    <w:rsid w:val="0013020D"/>
    <w:rsid w:val="001669A0"/>
    <w:rsid w:val="001775A6"/>
    <w:rsid w:val="00184694"/>
    <w:rsid w:val="001A28B3"/>
    <w:rsid w:val="001C629D"/>
    <w:rsid w:val="001C6925"/>
    <w:rsid w:val="001E1CC9"/>
    <w:rsid w:val="001F3167"/>
    <w:rsid w:val="002113F4"/>
    <w:rsid w:val="00217E17"/>
    <w:rsid w:val="002253BC"/>
    <w:rsid w:val="00254B23"/>
    <w:rsid w:val="00295080"/>
    <w:rsid w:val="002B42D5"/>
    <w:rsid w:val="002E03E5"/>
    <w:rsid w:val="00300B1E"/>
    <w:rsid w:val="00311E2B"/>
    <w:rsid w:val="003455B8"/>
    <w:rsid w:val="00357D6A"/>
    <w:rsid w:val="00386844"/>
    <w:rsid w:val="003A23E1"/>
    <w:rsid w:val="003C7B6E"/>
    <w:rsid w:val="003D7A84"/>
    <w:rsid w:val="003F7C1B"/>
    <w:rsid w:val="00442377"/>
    <w:rsid w:val="00442700"/>
    <w:rsid w:val="00454909"/>
    <w:rsid w:val="00457A6D"/>
    <w:rsid w:val="00483A2B"/>
    <w:rsid w:val="004B3062"/>
    <w:rsid w:val="004C1577"/>
    <w:rsid w:val="004D2DD3"/>
    <w:rsid w:val="004E1300"/>
    <w:rsid w:val="004F44B4"/>
    <w:rsid w:val="005316B5"/>
    <w:rsid w:val="00536DE8"/>
    <w:rsid w:val="005D71E5"/>
    <w:rsid w:val="005E4EB6"/>
    <w:rsid w:val="005E7279"/>
    <w:rsid w:val="005F19E8"/>
    <w:rsid w:val="005F68CB"/>
    <w:rsid w:val="00627D26"/>
    <w:rsid w:val="006511A1"/>
    <w:rsid w:val="00661421"/>
    <w:rsid w:val="006928B0"/>
    <w:rsid w:val="006A1FEA"/>
    <w:rsid w:val="006B7839"/>
    <w:rsid w:val="006C5822"/>
    <w:rsid w:val="006D776D"/>
    <w:rsid w:val="006E7993"/>
    <w:rsid w:val="006F5082"/>
    <w:rsid w:val="006F6CAF"/>
    <w:rsid w:val="00704362"/>
    <w:rsid w:val="00710BCE"/>
    <w:rsid w:val="00714AC3"/>
    <w:rsid w:val="00716405"/>
    <w:rsid w:val="00717034"/>
    <w:rsid w:val="007213D8"/>
    <w:rsid w:val="00725C04"/>
    <w:rsid w:val="00750FCE"/>
    <w:rsid w:val="007520AA"/>
    <w:rsid w:val="00770179"/>
    <w:rsid w:val="00781BC6"/>
    <w:rsid w:val="0078693E"/>
    <w:rsid w:val="0079478C"/>
    <w:rsid w:val="007D5669"/>
    <w:rsid w:val="007E6533"/>
    <w:rsid w:val="00863B6A"/>
    <w:rsid w:val="00894F61"/>
    <w:rsid w:val="008C4F66"/>
    <w:rsid w:val="008C4F83"/>
    <w:rsid w:val="008F60BF"/>
    <w:rsid w:val="00915DFC"/>
    <w:rsid w:val="009201DF"/>
    <w:rsid w:val="00933C4C"/>
    <w:rsid w:val="00953A73"/>
    <w:rsid w:val="00971802"/>
    <w:rsid w:val="00987607"/>
    <w:rsid w:val="00992D4D"/>
    <w:rsid w:val="009A7EB9"/>
    <w:rsid w:val="009C255B"/>
    <w:rsid w:val="009E3EE7"/>
    <w:rsid w:val="00A24F60"/>
    <w:rsid w:val="00A25DD0"/>
    <w:rsid w:val="00A272DA"/>
    <w:rsid w:val="00A27ADB"/>
    <w:rsid w:val="00A31A66"/>
    <w:rsid w:val="00A47373"/>
    <w:rsid w:val="00A83A95"/>
    <w:rsid w:val="00A903FB"/>
    <w:rsid w:val="00AE2F8A"/>
    <w:rsid w:val="00B15FED"/>
    <w:rsid w:val="00B3167F"/>
    <w:rsid w:val="00BD095F"/>
    <w:rsid w:val="00BD2FB3"/>
    <w:rsid w:val="00BF537C"/>
    <w:rsid w:val="00BF623F"/>
    <w:rsid w:val="00C044DF"/>
    <w:rsid w:val="00C15244"/>
    <w:rsid w:val="00C23E51"/>
    <w:rsid w:val="00C5022A"/>
    <w:rsid w:val="00C91541"/>
    <w:rsid w:val="00C942C7"/>
    <w:rsid w:val="00CC40B0"/>
    <w:rsid w:val="00CE5C14"/>
    <w:rsid w:val="00D26CB4"/>
    <w:rsid w:val="00D32FC3"/>
    <w:rsid w:val="00D72566"/>
    <w:rsid w:val="00DB7F14"/>
    <w:rsid w:val="00DD7195"/>
    <w:rsid w:val="00E21C43"/>
    <w:rsid w:val="00E400DD"/>
    <w:rsid w:val="00E50273"/>
    <w:rsid w:val="00E50822"/>
    <w:rsid w:val="00E53BCC"/>
    <w:rsid w:val="00E67030"/>
    <w:rsid w:val="00E91BFF"/>
    <w:rsid w:val="00ED3963"/>
    <w:rsid w:val="00EF1796"/>
    <w:rsid w:val="00F41AB8"/>
    <w:rsid w:val="00F84987"/>
    <w:rsid w:val="00F93FF0"/>
    <w:rsid w:val="00FD3148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77056"/>
  <w15:docId w15:val="{EAF8A319-121C-4EEF-A655-0D4E7410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51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23E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E5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E5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E5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3E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EE7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EE7"/>
    <w:rPr>
      <w:rFonts w:ascii="Calibri" w:eastAsiaTheme="minorEastAsia" w:hAnsi="Calibri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23E51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E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51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23E5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23E5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23E51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3E5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23E5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3E5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3E51"/>
    <w:rPr>
      <w:rFonts w:ascii="Arial" w:eastAsiaTheme="minorEastAsia" w:hAnsi="Arial" w:cs="Times New Roman"/>
      <w:sz w:val="16"/>
      <w:szCs w:val="18"/>
      <w:lang w:val="en-US"/>
    </w:rPr>
  </w:style>
  <w:style w:type="paragraph" w:styleId="Revision">
    <w:name w:val="Revision"/>
    <w:hidden/>
    <w:uiPriority w:val="99"/>
    <w:semiHidden/>
    <w:rsid w:val="00C23E51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3E5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3E51"/>
    <w:rPr>
      <w:rFonts w:ascii="Arial" w:hAnsi="Arial"/>
      <w:sz w:val="20"/>
      <w:lang w:val="en-US"/>
    </w:rPr>
  </w:style>
  <w:style w:type="paragraph" w:customStyle="1" w:styleId="Default">
    <w:name w:val="Default"/>
    <w:rsid w:val="00C23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C23E51"/>
    <w:rPr>
      <w:b/>
    </w:rPr>
  </w:style>
  <w:style w:type="character" w:styleId="Hyperlink">
    <w:name w:val="Hyperlink"/>
    <w:basedOn w:val="DefaultParagraphFont"/>
    <w:uiPriority w:val="99"/>
    <w:unhideWhenUsed/>
    <w:rsid w:val="00C23E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E5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23E5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E5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23E51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C23E5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23E5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23E5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23E5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23E5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23E5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23E5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23E51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23E5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23E5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23E5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23E5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23E5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23E5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23E5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  <w:style w:type="paragraph" w:customStyle="1" w:styleId="NormalBold">
    <w:name w:val="Normal Bold"/>
    <w:basedOn w:val="Normal"/>
    <w:qFormat/>
    <w:rsid w:val="00627D26"/>
    <w:pPr>
      <w:ind w:left="720"/>
    </w:pPr>
    <w:rPr>
      <w:b/>
    </w:rPr>
  </w:style>
  <w:style w:type="character" w:customStyle="1" w:styleId="hps">
    <w:name w:val="hps"/>
    <w:basedOn w:val="DefaultParagraphFont"/>
    <w:rsid w:val="000F5D90"/>
  </w:style>
  <w:style w:type="character" w:customStyle="1" w:styleId="atn">
    <w:name w:val="atn"/>
    <w:basedOn w:val="DefaultParagraphFont"/>
    <w:rsid w:val="000F5D90"/>
  </w:style>
  <w:style w:type="character" w:customStyle="1" w:styleId="shorttext">
    <w:name w:val="short_text"/>
    <w:basedOn w:val="DefaultParagraphFont"/>
    <w:rsid w:val="001C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023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0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663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01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75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6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345</TotalTime>
  <Pages>1</Pages>
  <Words>2447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Ines DALMAU i GUTSENS</cp:lastModifiedBy>
  <cp:revision>11</cp:revision>
  <cp:lastPrinted>2015-09-24T18:26:00Z</cp:lastPrinted>
  <dcterms:created xsi:type="dcterms:W3CDTF">2016-01-13T21:14:00Z</dcterms:created>
  <dcterms:modified xsi:type="dcterms:W3CDTF">2016-02-11T14:08:00Z</dcterms:modified>
</cp:coreProperties>
</file>