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9AE5BC" w14:textId="3F52485B" w:rsidR="00790C01" w:rsidRPr="00AC0B94" w:rsidRDefault="002F67B7" w:rsidP="003B7955">
      <w:pPr>
        <w:pStyle w:val="H1"/>
        <w:rPr>
          <w:rFonts w:ascii="Times New Roman" w:hAnsi="Times New Roman"/>
          <w:sz w:val="32"/>
          <w:szCs w:val="32"/>
          <w:lang w:val="ru-RU"/>
        </w:rPr>
      </w:pPr>
      <w:r w:rsidRPr="00AC0B94">
        <w:rPr>
          <w:rFonts w:ascii="Times New Roman" w:hAnsi="Times New Roman"/>
          <w:sz w:val="32"/>
          <w:szCs w:val="32"/>
          <w:lang w:val="ru-RU"/>
        </w:rPr>
        <w:t>Шаблон для оценки</w:t>
      </w:r>
      <w:r w:rsidR="00081416">
        <w:rPr>
          <w:rFonts w:ascii="Times New Roman" w:hAnsi="Times New Roman"/>
          <w:sz w:val="32"/>
          <w:szCs w:val="32"/>
          <w:lang w:val="ru-RU"/>
        </w:rPr>
        <w:t xml:space="preserve"> уровня доступа сообществ к рыночным площадкам</w:t>
      </w:r>
      <w:r w:rsidR="00790C01" w:rsidRPr="00AC0B94">
        <w:rPr>
          <w:rStyle w:val="ab"/>
          <w:rFonts w:ascii="Times New Roman" w:hAnsi="Times New Roman"/>
          <w:sz w:val="32"/>
          <w:szCs w:val="32"/>
          <w:lang w:val="ru-RU"/>
        </w:rPr>
        <w:footnoteReference w:id="1"/>
      </w:r>
    </w:p>
    <w:tbl>
      <w:tblPr>
        <w:tblStyle w:val="a6"/>
        <w:tblW w:w="5000" w:type="pct"/>
        <w:tblBorders>
          <w:top w:val="single" w:sz="4" w:space="0" w:color="CC3333"/>
          <w:left w:val="single" w:sz="4" w:space="0" w:color="CC3333"/>
          <w:bottom w:val="single" w:sz="4" w:space="0" w:color="CC3333"/>
          <w:right w:val="single" w:sz="4" w:space="0" w:color="CC3333"/>
          <w:insideH w:val="single" w:sz="4" w:space="0" w:color="CC3333"/>
          <w:insideV w:val="single" w:sz="4" w:space="0" w:color="CC3333"/>
        </w:tblBorders>
        <w:tblLook w:val="04A0" w:firstRow="1" w:lastRow="0" w:firstColumn="1" w:lastColumn="0" w:noHBand="0" w:noVBand="1"/>
      </w:tblPr>
      <w:tblGrid>
        <w:gridCol w:w="1929"/>
        <w:gridCol w:w="1385"/>
        <w:gridCol w:w="89"/>
        <w:gridCol w:w="3205"/>
        <w:gridCol w:w="3246"/>
      </w:tblGrid>
      <w:tr w:rsidR="00C11D4D" w:rsidRPr="00AC0B94" w14:paraId="6AB5DF10" w14:textId="77777777" w:rsidTr="001E3F38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281E"/>
          </w:tcPr>
          <w:p w14:paraId="10C4D897" w14:textId="37FE52D0" w:rsidR="0084087B" w:rsidRPr="00AC0B94" w:rsidRDefault="0084087B" w:rsidP="002A36DF">
            <w:pPr>
              <w:tabs>
                <w:tab w:val="left" w:pos="280"/>
              </w:tabs>
              <w:spacing w:before="60" w:after="60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</w:pPr>
            <w:r w:rsidRPr="00AC0B9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>A.</w:t>
            </w:r>
            <w:r w:rsidR="002A36DF" w:rsidRPr="00AC0B9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ab/>
            </w:r>
            <w:r w:rsidR="002F67B7" w:rsidRPr="00AC0B9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>Географическая зона и численность населения</w:t>
            </w:r>
          </w:p>
        </w:tc>
      </w:tr>
      <w:tr w:rsidR="0084087B" w:rsidRPr="00AC0B94" w14:paraId="6405B329" w14:textId="77777777" w:rsidTr="00794957">
        <w:trPr>
          <w:trHeight w:val="364"/>
        </w:trPr>
        <w:tc>
          <w:tcPr>
            <w:tcW w:w="17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E3B4A38" w14:textId="02BD9407" w:rsidR="0084087B" w:rsidRPr="00AC0B94" w:rsidRDefault="002F67B7" w:rsidP="00097A24">
            <w:pPr>
              <w:spacing w:before="60"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0B94">
              <w:rPr>
                <w:rFonts w:ascii="Times New Roman" w:hAnsi="Times New Roman"/>
                <w:sz w:val="28"/>
                <w:szCs w:val="28"/>
                <w:lang w:val="ru-RU"/>
              </w:rPr>
              <w:t>В1: Опишите тип ЧС</w:t>
            </w:r>
            <w:r w:rsidR="0084087B" w:rsidRPr="00AC0B9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239B2548" w14:textId="0039C18F" w:rsidR="0084087B" w:rsidRPr="00AC0B94" w:rsidRDefault="002F67B7" w:rsidP="000676DC">
            <w:pPr>
              <w:spacing w:before="60" w:after="0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AC0B94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(Дайте краткое описание</w:t>
            </w:r>
            <w:r w:rsidR="0084087B" w:rsidRPr="00AC0B94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)</w:t>
            </w:r>
          </w:p>
        </w:tc>
        <w:tc>
          <w:tcPr>
            <w:tcW w:w="3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1F1F3F4" w14:textId="77777777" w:rsidR="0084087B" w:rsidRPr="00AC0B94" w:rsidRDefault="0084087B" w:rsidP="00097A24">
            <w:pPr>
              <w:spacing w:before="60"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08D22F88" w14:textId="77777777" w:rsidR="003D473D" w:rsidRPr="00AC0B94" w:rsidRDefault="003D473D" w:rsidP="00097A24">
            <w:pPr>
              <w:spacing w:before="60"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0A28A558" w14:textId="77777777" w:rsidR="0084087B" w:rsidRPr="00AC0B94" w:rsidRDefault="0084087B" w:rsidP="00097A24">
            <w:pPr>
              <w:spacing w:before="60"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545BE24E" w14:textId="77777777" w:rsidR="0084087B" w:rsidRPr="00AC0B94" w:rsidRDefault="0084087B" w:rsidP="00097A24">
            <w:pPr>
              <w:spacing w:before="60"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4087B" w:rsidRPr="00AC0B94" w14:paraId="2EA043F4" w14:textId="77777777" w:rsidTr="00870DE7">
        <w:tc>
          <w:tcPr>
            <w:tcW w:w="17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9B70A27" w14:textId="481BCC81" w:rsidR="0084087B" w:rsidRPr="00AC0B94" w:rsidRDefault="002F67B7" w:rsidP="00097A24">
            <w:pPr>
              <w:spacing w:before="60"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0B94">
              <w:rPr>
                <w:rFonts w:ascii="Times New Roman" w:hAnsi="Times New Roman"/>
                <w:sz w:val="28"/>
                <w:szCs w:val="28"/>
                <w:lang w:val="ru-RU"/>
              </w:rPr>
              <w:t>В2: Перечислите области, пострадавшие в результате ЧС</w:t>
            </w:r>
            <w:r w:rsidR="0084087B" w:rsidRPr="00AC0B9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33424109" w14:textId="3994F00E" w:rsidR="0084087B" w:rsidRPr="00AC0B94" w:rsidRDefault="002F67B7" w:rsidP="000676DC">
            <w:pPr>
              <w:spacing w:before="60" w:after="0"/>
              <w:jc w:val="left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AC0B94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(например, деревня, сообщество или район. Приведите карту района</w:t>
            </w:r>
            <w:r w:rsidR="0084087B" w:rsidRPr="00AC0B94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)</w:t>
            </w:r>
          </w:p>
        </w:tc>
        <w:tc>
          <w:tcPr>
            <w:tcW w:w="3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FC5B43D" w14:textId="77777777" w:rsidR="0084087B" w:rsidRPr="00AC0B94" w:rsidRDefault="0084087B" w:rsidP="00097A24">
            <w:pPr>
              <w:spacing w:before="60" w:after="0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</w:tc>
      </w:tr>
      <w:tr w:rsidR="00563492" w:rsidRPr="00AC0B94" w14:paraId="7C14717E" w14:textId="77777777" w:rsidTr="00870DE7">
        <w:trPr>
          <w:trHeight w:val="229"/>
        </w:trPr>
        <w:tc>
          <w:tcPr>
            <w:tcW w:w="172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BCFA0B8" w14:textId="727625CC" w:rsidR="0084087B" w:rsidRPr="00AC0B94" w:rsidRDefault="002F67B7" w:rsidP="00325D6F">
            <w:pPr>
              <w:spacing w:before="60"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0B94">
              <w:rPr>
                <w:rFonts w:ascii="Times New Roman" w:hAnsi="Times New Roman"/>
                <w:sz w:val="28"/>
                <w:szCs w:val="28"/>
                <w:lang w:val="ru-RU"/>
              </w:rPr>
              <w:t>В3: Какова численность населения в пострадавшей зоне</w:t>
            </w:r>
            <w:r w:rsidR="0084087B" w:rsidRPr="00AC0B94">
              <w:rPr>
                <w:rFonts w:ascii="Times New Roman" w:hAnsi="Times New Roman"/>
                <w:sz w:val="28"/>
                <w:szCs w:val="28"/>
                <w:lang w:val="ru-RU"/>
              </w:rPr>
              <w:t>?</w:t>
            </w:r>
          </w:p>
          <w:p w14:paraId="039FE187" w14:textId="634BA887" w:rsidR="0084087B" w:rsidRPr="00AC0B94" w:rsidRDefault="002F67B7" w:rsidP="00097A24">
            <w:pPr>
              <w:spacing w:before="60" w:after="0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AC0B94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(число домохозяйств и жителей</w:t>
            </w:r>
            <w:r w:rsidR="0084087B" w:rsidRPr="00AC0B94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)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281E"/>
          </w:tcPr>
          <w:p w14:paraId="279B9C4F" w14:textId="09B749DA" w:rsidR="0084087B" w:rsidRPr="00844610" w:rsidRDefault="002F67B7" w:rsidP="00097A24">
            <w:pPr>
              <w:spacing w:before="60" w:after="0"/>
              <w:jc w:val="center"/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  <w:lang w:val="ru-RU"/>
              </w:rPr>
            </w:pPr>
            <w:r w:rsidRPr="00844610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  <w:lang w:val="ru-RU"/>
              </w:rPr>
              <w:t>Общая численность населения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281E"/>
          </w:tcPr>
          <w:p w14:paraId="17C8593F" w14:textId="573A018A" w:rsidR="0084087B" w:rsidRPr="00844610" w:rsidRDefault="002F67B7" w:rsidP="00097A24">
            <w:pPr>
              <w:spacing w:before="60" w:after="0"/>
              <w:jc w:val="center"/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  <w:lang w:val="ru-RU"/>
              </w:rPr>
            </w:pPr>
            <w:r w:rsidRPr="00844610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  <w:lang w:val="ru-RU"/>
              </w:rPr>
              <w:t>Пострадавшее население</w:t>
            </w:r>
          </w:p>
        </w:tc>
      </w:tr>
      <w:tr w:rsidR="00563492" w:rsidRPr="00AC0B94" w14:paraId="244FF1DA" w14:textId="77777777" w:rsidTr="00794957">
        <w:trPr>
          <w:trHeight w:val="364"/>
        </w:trPr>
        <w:tc>
          <w:tcPr>
            <w:tcW w:w="172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752E409" w14:textId="77777777" w:rsidR="0084087B" w:rsidRPr="00AC0B94" w:rsidRDefault="0084087B" w:rsidP="00097A24">
            <w:pPr>
              <w:spacing w:before="6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2031174" w14:textId="77777777" w:rsidR="0084087B" w:rsidRPr="00AC0B94" w:rsidRDefault="0084087B" w:rsidP="00097A24">
            <w:pPr>
              <w:spacing w:before="60"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4AC13CFF" w14:textId="77777777" w:rsidR="0084087B" w:rsidRPr="00AC0B94" w:rsidRDefault="0084087B" w:rsidP="00097A24">
            <w:pPr>
              <w:spacing w:before="60"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724DE2C5" w14:textId="77777777" w:rsidR="0084087B" w:rsidRPr="00AC0B94" w:rsidRDefault="0084087B" w:rsidP="00097A24">
            <w:pPr>
              <w:spacing w:before="60"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1019222" w14:textId="77777777" w:rsidR="0084087B" w:rsidRPr="00AC0B94" w:rsidRDefault="0084087B" w:rsidP="00097A24">
            <w:pPr>
              <w:spacing w:before="60"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4087B" w:rsidRPr="00AC0B94" w14:paraId="6A033493" w14:textId="77777777" w:rsidTr="00794957">
        <w:trPr>
          <w:trHeight w:val="19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9FE0752" w14:textId="3121D3B3" w:rsidR="0084087B" w:rsidRPr="00AC0B94" w:rsidRDefault="00A5475B" w:rsidP="00097A24">
            <w:pPr>
              <w:spacing w:before="6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0B9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В4: Как изменилась </w:t>
            </w:r>
            <w:r w:rsidR="00AC0B94" w:rsidRPr="00AC0B94">
              <w:rPr>
                <w:rFonts w:ascii="Times New Roman" w:hAnsi="Times New Roman"/>
                <w:sz w:val="28"/>
                <w:szCs w:val="28"/>
                <w:lang w:val="ru-RU"/>
              </w:rPr>
              <w:t>численность</w:t>
            </w:r>
            <w:r w:rsidRPr="00AC0B9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населения в пострадавшей зоне в </w:t>
            </w:r>
            <w:r w:rsidR="00AC0B94" w:rsidRPr="00AC0B94">
              <w:rPr>
                <w:rFonts w:ascii="Times New Roman" w:hAnsi="Times New Roman"/>
                <w:sz w:val="28"/>
                <w:szCs w:val="28"/>
                <w:lang w:val="ru-RU"/>
              </w:rPr>
              <w:t>результат</w:t>
            </w:r>
            <w:r w:rsidR="00AC0B94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AC0B9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ЧС</w:t>
            </w:r>
            <w:r w:rsidR="0084087B" w:rsidRPr="00AC0B94">
              <w:rPr>
                <w:rFonts w:ascii="Times New Roman" w:hAnsi="Times New Roman"/>
                <w:sz w:val="28"/>
                <w:szCs w:val="28"/>
                <w:lang w:val="ru-RU"/>
              </w:rPr>
              <w:t>?</w:t>
            </w:r>
          </w:p>
          <w:p w14:paraId="116BA770" w14:textId="6EAD6F74" w:rsidR="0084087B" w:rsidRPr="00AC0B94" w:rsidRDefault="00A5475B" w:rsidP="00A5475B">
            <w:pPr>
              <w:spacing w:before="60" w:after="0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AC0B94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(Если в результате ЧС изменилась общая </w:t>
            </w:r>
            <w:r w:rsidR="00AC0B94" w:rsidRPr="00AC0B94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численность</w:t>
            </w:r>
            <w:r w:rsidRPr="00AC0B94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населения (например, из-за вынужденного пересел</w:t>
            </w:r>
            <w:r w:rsidR="00AC0B94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ен</w:t>
            </w:r>
            <w:r w:rsidRPr="00AC0B94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ия в данный район переселились люди или наоборот покинули</w:t>
            </w:r>
            <w:r w:rsidR="00AC0B94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его</w:t>
            </w:r>
            <w:r w:rsidR="0084087B" w:rsidRPr="00AC0B94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),</w:t>
            </w:r>
            <w:r w:rsidRPr="00AC0B94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потенциально мог измениться</w:t>
            </w:r>
            <w:r w:rsidR="00AC0B94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и</w:t>
            </w:r>
            <w:r w:rsidRPr="00AC0B94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общий уровень спроса</w:t>
            </w:r>
            <w:r w:rsidR="0084087B" w:rsidRPr="00AC0B94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.</w:t>
            </w:r>
            <w:r w:rsidRPr="00AC0B94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По этой причине постарайтесь установить численность населения до и после ЧС и </w:t>
            </w:r>
            <w:r w:rsidR="00AC0B94" w:rsidRPr="00AC0B94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объяснить</w:t>
            </w:r>
            <w:r w:rsidRPr="00AC0B94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причины изменения показателей</w:t>
            </w:r>
            <w:r w:rsidR="0084087B" w:rsidRPr="00AC0B94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)</w:t>
            </w:r>
          </w:p>
        </w:tc>
      </w:tr>
      <w:tr w:rsidR="0084087B" w:rsidRPr="00AC0B94" w14:paraId="76485711" w14:textId="77777777" w:rsidTr="00794957">
        <w:trPr>
          <w:trHeight w:val="19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D903DEF" w14:textId="77777777" w:rsidR="003D473D" w:rsidRPr="00AC0B94" w:rsidRDefault="003D473D" w:rsidP="00BD3F18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61A4C2CD" w14:textId="77777777" w:rsidR="003D473D" w:rsidRPr="00AC0B94" w:rsidRDefault="003D473D" w:rsidP="00BD3F18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0BCA5948" w14:textId="77777777" w:rsidR="0084087B" w:rsidRPr="00AC0B94" w:rsidRDefault="0084087B" w:rsidP="00BD3F18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6CCFE3B7" w14:textId="77777777" w:rsidR="0084087B" w:rsidRPr="00AC0B94" w:rsidRDefault="0084087B" w:rsidP="00BD3F18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7E5FC509" w14:textId="77777777" w:rsidR="0084087B" w:rsidRPr="00AC0B94" w:rsidRDefault="0084087B" w:rsidP="00BD3F18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  <w:p w14:paraId="3B16D724" w14:textId="77777777" w:rsidR="0084087B" w:rsidRPr="00AC0B94" w:rsidRDefault="0084087B" w:rsidP="00BD3F18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</w:tc>
      </w:tr>
      <w:tr w:rsidR="0084087B" w:rsidRPr="00AC0B94" w14:paraId="0C934C89" w14:textId="77777777" w:rsidTr="00870DE7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04122F5" w14:textId="0916E48C" w:rsidR="0084087B" w:rsidRPr="00AC0B94" w:rsidRDefault="00A5475B" w:rsidP="00097A24">
            <w:pPr>
              <w:spacing w:before="60"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0B9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В5: Перечислите сообщества, пострадавшие в </w:t>
            </w:r>
            <w:r w:rsidR="00756794" w:rsidRPr="00AC0B94">
              <w:rPr>
                <w:rFonts w:ascii="Times New Roman" w:hAnsi="Times New Roman"/>
                <w:sz w:val="28"/>
                <w:szCs w:val="28"/>
                <w:lang w:val="ru-RU"/>
              </w:rPr>
              <w:t>результате</w:t>
            </w:r>
            <w:r w:rsidRPr="00AC0B9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ЧС, численность </w:t>
            </w:r>
            <w:r w:rsidR="00756794">
              <w:rPr>
                <w:rFonts w:ascii="Times New Roman" w:hAnsi="Times New Roman"/>
                <w:sz w:val="28"/>
                <w:szCs w:val="28"/>
                <w:lang w:val="ru-RU"/>
              </w:rPr>
              <w:t>населения в них, какими рыночными площадками</w:t>
            </w:r>
            <w:r w:rsidRPr="00AC0B9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они обычно пользовались и </w:t>
            </w:r>
            <w:r w:rsidR="00756794">
              <w:rPr>
                <w:rFonts w:ascii="Times New Roman" w:hAnsi="Times New Roman"/>
                <w:sz w:val="28"/>
                <w:szCs w:val="28"/>
                <w:lang w:val="ru-RU"/>
              </w:rPr>
              <w:t>каковы альтернативные/ближайшие рыночные площадки</w:t>
            </w:r>
            <w:r w:rsidR="0084087B" w:rsidRPr="00AC0B9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4F33AD7C" w14:textId="4248F273" w:rsidR="0084087B" w:rsidRPr="00AC0B94" w:rsidRDefault="00A5475B" w:rsidP="00A5475B">
            <w:pPr>
              <w:spacing w:before="60" w:after="0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AC0B94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(Постарайтесь</w:t>
            </w:r>
            <w:r w:rsidR="00756794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сгруппировать сообщества по рыночным площадкам</w:t>
            </w:r>
            <w:r w:rsidRPr="00AC0B94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, которыми они пользуются</w:t>
            </w:r>
            <w:r w:rsidR="0084087B" w:rsidRPr="00AC0B94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)</w:t>
            </w:r>
          </w:p>
        </w:tc>
      </w:tr>
      <w:tr w:rsidR="00563492" w:rsidRPr="00AC0B94" w14:paraId="4F800142" w14:textId="77777777" w:rsidTr="00870DE7">
        <w:trPr>
          <w:trHeight w:val="229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281E"/>
            <w:vAlign w:val="center"/>
          </w:tcPr>
          <w:p w14:paraId="09EBD91F" w14:textId="7C0BC1BA" w:rsidR="0084087B" w:rsidRPr="00844610" w:rsidRDefault="00B62224" w:rsidP="00325D6F">
            <w:pPr>
              <w:spacing w:before="60" w:after="0"/>
              <w:jc w:val="center"/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  <w:lang w:val="ru-RU"/>
              </w:rPr>
            </w:pPr>
            <w:r w:rsidRPr="00844610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  <w:lang w:val="ru-RU"/>
              </w:rPr>
              <w:t>Название сообщества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281E"/>
            <w:vAlign w:val="center"/>
          </w:tcPr>
          <w:p w14:paraId="55CB679B" w14:textId="58564517" w:rsidR="0084087B" w:rsidRPr="00844610" w:rsidRDefault="00B62224" w:rsidP="00325D6F">
            <w:pPr>
              <w:spacing w:before="60" w:after="0"/>
              <w:jc w:val="center"/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  <w:lang w:val="ru-RU"/>
              </w:rPr>
            </w:pPr>
            <w:r w:rsidRPr="00844610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  <w:lang w:val="ru-RU"/>
              </w:rPr>
              <w:t>Население</w:t>
            </w:r>
            <w:r w:rsidR="0084087B" w:rsidRPr="00844610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  <w:lang w:val="ru-RU"/>
              </w:rPr>
              <w:t xml:space="preserve"> </w:t>
            </w:r>
            <w:r w:rsidR="00325D6F" w:rsidRPr="00844610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  <w:lang w:val="ru-RU"/>
              </w:rPr>
              <w:br/>
            </w:r>
            <w:r w:rsidRPr="00844610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  <w:lang w:val="ru-RU"/>
              </w:rPr>
              <w:t>(домохозяйства</w:t>
            </w:r>
            <w:r w:rsidR="0084087B" w:rsidRPr="00844610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  <w:lang w:val="ru-RU"/>
              </w:rPr>
              <w:t>)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281E"/>
            <w:vAlign w:val="center"/>
          </w:tcPr>
          <w:p w14:paraId="328E6A5C" w14:textId="45AC1637" w:rsidR="0084087B" w:rsidRPr="00844610" w:rsidRDefault="00756794" w:rsidP="00325D6F">
            <w:pPr>
              <w:spacing w:before="60" w:after="0"/>
              <w:jc w:val="center"/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  <w:lang w:val="ru-RU"/>
              </w:rPr>
            </w:pPr>
            <w:r w:rsidRPr="00844610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  <w:lang w:val="ru-RU"/>
              </w:rPr>
              <w:t>Название рыночной площадки, которой</w:t>
            </w:r>
            <w:r w:rsidR="00B62224" w:rsidRPr="00844610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  <w:lang w:val="ru-RU"/>
              </w:rPr>
              <w:t xml:space="preserve"> они обычно пользуются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281E"/>
            <w:vAlign w:val="center"/>
          </w:tcPr>
          <w:p w14:paraId="1C9306FE" w14:textId="5F7C39F9" w:rsidR="0084087B" w:rsidRPr="00844610" w:rsidRDefault="00B62224" w:rsidP="00325D6F">
            <w:pPr>
              <w:spacing w:before="60" w:after="0"/>
              <w:jc w:val="center"/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  <w:lang w:val="ru-RU"/>
              </w:rPr>
            </w:pPr>
            <w:r w:rsidRPr="00844610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  <w:lang w:val="ru-RU"/>
              </w:rPr>
              <w:t>Альтернативные/ближайшие рын</w:t>
            </w:r>
            <w:r w:rsidR="00756794" w:rsidRPr="00844610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  <w:lang w:val="ru-RU"/>
              </w:rPr>
              <w:t>очные площадки</w:t>
            </w:r>
          </w:p>
        </w:tc>
      </w:tr>
      <w:tr w:rsidR="00563492" w:rsidRPr="00AC0B94" w14:paraId="078ABD43" w14:textId="77777777" w:rsidTr="00794957">
        <w:trPr>
          <w:trHeight w:val="364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CBD29A6" w14:textId="77777777" w:rsidR="0084087B" w:rsidRPr="00AC0B94" w:rsidRDefault="0084087B" w:rsidP="00BD3F18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FF3BBFD" w14:textId="77777777" w:rsidR="0084087B" w:rsidRPr="00AC0B94" w:rsidRDefault="0084087B" w:rsidP="00BD3F18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47FCE53" w14:textId="77777777" w:rsidR="0084087B" w:rsidRPr="00AC0B94" w:rsidRDefault="0084087B" w:rsidP="00BD3F18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61B11E7" w14:textId="77777777" w:rsidR="0084087B" w:rsidRPr="00AC0B94" w:rsidRDefault="0084087B" w:rsidP="00BD3F18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63492" w:rsidRPr="00AC0B94" w14:paraId="62306B03" w14:textId="77777777" w:rsidTr="00794957">
        <w:trPr>
          <w:trHeight w:val="364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08B6DDB" w14:textId="77777777" w:rsidR="0084087B" w:rsidRPr="00AC0B94" w:rsidRDefault="0084087B" w:rsidP="00BD3F18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0026571" w14:textId="77777777" w:rsidR="0084087B" w:rsidRPr="00AC0B94" w:rsidRDefault="0084087B" w:rsidP="00BD3F18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6FA75B1" w14:textId="77777777" w:rsidR="0084087B" w:rsidRPr="00AC0B94" w:rsidRDefault="0084087B" w:rsidP="00BD3F18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181F8BE" w14:textId="77777777" w:rsidR="0084087B" w:rsidRPr="00AC0B94" w:rsidRDefault="0084087B" w:rsidP="00BD3F18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63492" w:rsidRPr="00AC0B94" w14:paraId="10F21F4F" w14:textId="77777777" w:rsidTr="00794957">
        <w:trPr>
          <w:trHeight w:val="364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68631B2" w14:textId="77777777" w:rsidR="0084087B" w:rsidRPr="00AC0B94" w:rsidRDefault="0084087B" w:rsidP="00BD3F18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52D712D" w14:textId="77777777" w:rsidR="0084087B" w:rsidRPr="00AC0B94" w:rsidRDefault="0084087B" w:rsidP="00BD3F18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B5B9A67" w14:textId="77777777" w:rsidR="0084087B" w:rsidRPr="00AC0B94" w:rsidRDefault="0084087B" w:rsidP="00BD3F18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43F06BB" w14:textId="77777777" w:rsidR="0084087B" w:rsidRPr="00AC0B94" w:rsidRDefault="0084087B" w:rsidP="00BD3F18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63492" w:rsidRPr="00AC0B94" w14:paraId="1F9D457E" w14:textId="77777777" w:rsidTr="00794957">
        <w:trPr>
          <w:trHeight w:val="364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3A7D857" w14:textId="77777777" w:rsidR="0084087B" w:rsidRPr="00AC0B94" w:rsidRDefault="0084087B" w:rsidP="00BD3F18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92355C0" w14:textId="77777777" w:rsidR="0084087B" w:rsidRPr="00AC0B94" w:rsidRDefault="0084087B" w:rsidP="00BD3F18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B9D7FEA" w14:textId="77777777" w:rsidR="0084087B" w:rsidRPr="00AC0B94" w:rsidRDefault="0084087B" w:rsidP="00BD3F18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44113B2" w14:textId="77777777" w:rsidR="0084087B" w:rsidRPr="00AC0B94" w:rsidRDefault="0084087B" w:rsidP="00BD3F18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63492" w:rsidRPr="00AC0B94" w14:paraId="5629EB48" w14:textId="77777777" w:rsidTr="00794957">
        <w:trPr>
          <w:trHeight w:val="364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F7FC498" w14:textId="77777777" w:rsidR="0084087B" w:rsidRPr="00AC0B94" w:rsidRDefault="0084087B" w:rsidP="00BD3F18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3A5E28C" w14:textId="77777777" w:rsidR="0084087B" w:rsidRPr="00AC0B94" w:rsidRDefault="0084087B" w:rsidP="00BD3F18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DF0DAEA" w14:textId="77777777" w:rsidR="0084087B" w:rsidRPr="00AC0B94" w:rsidRDefault="0084087B" w:rsidP="00BD3F18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C0B3CD6" w14:textId="77777777" w:rsidR="0084087B" w:rsidRPr="00AC0B94" w:rsidRDefault="0084087B" w:rsidP="00BD3F18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63492" w:rsidRPr="00AC0B94" w14:paraId="0B5382C3" w14:textId="77777777" w:rsidTr="00794957">
        <w:trPr>
          <w:trHeight w:val="364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13407A5" w14:textId="77777777" w:rsidR="0084087B" w:rsidRPr="00AC0B94" w:rsidRDefault="0084087B" w:rsidP="00BD3F18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415FA4A" w14:textId="77777777" w:rsidR="0084087B" w:rsidRPr="00AC0B94" w:rsidRDefault="0084087B" w:rsidP="00BD3F18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A2FCF4F" w14:textId="77777777" w:rsidR="0084087B" w:rsidRPr="00AC0B94" w:rsidRDefault="0084087B" w:rsidP="00BD3F18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730EF27" w14:textId="77777777" w:rsidR="0084087B" w:rsidRPr="00AC0B94" w:rsidRDefault="0084087B" w:rsidP="00BD3F18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63492" w:rsidRPr="00AC0B94" w14:paraId="1851507A" w14:textId="77777777" w:rsidTr="00794957">
        <w:trPr>
          <w:trHeight w:val="364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8A820CE" w14:textId="77777777" w:rsidR="0084087B" w:rsidRPr="00AC0B94" w:rsidRDefault="0084087B" w:rsidP="00BD3F18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4FF70E1" w14:textId="77777777" w:rsidR="0084087B" w:rsidRPr="00AC0B94" w:rsidRDefault="0084087B" w:rsidP="00BD3F18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69A2CC0" w14:textId="77777777" w:rsidR="0084087B" w:rsidRPr="00AC0B94" w:rsidRDefault="0084087B" w:rsidP="00BD3F18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3B38065" w14:textId="77777777" w:rsidR="0084087B" w:rsidRPr="00AC0B94" w:rsidRDefault="0084087B" w:rsidP="00BD3F18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63492" w:rsidRPr="00AC0B94" w14:paraId="1D40EA39" w14:textId="77777777" w:rsidTr="00870DE7">
        <w:trPr>
          <w:trHeight w:val="364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2890B20" w14:textId="77777777" w:rsidR="0084087B" w:rsidRPr="00AC0B94" w:rsidRDefault="0084087B" w:rsidP="00BD3F18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E7C83F2" w14:textId="77777777" w:rsidR="0084087B" w:rsidRPr="00AC0B94" w:rsidRDefault="0084087B" w:rsidP="00BD3F18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9DEB308" w14:textId="77777777" w:rsidR="0084087B" w:rsidRPr="00AC0B94" w:rsidRDefault="0084087B" w:rsidP="00BD3F18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F871BC4" w14:textId="77777777" w:rsidR="0084087B" w:rsidRPr="00AC0B94" w:rsidRDefault="0084087B" w:rsidP="00BD3F18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63492" w:rsidRPr="00AC0B94" w14:paraId="731FD7CE" w14:textId="77777777" w:rsidTr="00870DE7">
        <w:trPr>
          <w:trHeight w:val="229"/>
        </w:trPr>
        <w:tc>
          <w:tcPr>
            <w:tcW w:w="172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E665323" w14:textId="2A4723D9" w:rsidR="0084087B" w:rsidRPr="00AC0B94" w:rsidRDefault="00B708C0" w:rsidP="00097A24">
            <w:pPr>
              <w:spacing w:before="60"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0B94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="009C3AEC" w:rsidRPr="00AC0B94">
              <w:rPr>
                <w:rFonts w:ascii="Times New Roman" w:hAnsi="Times New Roman"/>
                <w:sz w:val="28"/>
                <w:szCs w:val="28"/>
                <w:lang w:val="ru-RU"/>
              </w:rPr>
              <w:t>6: Кратко опишите</w:t>
            </w:r>
            <w:r w:rsidR="0084087B" w:rsidRPr="00AC0B94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9C3AEC" w:rsidRPr="00AC0B9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как</w:t>
            </w:r>
            <w:r w:rsidR="0072766F">
              <w:rPr>
                <w:rFonts w:ascii="Times New Roman" w:hAnsi="Times New Roman"/>
                <w:sz w:val="28"/>
                <w:szCs w:val="28"/>
                <w:lang w:val="ru-RU"/>
              </w:rPr>
              <w:t>ими основными рыночными площадками</w:t>
            </w:r>
            <w:r w:rsidR="009C3AEC" w:rsidRPr="00AC0B9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пользуются пострадавшие группы населения</w:t>
            </w:r>
            <w:r w:rsidR="0084087B" w:rsidRPr="00AC0B9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? </w:t>
            </w:r>
          </w:p>
          <w:p w14:paraId="6D7977D1" w14:textId="05B5CB5B" w:rsidR="0084087B" w:rsidRPr="00AC0B94" w:rsidRDefault="0072766F" w:rsidP="009C3AEC">
            <w:pPr>
              <w:spacing w:before="60"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(Проанализируйте данные ответа на вопрос</w:t>
            </w:r>
            <w:r w:rsidR="009C3AEC" w:rsidRPr="00AC0B94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5 и выберите наиболее </w:t>
            </w:r>
            <w:r w:rsidRPr="00AC0B94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популярные</w:t>
            </w: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рыночные площадки</w:t>
            </w:r>
            <w:r w:rsidR="0084087B" w:rsidRPr="00AC0B94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)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281E"/>
            <w:vAlign w:val="center"/>
          </w:tcPr>
          <w:p w14:paraId="67F6766C" w14:textId="543E8601" w:rsidR="0084087B" w:rsidRPr="00844610" w:rsidRDefault="009C3AEC" w:rsidP="00097A24">
            <w:pPr>
              <w:spacing w:before="60" w:after="0"/>
              <w:jc w:val="center"/>
              <w:rPr>
                <w:rFonts w:ascii="Times New Roman" w:hAnsi="Times New Roman"/>
                <w:b/>
                <w:color w:val="FFFFFF" w:themeColor="background1"/>
                <w:lang w:val="ru-RU"/>
              </w:rPr>
            </w:pPr>
            <w:r w:rsidRPr="00844610">
              <w:rPr>
                <w:rFonts w:ascii="Times New Roman" w:hAnsi="Times New Roman"/>
                <w:b/>
                <w:color w:val="FFFFFF" w:themeColor="background1"/>
                <w:lang w:val="ru-RU"/>
              </w:rPr>
              <w:t>Важнейшие рын</w:t>
            </w:r>
            <w:r w:rsidR="0072766F" w:rsidRPr="00844610">
              <w:rPr>
                <w:rFonts w:ascii="Times New Roman" w:hAnsi="Times New Roman"/>
                <w:b/>
                <w:color w:val="FFFFFF" w:themeColor="background1"/>
                <w:lang w:val="ru-RU"/>
              </w:rPr>
              <w:t>очные площадки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281E"/>
            <w:vAlign w:val="center"/>
          </w:tcPr>
          <w:p w14:paraId="67E263E9" w14:textId="6CEFFA8F" w:rsidR="0084087B" w:rsidRPr="00844610" w:rsidRDefault="009C3AEC" w:rsidP="009C3AEC">
            <w:pPr>
              <w:spacing w:before="60" w:after="0"/>
              <w:rPr>
                <w:rFonts w:ascii="Times New Roman" w:hAnsi="Times New Roman"/>
                <w:b/>
                <w:color w:val="FFFFFF" w:themeColor="background1"/>
                <w:lang w:val="ru-RU"/>
              </w:rPr>
            </w:pPr>
            <w:r w:rsidRPr="00844610">
              <w:rPr>
                <w:rFonts w:ascii="Times New Roman" w:hAnsi="Times New Roman"/>
                <w:b/>
                <w:color w:val="FFFFFF" w:themeColor="background1"/>
                <w:lang w:val="ru-RU"/>
              </w:rPr>
              <w:t>Какое количество людей (домохозяйств) они обслуживают</w:t>
            </w:r>
            <w:r w:rsidR="00325D6F" w:rsidRPr="00844610">
              <w:rPr>
                <w:rFonts w:ascii="Times New Roman" w:hAnsi="Times New Roman"/>
                <w:b/>
                <w:color w:val="FFFFFF" w:themeColor="background1"/>
                <w:lang w:val="ru-RU"/>
              </w:rPr>
              <w:br/>
            </w:r>
          </w:p>
        </w:tc>
      </w:tr>
      <w:tr w:rsidR="00563492" w:rsidRPr="00AC0B94" w14:paraId="78A94469" w14:textId="77777777" w:rsidTr="00794957">
        <w:trPr>
          <w:trHeight w:val="364"/>
        </w:trPr>
        <w:tc>
          <w:tcPr>
            <w:tcW w:w="172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7A6E4D6" w14:textId="77777777" w:rsidR="0084087B" w:rsidRPr="00AC0B94" w:rsidRDefault="0084087B" w:rsidP="00097A24">
            <w:pPr>
              <w:spacing w:before="60" w:after="0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8A5A7E7" w14:textId="77777777" w:rsidR="0084087B" w:rsidRPr="00AC0B94" w:rsidRDefault="0084087B" w:rsidP="00CF3EC9">
            <w:pPr>
              <w:spacing w:before="40" w:after="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0B94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62731AC" w14:textId="77777777" w:rsidR="0084087B" w:rsidRPr="00AC0B94" w:rsidRDefault="0084087B" w:rsidP="00CF3EC9">
            <w:pPr>
              <w:spacing w:before="40" w:after="4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563492" w:rsidRPr="00AC0B94" w14:paraId="46779CFD" w14:textId="77777777" w:rsidTr="00794957">
        <w:trPr>
          <w:trHeight w:val="364"/>
        </w:trPr>
        <w:tc>
          <w:tcPr>
            <w:tcW w:w="172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0B26170" w14:textId="77777777" w:rsidR="0084087B" w:rsidRPr="00AC0B94" w:rsidRDefault="0084087B" w:rsidP="00097A24">
            <w:pPr>
              <w:spacing w:before="60" w:after="0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650D1BE" w14:textId="77777777" w:rsidR="0084087B" w:rsidRPr="00AC0B94" w:rsidRDefault="0084087B" w:rsidP="00CF3EC9">
            <w:pPr>
              <w:spacing w:before="40" w:after="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0B94"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58B2784" w14:textId="77777777" w:rsidR="0084087B" w:rsidRPr="00AC0B94" w:rsidRDefault="0084087B" w:rsidP="00CF3EC9">
            <w:pPr>
              <w:spacing w:before="40" w:after="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63492" w:rsidRPr="00AC0B94" w14:paraId="5D924FE1" w14:textId="77777777" w:rsidTr="00794957">
        <w:trPr>
          <w:trHeight w:val="364"/>
        </w:trPr>
        <w:tc>
          <w:tcPr>
            <w:tcW w:w="172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5CE6BED" w14:textId="77777777" w:rsidR="0084087B" w:rsidRPr="00AC0B94" w:rsidRDefault="0084087B" w:rsidP="00BD3F18">
            <w:pPr>
              <w:spacing w:after="0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B0F5105" w14:textId="77777777" w:rsidR="0084087B" w:rsidRPr="00AC0B94" w:rsidRDefault="0084087B" w:rsidP="00CF3EC9">
            <w:pPr>
              <w:spacing w:before="40" w:after="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0B94">
              <w:rPr>
                <w:rFonts w:ascii="Times New Roman" w:hAnsi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5A3F246" w14:textId="77777777" w:rsidR="0084087B" w:rsidRPr="00AC0B94" w:rsidRDefault="0084087B" w:rsidP="00CF3EC9">
            <w:pPr>
              <w:spacing w:before="40" w:after="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63492" w:rsidRPr="00AC0B94" w14:paraId="2CA267FC" w14:textId="77777777" w:rsidTr="00794957">
        <w:trPr>
          <w:trHeight w:val="364"/>
        </w:trPr>
        <w:tc>
          <w:tcPr>
            <w:tcW w:w="172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10F4C85" w14:textId="77777777" w:rsidR="0084087B" w:rsidRPr="00AC0B94" w:rsidRDefault="0084087B" w:rsidP="00BD3F18">
            <w:pPr>
              <w:spacing w:after="0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2F765BA" w14:textId="77777777" w:rsidR="0084087B" w:rsidRPr="00AC0B94" w:rsidRDefault="0084087B" w:rsidP="00CF3EC9">
            <w:pPr>
              <w:spacing w:before="40" w:after="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0B94">
              <w:rPr>
                <w:rFonts w:ascii="Times New Roman" w:hAnsi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806817C" w14:textId="77777777" w:rsidR="0084087B" w:rsidRPr="00AC0B94" w:rsidRDefault="0084087B" w:rsidP="00CF3EC9">
            <w:pPr>
              <w:spacing w:before="40" w:after="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63492" w:rsidRPr="00AC0B94" w14:paraId="48D81365" w14:textId="77777777" w:rsidTr="001E3F38">
        <w:trPr>
          <w:trHeight w:val="364"/>
        </w:trPr>
        <w:tc>
          <w:tcPr>
            <w:tcW w:w="172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D7C04A3" w14:textId="77777777" w:rsidR="0084087B" w:rsidRPr="00AC0B94" w:rsidRDefault="0084087B" w:rsidP="00BD3F18">
            <w:pPr>
              <w:spacing w:after="0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9CAD61A" w14:textId="77777777" w:rsidR="0084087B" w:rsidRPr="00AC0B94" w:rsidRDefault="0084087B" w:rsidP="00CF3EC9">
            <w:pPr>
              <w:spacing w:before="40" w:after="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0B94">
              <w:rPr>
                <w:rFonts w:ascii="Times New Roman" w:hAnsi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5848B13" w14:textId="77777777" w:rsidR="0084087B" w:rsidRPr="00AC0B94" w:rsidRDefault="0084087B" w:rsidP="00CF3EC9">
            <w:pPr>
              <w:spacing w:before="40" w:after="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11D4D" w:rsidRPr="00AC0B94" w14:paraId="01A95B57" w14:textId="77777777" w:rsidTr="007F4D69">
        <w:trPr>
          <w:trHeight w:val="19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281E"/>
          </w:tcPr>
          <w:p w14:paraId="246CEC13" w14:textId="2B874A71" w:rsidR="0084087B" w:rsidRPr="00AC0B94" w:rsidRDefault="0084087B" w:rsidP="002A36DF">
            <w:pPr>
              <w:tabs>
                <w:tab w:val="left" w:pos="247"/>
              </w:tabs>
              <w:spacing w:before="60" w:after="60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</w:pPr>
            <w:r w:rsidRPr="00AC0B94">
              <w:rPr>
                <w:rFonts w:ascii="Times New Roman" w:hAnsi="Times New Roman"/>
                <w:color w:val="FFFFFF" w:themeColor="background1"/>
                <w:sz w:val="28"/>
                <w:szCs w:val="28"/>
                <w:lang w:val="ru-RU"/>
              </w:rPr>
              <w:br w:type="page"/>
            </w:r>
            <w:r w:rsidRPr="00AC0B9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>B.</w:t>
            </w:r>
            <w:r w:rsidR="002A36DF" w:rsidRPr="00AC0B9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ab/>
            </w:r>
            <w:r w:rsidR="009C3AEC" w:rsidRPr="00AC0B9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>Основные товары народного потребления для пострадавших груп</w:t>
            </w:r>
            <w:r w:rsidR="00EB779E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>п</w:t>
            </w:r>
            <w:r w:rsidR="009C3AEC" w:rsidRPr="00AC0B9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 xml:space="preserve"> </w:t>
            </w:r>
            <w:r w:rsidR="00EB779E" w:rsidRPr="00AC0B9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>населения</w:t>
            </w:r>
            <w:r w:rsidR="009C3AEC" w:rsidRPr="00AC0B9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>, перечисленные в разделе А  (выше</w:t>
            </w:r>
            <w:r w:rsidRPr="00AC0B9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>)</w:t>
            </w:r>
          </w:p>
        </w:tc>
      </w:tr>
      <w:tr w:rsidR="00563492" w:rsidRPr="00AC0B94" w14:paraId="01F787A5" w14:textId="77777777" w:rsidTr="007F4D69">
        <w:trPr>
          <w:trHeight w:val="198"/>
        </w:trPr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F23A45F" w14:textId="626E6842" w:rsidR="0084087B" w:rsidRPr="00AC0B94" w:rsidRDefault="009C3AEC" w:rsidP="00097A24">
            <w:pPr>
              <w:spacing w:before="60" w:after="0"/>
              <w:jc w:val="lef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C0B9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</w:t>
            </w:r>
            <w:r w:rsidR="00EB779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7: Назовите</w:t>
            </w:r>
            <w:r w:rsidR="000401D9" w:rsidRPr="00AC0B9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чет</w:t>
            </w:r>
            <w:r w:rsidR="00EB779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ыр</w:t>
            </w:r>
            <w:r w:rsidR="000401D9" w:rsidRPr="00AC0B9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е наиболе</w:t>
            </w:r>
            <w:r w:rsidR="00EB779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е</w:t>
            </w:r>
            <w:r w:rsidR="000401D9" w:rsidRPr="00AC0B9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важных товара, необходимых пострадавшим группам населения</w:t>
            </w:r>
            <w:r w:rsidR="0084087B" w:rsidRPr="00AC0B9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?</w:t>
            </w:r>
          </w:p>
          <w:p w14:paraId="1565BC43" w14:textId="3B40D102" w:rsidR="0084087B" w:rsidRPr="00AC0B94" w:rsidRDefault="0084087B" w:rsidP="000676DC">
            <w:pPr>
              <w:spacing w:before="60" w:after="0"/>
              <w:jc w:val="lef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C0B9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(</w:t>
            </w:r>
            <w:r w:rsidR="00BD3F18" w:rsidRPr="00AC0B9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Перечислите их в порядке приоритетности</w:t>
            </w:r>
            <w:r w:rsidRPr="00AC0B9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)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AF41174" w14:textId="4CABD3AA" w:rsidR="0084087B" w:rsidRPr="00AC0B94" w:rsidRDefault="00BD3F18" w:rsidP="00097A24">
            <w:pPr>
              <w:spacing w:before="60" w:after="0"/>
              <w:jc w:val="lef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C0B9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</w:t>
            </w:r>
            <w:r w:rsidR="00563492" w:rsidRPr="00AC0B9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8: Сколько </w:t>
            </w:r>
            <w:r w:rsidR="00EB779E" w:rsidRPr="00AC0B9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необходимо</w:t>
            </w:r>
            <w:r w:rsidR="00563492" w:rsidRPr="00AC0B9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обычному домохозяйству в день/неделю/месяц</w:t>
            </w:r>
            <w:r w:rsidR="0084087B" w:rsidRPr="00AC0B9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?</w:t>
            </w:r>
          </w:p>
          <w:p w14:paraId="62ACBFD1" w14:textId="76E3FD11" w:rsidR="0084087B" w:rsidRPr="00AC0B94" w:rsidRDefault="00563492" w:rsidP="00563492">
            <w:pPr>
              <w:spacing w:before="60" w:after="0"/>
              <w:jc w:val="lef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C0B9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(Укажите количество в день/неделю или месяц. Где возможно, указывайте одну и ту же периодичность </w:t>
            </w:r>
            <w:r w:rsidR="00EB779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потребления </w:t>
            </w:r>
            <w:r w:rsidRPr="00AC0B9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для каждого наименования товара</w:t>
            </w:r>
            <w:r w:rsidR="0084087B" w:rsidRPr="00AC0B9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)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847A95E" w14:textId="5E5C96EB" w:rsidR="0084087B" w:rsidRPr="00AC0B94" w:rsidRDefault="00AB08B2" w:rsidP="00097A24">
            <w:pPr>
              <w:spacing w:before="60" w:after="0"/>
              <w:jc w:val="lef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C0B9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</w:t>
            </w:r>
            <w:r w:rsidR="004A7D8F" w:rsidRPr="00AC0B9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9: Когда и на какой период необходимы товары</w:t>
            </w:r>
            <w:r w:rsidR="0084087B" w:rsidRPr="00AC0B9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?</w:t>
            </w:r>
          </w:p>
          <w:p w14:paraId="5A4AC86B" w14:textId="7D9CECF4" w:rsidR="0084087B" w:rsidRPr="00AC0B94" w:rsidRDefault="004A7D8F" w:rsidP="000676DC">
            <w:pPr>
              <w:spacing w:before="60" w:after="0"/>
              <w:jc w:val="lef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C0B9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(Укажите продолжительность периода</w:t>
            </w:r>
            <w:r w:rsidR="0084087B" w:rsidRPr="00AC0B9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)</w:t>
            </w:r>
          </w:p>
        </w:tc>
      </w:tr>
      <w:tr w:rsidR="00563492" w:rsidRPr="00AC0B94" w14:paraId="134A043A" w14:textId="77777777" w:rsidTr="00794957">
        <w:trPr>
          <w:trHeight w:val="198"/>
        </w:trPr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6D3AA79" w14:textId="3BBDBB02" w:rsidR="0084087B" w:rsidRPr="00AC0B94" w:rsidRDefault="0084087B" w:rsidP="00CF3EC9">
            <w:pPr>
              <w:spacing w:before="40" w:after="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0B94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13FA91F" w14:textId="77777777" w:rsidR="0084087B" w:rsidRPr="00AC0B94" w:rsidRDefault="0084087B" w:rsidP="00CF3EC9">
            <w:pPr>
              <w:spacing w:before="40" w:after="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247B07B" w14:textId="77777777" w:rsidR="0084087B" w:rsidRPr="00AC0B94" w:rsidRDefault="0084087B" w:rsidP="00CF3EC9">
            <w:pPr>
              <w:spacing w:before="40" w:after="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63492" w:rsidRPr="00AC0B94" w14:paraId="49C4A931" w14:textId="77777777" w:rsidTr="00794957">
        <w:trPr>
          <w:trHeight w:val="198"/>
        </w:trPr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68C498C" w14:textId="78BC08D3" w:rsidR="0084087B" w:rsidRPr="00AC0B94" w:rsidRDefault="0084087B" w:rsidP="00CF3EC9">
            <w:pPr>
              <w:spacing w:before="40" w:after="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0B94"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EEE5E9C" w14:textId="77777777" w:rsidR="0084087B" w:rsidRPr="00AC0B94" w:rsidRDefault="0084087B" w:rsidP="00CF3EC9">
            <w:pPr>
              <w:spacing w:before="40" w:after="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9B04145" w14:textId="77777777" w:rsidR="0084087B" w:rsidRPr="00AC0B94" w:rsidRDefault="0084087B" w:rsidP="00CF3EC9">
            <w:pPr>
              <w:spacing w:before="40" w:after="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63492" w:rsidRPr="00AC0B94" w14:paraId="77B8E4A0" w14:textId="77777777" w:rsidTr="00794957">
        <w:trPr>
          <w:trHeight w:val="198"/>
        </w:trPr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2AFD19B" w14:textId="60AB8355" w:rsidR="0084087B" w:rsidRPr="00AC0B94" w:rsidRDefault="0084087B" w:rsidP="00CF3EC9">
            <w:pPr>
              <w:spacing w:before="40" w:after="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0B94">
              <w:rPr>
                <w:rFonts w:ascii="Times New Roman" w:hAnsi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E08FDC6" w14:textId="77777777" w:rsidR="0084087B" w:rsidRPr="00AC0B94" w:rsidRDefault="0084087B" w:rsidP="00CF3EC9">
            <w:pPr>
              <w:spacing w:before="40" w:after="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9FC864C" w14:textId="77777777" w:rsidR="0084087B" w:rsidRPr="00AC0B94" w:rsidRDefault="0084087B" w:rsidP="00CF3EC9">
            <w:pPr>
              <w:spacing w:before="40" w:after="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63492" w:rsidRPr="00AC0B94" w14:paraId="0292EA44" w14:textId="77777777" w:rsidTr="00794957">
        <w:trPr>
          <w:trHeight w:val="198"/>
        </w:trPr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29EAD32" w14:textId="2EDA374F" w:rsidR="0084087B" w:rsidRPr="00AC0B94" w:rsidRDefault="0084087B" w:rsidP="00CF3EC9">
            <w:pPr>
              <w:spacing w:before="40" w:after="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0B94">
              <w:rPr>
                <w:rFonts w:ascii="Times New Roman" w:hAnsi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C670A43" w14:textId="77777777" w:rsidR="0084087B" w:rsidRPr="00AC0B94" w:rsidRDefault="0084087B" w:rsidP="00CF3EC9">
            <w:pPr>
              <w:spacing w:before="40" w:after="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801A7E5" w14:textId="77777777" w:rsidR="0084087B" w:rsidRPr="00AC0B94" w:rsidRDefault="0084087B" w:rsidP="00CF3EC9">
            <w:pPr>
              <w:spacing w:before="40" w:after="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4087B" w:rsidRPr="00AC0B94" w14:paraId="5D565781" w14:textId="77777777" w:rsidTr="00870DE7">
        <w:trPr>
          <w:trHeight w:val="19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931DFA9" w14:textId="56D7AD97" w:rsidR="0084087B" w:rsidRPr="00AC0B94" w:rsidRDefault="00140D98" w:rsidP="00097A24">
            <w:pPr>
              <w:spacing w:before="6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0B9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В10: </w:t>
            </w:r>
            <w:r w:rsidR="00EB779E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="00EB779E" w:rsidRPr="00AC0B9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сегда ли доступы эти товары </w:t>
            </w:r>
            <w:r w:rsidR="00EB779E">
              <w:rPr>
                <w:rFonts w:ascii="Times New Roman" w:hAnsi="Times New Roman"/>
                <w:sz w:val="28"/>
                <w:szCs w:val="28"/>
                <w:lang w:val="ru-RU"/>
              </w:rPr>
              <w:t>на основных рыночных площадках</w:t>
            </w:r>
            <w:r w:rsidRPr="00AC0B94">
              <w:rPr>
                <w:rFonts w:ascii="Times New Roman" w:hAnsi="Times New Roman"/>
                <w:sz w:val="28"/>
                <w:szCs w:val="28"/>
                <w:lang w:val="ru-RU"/>
              </w:rPr>
              <w:t>, перечисленных в Разделе А</w:t>
            </w:r>
            <w:r w:rsidR="0084087B" w:rsidRPr="00AC0B9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Pr="00AC0B94">
              <w:rPr>
                <w:rFonts w:ascii="Times New Roman" w:hAnsi="Times New Roman"/>
                <w:sz w:val="28"/>
                <w:szCs w:val="28"/>
                <w:lang w:val="ru-RU"/>
              </w:rPr>
              <w:t>и доступны ли они со времени наступления ЧС</w:t>
            </w:r>
            <w:r w:rsidR="0084087B" w:rsidRPr="00AC0B94">
              <w:rPr>
                <w:rFonts w:ascii="Times New Roman" w:hAnsi="Times New Roman"/>
                <w:sz w:val="28"/>
                <w:szCs w:val="28"/>
                <w:lang w:val="ru-RU"/>
              </w:rPr>
              <w:t>?</w:t>
            </w:r>
          </w:p>
          <w:p w14:paraId="695E2FA2" w14:textId="2B202AB8" w:rsidR="0084087B" w:rsidRPr="00AC0B94" w:rsidRDefault="00EB779E" w:rsidP="000676DC">
            <w:pPr>
              <w:spacing w:before="60" w:after="0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(Перечислите названия рыночных площадок</w:t>
            </w:r>
            <w:r w:rsidR="004B4E34" w:rsidRPr="00AC0B94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и их местоположение</w:t>
            </w:r>
            <w:r w:rsidR="0084087B" w:rsidRPr="00AC0B94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– </w:t>
            </w:r>
            <w:r w:rsidR="004B4E34" w:rsidRPr="00AC0B94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если ко</w:t>
            </w: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нкретная рыночная площадка</w:t>
            </w:r>
            <w:r w:rsidR="004B4E34" w:rsidRPr="00AC0B94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используется для приобретения конкретного товара, укажите это ниже</w:t>
            </w:r>
            <w:r w:rsidR="0084087B" w:rsidRPr="00AC0B94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)</w:t>
            </w:r>
          </w:p>
        </w:tc>
      </w:tr>
      <w:tr w:rsidR="00563492" w:rsidRPr="00AC0B94" w14:paraId="144C5AAF" w14:textId="77777777" w:rsidTr="00870DE7">
        <w:trPr>
          <w:trHeight w:val="198"/>
        </w:trPr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281E"/>
          </w:tcPr>
          <w:p w14:paraId="41DCB21A" w14:textId="6768309B" w:rsidR="0084087B" w:rsidRPr="00844610" w:rsidRDefault="00EB779E" w:rsidP="00794957">
            <w:pPr>
              <w:spacing w:before="60" w:after="0"/>
              <w:jc w:val="left"/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  <w:lang w:val="ru-RU"/>
              </w:rPr>
            </w:pPr>
            <w:r w:rsidRPr="00844610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  <w:lang w:val="ru-RU"/>
              </w:rPr>
              <w:lastRenderedPageBreak/>
              <w:t>Название рыночной площадки</w:t>
            </w:r>
            <w:r w:rsidR="00794957" w:rsidRPr="00844610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  <w:lang w:val="ru-RU"/>
              </w:rPr>
              <w:br/>
            </w:r>
            <w:r w:rsidR="00C37DF6" w:rsidRPr="00844610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  <w:lang w:val="ru-RU"/>
              </w:rPr>
              <w:t>(из Раздела</w:t>
            </w:r>
            <w:r w:rsidR="0084087B" w:rsidRPr="00844610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  <w:lang w:val="ru-RU"/>
              </w:rPr>
              <w:t xml:space="preserve"> A)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281E"/>
          </w:tcPr>
          <w:p w14:paraId="4AA9756C" w14:textId="21604189" w:rsidR="0084087B" w:rsidRPr="00844610" w:rsidRDefault="00C37DF6" w:rsidP="00097A24">
            <w:pPr>
              <w:spacing w:before="60" w:after="0"/>
              <w:jc w:val="left"/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  <w:lang w:val="ru-RU"/>
              </w:rPr>
            </w:pPr>
            <w:r w:rsidRPr="00844610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  <w:lang w:val="ru-RU"/>
              </w:rPr>
              <w:t>Всегда ли были доступны эти товары (до ЧС</w:t>
            </w:r>
            <w:r w:rsidR="0084087B" w:rsidRPr="00844610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  <w:lang w:val="ru-RU"/>
              </w:rPr>
              <w:t>)?</w:t>
            </w:r>
          </w:p>
          <w:p w14:paraId="4ED86081" w14:textId="5DCA6DC7" w:rsidR="00C37DF6" w:rsidRPr="00844610" w:rsidRDefault="00C37DF6" w:rsidP="00C37DF6">
            <w:pPr>
              <w:spacing w:before="60" w:after="0"/>
              <w:jc w:val="left"/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  <w:lang w:val="ru-RU"/>
              </w:rPr>
            </w:pPr>
            <w:r w:rsidRPr="00844610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  <w:lang w:val="ru-RU"/>
              </w:rPr>
              <w:t>(Укажите: да;</w:t>
            </w:r>
            <w:r w:rsidR="0084087B" w:rsidRPr="00844610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  <w:lang w:val="ru-RU"/>
              </w:rPr>
              <w:t xml:space="preserve"> </w:t>
            </w:r>
            <w:r w:rsidRPr="00844610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  <w:lang w:val="ru-RU"/>
              </w:rPr>
              <w:t>нет, не всегда; только иногда; сезонно, и т.д.)</w:t>
            </w:r>
          </w:p>
          <w:p w14:paraId="5DFB1944" w14:textId="39E25039" w:rsidR="0084087B" w:rsidRPr="00844610" w:rsidRDefault="0084087B" w:rsidP="00CC020A">
            <w:pPr>
              <w:spacing w:before="60" w:after="0"/>
              <w:jc w:val="left"/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  <w:lang w:val="ru-RU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281E"/>
          </w:tcPr>
          <w:p w14:paraId="05052ED5" w14:textId="54E54FD0" w:rsidR="0084087B" w:rsidRPr="00844610" w:rsidRDefault="00BF261B" w:rsidP="00BF261B">
            <w:pPr>
              <w:spacing w:before="60" w:after="0"/>
              <w:jc w:val="left"/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  <w:lang w:val="ru-RU"/>
              </w:rPr>
            </w:pPr>
            <w:r w:rsidRPr="00844610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  <w:lang w:val="ru-RU"/>
              </w:rPr>
              <w:t xml:space="preserve">Доступны ли товары, имеющиеся на рынке со времени ЧС, в тех же объемах, что и до ЧС? </w:t>
            </w:r>
            <w:r w:rsidR="0084087B" w:rsidRPr="00844610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  <w:lang w:val="ru-RU"/>
              </w:rPr>
              <w:t xml:space="preserve"> </w:t>
            </w:r>
          </w:p>
          <w:p w14:paraId="2EF551B5" w14:textId="231D98CB" w:rsidR="0084087B" w:rsidRPr="00844610" w:rsidRDefault="00BF261B" w:rsidP="00BF261B">
            <w:pPr>
              <w:spacing w:before="60" w:after="0"/>
              <w:jc w:val="left"/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  <w:lang w:val="ru-RU"/>
              </w:rPr>
            </w:pPr>
            <w:r w:rsidRPr="00844610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  <w:lang w:val="ru-RU"/>
              </w:rPr>
              <w:t>(Укажите: какие товары доступны? Если товары недоступны, поясните почему – например</w:t>
            </w:r>
            <w:r w:rsidR="0084087B" w:rsidRPr="00844610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  <w:lang w:val="ru-RU"/>
              </w:rPr>
              <w:t>,</w:t>
            </w:r>
            <w:r w:rsidRPr="00844610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  <w:lang w:val="ru-RU"/>
              </w:rPr>
              <w:t xml:space="preserve"> наблюдаются ли проблемы с поставками</w:t>
            </w:r>
            <w:r w:rsidR="0084087B" w:rsidRPr="00844610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  <w:lang w:val="ru-RU"/>
              </w:rPr>
              <w:t xml:space="preserve"> </w:t>
            </w:r>
            <w:r w:rsidRPr="00844610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  <w:lang w:val="ru-RU"/>
              </w:rPr>
              <w:t>(поставки малого объема или высокие цены) или со спросом (нехватка денег</w:t>
            </w:r>
            <w:r w:rsidR="00EB779E" w:rsidRPr="00844610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  <w:lang w:val="ru-RU"/>
              </w:rPr>
              <w:t xml:space="preserve"> у населения</w:t>
            </w:r>
            <w:r w:rsidRPr="00844610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  <w:lang w:val="ru-RU"/>
              </w:rPr>
              <w:t xml:space="preserve"> и т.д.</w:t>
            </w:r>
            <w:r w:rsidR="0084087B" w:rsidRPr="00844610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  <w:lang w:val="ru-RU"/>
              </w:rPr>
              <w:t>)?)</w:t>
            </w:r>
          </w:p>
        </w:tc>
      </w:tr>
      <w:tr w:rsidR="00563492" w:rsidRPr="00AC0B94" w14:paraId="1F3B019A" w14:textId="77777777" w:rsidTr="00794957">
        <w:trPr>
          <w:trHeight w:val="198"/>
        </w:trPr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33B8D9A" w14:textId="5D08C5CE" w:rsidR="0084087B" w:rsidRPr="00AC0B94" w:rsidRDefault="0084087B" w:rsidP="00CF3EC9">
            <w:pPr>
              <w:spacing w:before="40" w:after="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0B94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EB42C55" w14:textId="77777777" w:rsidR="0084087B" w:rsidRPr="00AC0B94" w:rsidRDefault="0084087B" w:rsidP="00CF3EC9">
            <w:pPr>
              <w:spacing w:before="40" w:after="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115751F" w14:textId="77777777" w:rsidR="0084087B" w:rsidRPr="00AC0B94" w:rsidRDefault="0084087B" w:rsidP="00CF3EC9">
            <w:pPr>
              <w:spacing w:before="40" w:after="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63492" w:rsidRPr="00AC0B94" w14:paraId="6EB75F34" w14:textId="77777777" w:rsidTr="00794957">
        <w:trPr>
          <w:trHeight w:val="198"/>
        </w:trPr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D21191B" w14:textId="34996998" w:rsidR="0084087B" w:rsidRPr="00AC0B94" w:rsidRDefault="0084087B" w:rsidP="00CF3EC9">
            <w:pPr>
              <w:spacing w:before="40" w:after="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0B94"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9CCD02A" w14:textId="77777777" w:rsidR="0084087B" w:rsidRPr="00AC0B94" w:rsidRDefault="0084087B" w:rsidP="00CF3EC9">
            <w:pPr>
              <w:spacing w:before="40" w:after="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15AAD4D" w14:textId="77777777" w:rsidR="0084087B" w:rsidRPr="00AC0B94" w:rsidRDefault="0084087B" w:rsidP="00CF3EC9">
            <w:pPr>
              <w:spacing w:before="40" w:after="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63492" w:rsidRPr="00AC0B94" w14:paraId="65AE47E6" w14:textId="77777777" w:rsidTr="00794957">
        <w:trPr>
          <w:trHeight w:val="198"/>
        </w:trPr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308B814" w14:textId="7C74CC6C" w:rsidR="0084087B" w:rsidRPr="00AC0B94" w:rsidRDefault="0084087B" w:rsidP="00CF3EC9">
            <w:pPr>
              <w:spacing w:before="40" w:after="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0B94">
              <w:rPr>
                <w:rFonts w:ascii="Times New Roman" w:hAnsi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08A989A" w14:textId="77777777" w:rsidR="0084087B" w:rsidRPr="00AC0B94" w:rsidRDefault="0084087B" w:rsidP="00CF3EC9">
            <w:pPr>
              <w:spacing w:before="40" w:after="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00D34C6" w14:textId="77777777" w:rsidR="0084087B" w:rsidRPr="00AC0B94" w:rsidRDefault="0084087B" w:rsidP="00CF3EC9">
            <w:pPr>
              <w:spacing w:before="40" w:after="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63492" w:rsidRPr="00AC0B94" w14:paraId="29D86AAD" w14:textId="77777777" w:rsidTr="00794957">
        <w:trPr>
          <w:trHeight w:val="198"/>
        </w:trPr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E8412F7" w14:textId="27D35421" w:rsidR="0084087B" w:rsidRPr="00AC0B94" w:rsidRDefault="0084087B" w:rsidP="00CF3EC9">
            <w:pPr>
              <w:spacing w:before="40" w:after="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0B94">
              <w:rPr>
                <w:rFonts w:ascii="Times New Roman" w:hAnsi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BD898CD" w14:textId="77777777" w:rsidR="0084087B" w:rsidRPr="00AC0B94" w:rsidRDefault="0084087B" w:rsidP="00CF3EC9">
            <w:pPr>
              <w:spacing w:before="40" w:after="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F6AA8BF" w14:textId="77777777" w:rsidR="0084087B" w:rsidRPr="00AC0B94" w:rsidRDefault="0084087B" w:rsidP="00CF3EC9">
            <w:pPr>
              <w:spacing w:before="40" w:after="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63492" w:rsidRPr="00AC0B94" w14:paraId="08E464BC" w14:textId="77777777" w:rsidTr="00794957">
        <w:trPr>
          <w:trHeight w:val="198"/>
        </w:trPr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BB55452" w14:textId="714F4A6E" w:rsidR="0084087B" w:rsidRPr="00AC0B94" w:rsidRDefault="0084087B" w:rsidP="00CF3EC9">
            <w:pPr>
              <w:spacing w:before="40" w:after="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0B94">
              <w:rPr>
                <w:rFonts w:ascii="Times New Roman" w:hAnsi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670C4B4" w14:textId="77777777" w:rsidR="0084087B" w:rsidRPr="00AC0B94" w:rsidRDefault="0084087B" w:rsidP="00CF3EC9">
            <w:pPr>
              <w:spacing w:before="40" w:after="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F36EB0E" w14:textId="77777777" w:rsidR="0084087B" w:rsidRPr="00AC0B94" w:rsidRDefault="0084087B" w:rsidP="00CF3EC9">
            <w:pPr>
              <w:spacing w:before="40" w:after="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4087B" w:rsidRPr="00AC0B94" w14:paraId="4171AB83" w14:textId="77777777" w:rsidTr="00870DE7">
        <w:trPr>
          <w:trHeight w:val="19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31423AE" w14:textId="77777777" w:rsidR="00AB5D2E" w:rsidRPr="00AC0B94" w:rsidRDefault="00746474" w:rsidP="00097A24">
            <w:pPr>
              <w:spacing w:before="6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0B94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</w:p>
          <w:p w14:paraId="3CF9424F" w14:textId="78CE55E3" w:rsidR="0084087B" w:rsidRPr="00AC0B94" w:rsidRDefault="001D6416" w:rsidP="001D6416">
            <w:pPr>
              <w:spacing w:before="6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0B94">
              <w:rPr>
                <w:rFonts w:ascii="Times New Roman" w:hAnsi="Times New Roman"/>
                <w:sz w:val="28"/>
                <w:szCs w:val="28"/>
                <w:lang w:val="ru-RU"/>
              </w:rPr>
              <w:t>11: Основываясь на опыте предыдущих операций (прошлые ЧС и операции реагирования</w:t>
            </w:r>
            <w:r w:rsidR="0084087B" w:rsidRPr="00AC0B94">
              <w:rPr>
                <w:rFonts w:ascii="Times New Roman" w:hAnsi="Times New Roman"/>
                <w:sz w:val="28"/>
                <w:szCs w:val="28"/>
                <w:lang w:val="ru-RU"/>
              </w:rPr>
              <w:t>),</w:t>
            </w:r>
            <w:r w:rsidRPr="00AC0B9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вторичных данных и </w:t>
            </w:r>
            <w:r w:rsidR="00133715">
              <w:rPr>
                <w:rFonts w:ascii="Times New Roman" w:hAnsi="Times New Roman"/>
                <w:sz w:val="28"/>
                <w:szCs w:val="28"/>
                <w:lang w:val="ru-RU"/>
              </w:rPr>
              <w:t>сведениях, полученных от основных информаторов</w:t>
            </w:r>
            <w:r w:rsidR="0084087B" w:rsidRPr="00AC0B94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13371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проанализируйте, велика ли вероятность, что используемые рыночные площадки</w:t>
            </w:r>
            <w:r w:rsidRPr="00AC0B9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смогут обеспечить достаточный объем товаров народного потребления</w:t>
            </w:r>
            <w:r w:rsidR="0084087B" w:rsidRPr="00AC0B94">
              <w:rPr>
                <w:rFonts w:ascii="Times New Roman" w:hAnsi="Times New Roman"/>
                <w:sz w:val="28"/>
                <w:szCs w:val="28"/>
                <w:lang w:val="ru-RU"/>
              </w:rPr>
              <w:t>?</w:t>
            </w:r>
          </w:p>
        </w:tc>
      </w:tr>
      <w:tr w:rsidR="00563492" w:rsidRPr="00AC0B94" w14:paraId="3B1D2096" w14:textId="77777777" w:rsidTr="00870DE7">
        <w:trPr>
          <w:trHeight w:val="198"/>
        </w:trPr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281E"/>
          </w:tcPr>
          <w:p w14:paraId="40CDA020" w14:textId="4B66287D" w:rsidR="0084087B" w:rsidRPr="00844610" w:rsidRDefault="00F746A9" w:rsidP="00794957">
            <w:pPr>
              <w:spacing w:before="60" w:after="0"/>
              <w:jc w:val="left"/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  <w:lang w:val="ru-RU"/>
              </w:rPr>
            </w:pPr>
            <w:r w:rsidRPr="00844610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  <w:lang w:val="ru-RU"/>
              </w:rPr>
              <w:t>Название рыночной площадки</w:t>
            </w:r>
            <w:r w:rsidR="00794957" w:rsidRPr="00844610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  <w:lang w:val="ru-RU"/>
              </w:rPr>
              <w:br/>
            </w:r>
            <w:r w:rsidR="001D6416" w:rsidRPr="00844610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  <w:lang w:val="ru-RU"/>
              </w:rPr>
              <w:t>(из перечисленных выше</w:t>
            </w:r>
            <w:r w:rsidR="0084087B" w:rsidRPr="00844610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  <w:lang w:val="ru-RU"/>
              </w:rPr>
              <w:t>)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281E"/>
          </w:tcPr>
          <w:p w14:paraId="2B84B5CE" w14:textId="7C472580" w:rsidR="0084087B" w:rsidRPr="00844610" w:rsidRDefault="00C81C1A" w:rsidP="00C81C1A">
            <w:pPr>
              <w:spacing w:before="60" w:after="0"/>
              <w:jc w:val="left"/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  <w:lang w:val="ru-RU"/>
              </w:rPr>
            </w:pPr>
            <w:r w:rsidRPr="00844610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  <w:lang w:val="ru-RU"/>
              </w:rPr>
              <w:t>Сможет или не с</w:t>
            </w:r>
            <w:r w:rsidR="008A4F53" w:rsidRPr="00844610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  <w:lang w:val="ru-RU"/>
              </w:rPr>
              <w:t>может обеспечить достаточный объ</w:t>
            </w:r>
            <w:r w:rsidRPr="00844610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  <w:lang w:val="ru-RU"/>
              </w:rPr>
              <w:t xml:space="preserve">ем товаров </w:t>
            </w:r>
            <w:r w:rsidR="0084087B" w:rsidRPr="00844610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  <w:lang w:val="ru-RU"/>
              </w:rPr>
              <w:t xml:space="preserve"> </w:t>
            </w:r>
          </w:p>
          <w:p w14:paraId="2628FF29" w14:textId="7F353148" w:rsidR="0084087B" w:rsidRPr="00844610" w:rsidRDefault="00C81C1A" w:rsidP="000676DC">
            <w:pPr>
              <w:spacing w:before="60" w:after="0"/>
              <w:jc w:val="left"/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  <w:lang w:val="ru-RU"/>
              </w:rPr>
            </w:pPr>
            <w:r w:rsidRPr="00844610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  <w:lang w:val="ru-RU"/>
              </w:rPr>
              <w:t>(Укажите, сможет или не сможет</w:t>
            </w:r>
            <w:r w:rsidR="0084087B" w:rsidRPr="00844610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  <w:lang w:val="ru-RU"/>
              </w:rPr>
              <w:t xml:space="preserve">) 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281E"/>
          </w:tcPr>
          <w:p w14:paraId="0DD1948D" w14:textId="2E5285B0" w:rsidR="0084087B" w:rsidRPr="00844610" w:rsidRDefault="00C81C1A" w:rsidP="00097A24">
            <w:pPr>
              <w:spacing w:before="60" w:after="0"/>
              <w:jc w:val="left"/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  <w:lang w:val="ru-RU"/>
              </w:rPr>
            </w:pPr>
            <w:r w:rsidRPr="00844610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  <w:lang w:val="ru-RU"/>
              </w:rPr>
              <w:t>Комментарии</w:t>
            </w:r>
          </w:p>
          <w:p w14:paraId="7AAF88B9" w14:textId="0B65219E" w:rsidR="0084087B" w:rsidRPr="00844610" w:rsidRDefault="00C81C1A" w:rsidP="00C81C1A">
            <w:pPr>
              <w:spacing w:before="60" w:after="0"/>
              <w:jc w:val="left"/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  <w:lang w:val="ru-RU"/>
              </w:rPr>
            </w:pPr>
            <w:r w:rsidRPr="00844610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  <w:lang w:val="ru-RU"/>
              </w:rPr>
              <w:t>(Добавьте комментарии, по которым,  возмож</w:t>
            </w:r>
            <w:r w:rsidR="008A4F53" w:rsidRPr="00844610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  <w:lang w:val="ru-RU"/>
              </w:rPr>
              <w:t xml:space="preserve">но, придется провести дополнительный анализ </w:t>
            </w:r>
            <w:r w:rsidRPr="00844610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  <w:lang w:val="ru-RU"/>
              </w:rPr>
              <w:t>в ходе интервью с торговцами</w:t>
            </w:r>
            <w:r w:rsidR="0084087B" w:rsidRPr="00844610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  <w:lang w:val="ru-RU"/>
              </w:rPr>
              <w:t>)</w:t>
            </w:r>
          </w:p>
        </w:tc>
        <w:bookmarkStart w:id="0" w:name="_GoBack"/>
        <w:bookmarkEnd w:id="0"/>
      </w:tr>
      <w:tr w:rsidR="00563492" w:rsidRPr="00AC0B94" w14:paraId="3DD8FF1D" w14:textId="77777777" w:rsidTr="00794957">
        <w:trPr>
          <w:trHeight w:val="198"/>
        </w:trPr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EAEC084" w14:textId="0488ACF7" w:rsidR="0084087B" w:rsidRPr="00AC0B94" w:rsidRDefault="0084087B" w:rsidP="00CF3EC9">
            <w:pPr>
              <w:spacing w:before="40" w:after="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0B94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11C786C" w14:textId="77777777" w:rsidR="0084087B" w:rsidRPr="00AC0B94" w:rsidRDefault="0084087B" w:rsidP="00CF3EC9">
            <w:pPr>
              <w:spacing w:before="40" w:after="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C449371" w14:textId="77777777" w:rsidR="0084087B" w:rsidRPr="00AC0B94" w:rsidRDefault="0084087B" w:rsidP="00CF3EC9">
            <w:pPr>
              <w:spacing w:before="40" w:after="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63492" w:rsidRPr="00AC0B94" w14:paraId="738776EF" w14:textId="77777777" w:rsidTr="00794957">
        <w:trPr>
          <w:trHeight w:val="198"/>
        </w:trPr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FC33410" w14:textId="0A603C5A" w:rsidR="0084087B" w:rsidRPr="00AC0B94" w:rsidRDefault="0084087B" w:rsidP="00CF3EC9">
            <w:pPr>
              <w:spacing w:before="40" w:after="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0B94"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EB1570D" w14:textId="77777777" w:rsidR="0084087B" w:rsidRPr="00AC0B94" w:rsidRDefault="0084087B" w:rsidP="00CF3EC9">
            <w:pPr>
              <w:spacing w:before="40" w:after="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46576B2" w14:textId="77777777" w:rsidR="0084087B" w:rsidRPr="00AC0B94" w:rsidRDefault="0084087B" w:rsidP="00CF3EC9">
            <w:pPr>
              <w:spacing w:before="40" w:after="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63492" w:rsidRPr="00AC0B94" w14:paraId="6C622EFC" w14:textId="77777777" w:rsidTr="00794957">
        <w:trPr>
          <w:trHeight w:val="198"/>
        </w:trPr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9415434" w14:textId="28F7FA26" w:rsidR="0084087B" w:rsidRPr="00AC0B94" w:rsidRDefault="0084087B" w:rsidP="00CF3EC9">
            <w:pPr>
              <w:spacing w:before="40" w:after="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0B94">
              <w:rPr>
                <w:rFonts w:ascii="Times New Roman" w:hAnsi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A4855C3" w14:textId="77777777" w:rsidR="0084087B" w:rsidRPr="00AC0B94" w:rsidRDefault="0084087B" w:rsidP="00CF3EC9">
            <w:pPr>
              <w:spacing w:before="40" w:after="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40EF1E2" w14:textId="77777777" w:rsidR="0084087B" w:rsidRPr="00AC0B94" w:rsidRDefault="0084087B" w:rsidP="00CF3EC9">
            <w:pPr>
              <w:spacing w:before="40" w:after="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63492" w:rsidRPr="00AC0B94" w14:paraId="120680BD" w14:textId="77777777" w:rsidTr="00794957">
        <w:trPr>
          <w:trHeight w:val="198"/>
        </w:trPr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A1A6934" w14:textId="4C445926" w:rsidR="0084087B" w:rsidRPr="00AC0B94" w:rsidRDefault="0084087B" w:rsidP="00CF3EC9">
            <w:pPr>
              <w:spacing w:before="40" w:after="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0B94">
              <w:rPr>
                <w:rFonts w:ascii="Times New Roman" w:hAnsi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242F0C5" w14:textId="77777777" w:rsidR="0084087B" w:rsidRPr="00AC0B94" w:rsidRDefault="0084087B" w:rsidP="00CF3EC9">
            <w:pPr>
              <w:spacing w:before="40" w:after="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D1B793A" w14:textId="77777777" w:rsidR="0084087B" w:rsidRPr="00AC0B94" w:rsidRDefault="0084087B" w:rsidP="00CF3EC9">
            <w:pPr>
              <w:spacing w:before="40" w:after="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63492" w:rsidRPr="00AC0B94" w14:paraId="091272B0" w14:textId="77777777" w:rsidTr="00794957">
        <w:trPr>
          <w:trHeight w:val="198"/>
        </w:trPr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23B8C9E" w14:textId="751CDC5F" w:rsidR="00B232C9" w:rsidRPr="00AC0B94" w:rsidRDefault="0084087B" w:rsidP="00CF3EC9">
            <w:pPr>
              <w:spacing w:before="40" w:after="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0B94">
              <w:rPr>
                <w:rFonts w:ascii="Times New Roman" w:hAnsi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18E3562" w14:textId="77777777" w:rsidR="0084087B" w:rsidRPr="00AC0B94" w:rsidRDefault="0084087B" w:rsidP="00CF3EC9">
            <w:pPr>
              <w:spacing w:before="40" w:after="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7A2BBFC" w14:textId="77777777" w:rsidR="0084087B" w:rsidRPr="00AC0B94" w:rsidRDefault="0084087B" w:rsidP="00CF3EC9">
            <w:pPr>
              <w:spacing w:before="40" w:after="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4087B" w:rsidRPr="00AC0B94" w14:paraId="6F90DBFB" w14:textId="77777777" w:rsidTr="00794957">
        <w:trPr>
          <w:trHeight w:val="19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3C68FFF" w14:textId="0D604C30" w:rsidR="0084087B" w:rsidRPr="00AC0B94" w:rsidRDefault="0074499B" w:rsidP="00CC020A">
            <w:pPr>
              <w:keepNext/>
              <w:spacing w:before="6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В12: Проводился ли анализ</w:t>
            </w:r>
            <w:r w:rsidR="00CF5E59" w:rsidRPr="00AC0B9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сходной ситуации или анализ</w:t>
            </w:r>
            <w:r w:rsidR="00CF5E59" w:rsidRPr="00AC0B9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ситуации после ЧС для как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ого-либо из перечисленных рыночных площадок</w:t>
            </w:r>
            <w:r w:rsidR="00CF5E59" w:rsidRPr="00AC0B9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? </w:t>
            </w:r>
          </w:p>
          <w:p w14:paraId="138EFD1C" w14:textId="3DDCA843" w:rsidR="0084087B" w:rsidRPr="00AC0B94" w:rsidRDefault="0084087B" w:rsidP="00CF5E59">
            <w:pPr>
              <w:keepNext/>
              <w:spacing w:before="60" w:after="0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AC0B94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(</w:t>
            </w:r>
            <w:r w:rsidR="00CF5E59" w:rsidRPr="00AC0B94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Если да</w:t>
            </w:r>
            <w:r w:rsidRPr="00AC0B94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,</w:t>
            </w:r>
            <w:r w:rsidR="00CF5E59" w:rsidRPr="00AC0B94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пожалуйста, </w:t>
            </w:r>
            <w:r w:rsidR="0074499B" w:rsidRPr="00AC0B94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укажите</w:t>
            </w:r>
            <w:r w:rsidR="00CF5E59" w:rsidRPr="00AC0B94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для каких и приведите данные пол</w:t>
            </w:r>
            <w:r w:rsidR="00A11304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у</w:t>
            </w:r>
            <w:r w:rsidR="00CF5E59" w:rsidRPr="00AC0B94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ченной оценки</w:t>
            </w:r>
            <w:r w:rsidRPr="00AC0B94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)</w:t>
            </w:r>
          </w:p>
        </w:tc>
      </w:tr>
      <w:tr w:rsidR="0084087B" w:rsidRPr="00AC0B94" w14:paraId="4C478DE7" w14:textId="77777777" w:rsidTr="00794957">
        <w:trPr>
          <w:trHeight w:val="19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35430F5" w14:textId="77777777" w:rsidR="0084087B" w:rsidRPr="00AC0B94" w:rsidRDefault="0084087B" w:rsidP="00BD3F18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44379DB9" w14:textId="77777777" w:rsidR="003D473D" w:rsidRPr="00AC0B94" w:rsidRDefault="003D473D" w:rsidP="00BD3F18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6B48A48E" w14:textId="77777777" w:rsidR="003D473D" w:rsidRPr="00AC0B94" w:rsidRDefault="003D473D" w:rsidP="00BD3F18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5CDDCE13" w14:textId="77777777" w:rsidR="003D473D" w:rsidRPr="00AC0B94" w:rsidRDefault="003D473D" w:rsidP="00BD3F18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6FE6FBBF" w14:textId="77777777" w:rsidR="0084087B" w:rsidRPr="00AC0B94" w:rsidRDefault="0084087B" w:rsidP="00BD3F18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0B54B8F0" w14:textId="77777777" w:rsidR="0084087B" w:rsidRPr="00AC0B94" w:rsidRDefault="0084087B" w:rsidP="00BD3F18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4087B" w:rsidRPr="00AC0B94" w14:paraId="4A7C9769" w14:textId="77777777" w:rsidTr="00794957">
        <w:trPr>
          <w:trHeight w:val="19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01BB207" w14:textId="1E548DA7" w:rsidR="0084087B" w:rsidRPr="00AC0B94" w:rsidRDefault="00190D9A" w:rsidP="00CF3EC9">
            <w:pPr>
              <w:keepNext/>
              <w:spacing w:before="6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В13: Сумели</w:t>
            </w:r>
            <w:r w:rsidR="00033ABA" w:rsidRPr="00AC0B9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ли домохозяйства получить доступ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 рыночным площадкам</w:t>
            </w:r>
            <w:r w:rsidR="00033ABA" w:rsidRPr="00AC0B9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после наступления ЧС</w:t>
            </w:r>
            <w:r w:rsidR="0084087B" w:rsidRPr="00AC0B94">
              <w:rPr>
                <w:rFonts w:ascii="Times New Roman" w:hAnsi="Times New Roman"/>
                <w:sz w:val="28"/>
                <w:szCs w:val="28"/>
                <w:lang w:val="ru-RU"/>
              </w:rPr>
              <w:t>?</w:t>
            </w:r>
          </w:p>
          <w:p w14:paraId="7189B1F2" w14:textId="2D9D2259" w:rsidR="0084087B" w:rsidRPr="00AC0B94" w:rsidRDefault="00033ABA" w:rsidP="00033ABA">
            <w:pPr>
              <w:keepNext/>
              <w:spacing w:before="60" w:after="0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AC0B94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(Укажите</w:t>
            </w:r>
            <w:r w:rsidR="0084087B" w:rsidRPr="00AC0B94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</w:t>
            </w:r>
            <w:r w:rsidRPr="00AC0B94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да</w:t>
            </w:r>
            <w:r w:rsidRPr="00AC0B94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или</w:t>
            </w:r>
            <w:r w:rsidR="0084087B" w:rsidRPr="00AC0B94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</w:t>
            </w:r>
            <w:r w:rsidRPr="00AC0B94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нет</w:t>
            </w:r>
            <w:r w:rsidR="0084087B" w:rsidRPr="00AC0B94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</w:t>
            </w:r>
            <w:r w:rsidR="00190D9A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для каждой</w:t>
            </w:r>
            <w:r w:rsidRPr="00AC0B94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ры</w:t>
            </w:r>
            <w:r w:rsidR="00FC374C" w:rsidRPr="00AC0B94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н</w:t>
            </w:r>
            <w:r w:rsidR="00190D9A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очной площадки;</w:t>
            </w:r>
            <w:r w:rsidRPr="00AC0B94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если ответ </w:t>
            </w:r>
            <w:r w:rsidR="00190D9A" w:rsidRPr="00AC0B94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отрицательный</w:t>
            </w:r>
            <w:r w:rsidRPr="00AC0B94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</w:t>
            </w:r>
            <w:r w:rsidR="00190D9A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– </w:t>
            </w:r>
            <w:r w:rsidRPr="00AC0B94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поясните</w:t>
            </w:r>
            <w:r w:rsidR="00190D9A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,</w:t>
            </w:r>
            <w:r w:rsidRPr="00AC0B94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почему</w:t>
            </w:r>
            <w:r w:rsidR="0084087B" w:rsidRPr="00AC0B94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)</w:t>
            </w:r>
          </w:p>
        </w:tc>
      </w:tr>
      <w:tr w:rsidR="0084087B" w:rsidRPr="00AC0B94" w14:paraId="1FB0E40F" w14:textId="77777777" w:rsidTr="00794957">
        <w:trPr>
          <w:trHeight w:val="19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8C972C9" w14:textId="77777777" w:rsidR="0084087B" w:rsidRPr="00AC0B94" w:rsidRDefault="0084087B" w:rsidP="00BD3F18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24AA8E7C" w14:textId="77777777" w:rsidR="003D473D" w:rsidRPr="00AC0B94" w:rsidRDefault="003D473D" w:rsidP="00BD3F18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5345421D" w14:textId="77777777" w:rsidR="0084087B" w:rsidRPr="00AC0B94" w:rsidRDefault="0084087B" w:rsidP="00BD3F18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23063C1C" w14:textId="77777777" w:rsidR="0084087B" w:rsidRPr="00AC0B94" w:rsidRDefault="0084087B" w:rsidP="00BD3F18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413CD563" w14:textId="77777777" w:rsidR="0084087B" w:rsidRPr="00AC0B94" w:rsidRDefault="0084087B" w:rsidP="00BD3F18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55D32149" w14:textId="77777777" w:rsidR="0084087B" w:rsidRPr="00AC0B94" w:rsidRDefault="0084087B" w:rsidP="00BD3F18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4087B" w:rsidRPr="00AC0B94" w14:paraId="2060FE0F" w14:textId="77777777" w:rsidTr="00794957">
        <w:trPr>
          <w:trHeight w:val="19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029D48F" w14:textId="11F7A663" w:rsidR="0084087B" w:rsidRPr="00AC0B94" w:rsidRDefault="00362ED2" w:rsidP="00097A24">
            <w:pPr>
              <w:spacing w:before="6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0B9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В14: Существуют ли какие-либо </w:t>
            </w:r>
            <w:r w:rsidR="00190D9A" w:rsidRPr="00AC0B94">
              <w:rPr>
                <w:rFonts w:ascii="Times New Roman" w:hAnsi="Times New Roman"/>
                <w:sz w:val="28"/>
                <w:szCs w:val="28"/>
                <w:lang w:val="ru-RU"/>
              </w:rPr>
              <w:t>проблемы</w:t>
            </w:r>
            <w:r w:rsidR="00190D9A">
              <w:rPr>
                <w:rFonts w:ascii="Times New Roman" w:hAnsi="Times New Roman"/>
                <w:sz w:val="28"/>
                <w:szCs w:val="28"/>
                <w:lang w:val="ru-RU"/>
              </w:rPr>
              <w:t>, связанные с безопасностью</w:t>
            </w:r>
            <w:r w:rsidR="000F44F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Pr="00AC0B94">
              <w:rPr>
                <w:rFonts w:ascii="Times New Roman" w:hAnsi="Times New Roman"/>
                <w:sz w:val="28"/>
                <w:szCs w:val="28"/>
                <w:lang w:val="ru-RU"/>
              </w:rPr>
              <w:t>гендерной и этническо</w:t>
            </w:r>
            <w:r w:rsidR="000F44F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й </w:t>
            </w:r>
            <w:r w:rsidR="00F6210E">
              <w:rPr>
                <w:rFonts w:ascii="Times New Roman" w:hAnsi="Times New Roman"/>
                <w:sz w:val="28"/>
                <w:szCs w:val="28"/>
                <w:lang w:val="ru-RU"/>
              </w:rPr>
              <w:t>принадлежностью,</w:t>
            </w:r>
            <w:r w:rsidRPr="00AC0B9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или социальными статусом, </w:t>
            </w:r>
            <w:r w:rsidR="00F6210E" w:rsidRPr="00AC0B94">
              <w:rPr>
                <w:rFonts w:ascii="Times New Roman" w:hAnsi="Times New Roman"/>
                <w:sz w:val="28"/>
                <w:szCs w:val="28"/>
                <w:lang w:val="ru-RU"/>
              </w:rPr>
              <w:t>которые</w:t>
            </w:r>
            <w:r w:rsidRPr="00AC0B9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могут осложнить </w:t>
            </w:r>
            <w:r w:rsidR="00F6210E">
              <w:rPr>
                <w:rFonts w:ascii="Times New Roman" w:hAnsi="Times New Roman"/>
                <w:sz w:val="28"/>
                <w:szCs w:val="28"/>
                <w:lang w:val="ru-RU"/>
              </w:rPr>
              <w:t>людям доступ к рыночным площадкам</w:t>
            </w:r>
            <w:r w:rsidR="0084087B" w:rsidRPr="00AC0B94">
              <w:rPr>
                <w:rFonts w:ascii="Times New Roman" w:hAnsi="Times New Roman"/>
                <w:sz w:val="28"/>
                <w:szCs w:val="28"/>
                <w:lang w:val="ru-RU"/>
              </w:rPr>
              <w:t>?</w:t>
            </w:r>
          </w:p>
          <w:p w14:paraId="3FCC6C3C" w14:textId="164DCCF6" w:rsidR="0084087B" w:rsidRPr="00AC0B94" w:rsidRDefault="0084087B" w:rsidP="00362ED2">
            <w:pPr>
              <w:spacing w:before="6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0B94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(</w:t>
            </w:r>
            <w:r w:rsidR="00362ED2" w:rsidRPr="00AC0B94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Укажите </w:t>
            </w:r>
            <w:r w:rsidR="00362ED2" w:rsidRPr="00AC0B94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да</w:t>
            </w:r>
            <w:r w:rsidR="00362ED2" w:rsidRPr="00AC0B94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или </w:t>
            </w:r>
            <w:r w:rsidR="00362ED2" w:rsidRPr="00AC0B94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нет</w:t>
            </w:r>
            <w:r w:rsidR="00F6210E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 для каждой рыночной площадки;</w:t>
            </w:r>
            <w:r w:rsidR="00362ED2" w:rsidRPr="00AC0B94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если ответ </w:t>
            </w:r>
            <w:r w:rsidR="00F6210E" w:rsidRPr="00AC0B94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отрицательный</w:t>
            </w:r>
            <w:r w:rsidR="00F6210E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–</w:t>
            </w:r>
            <w:r w:rsidR="00362ED2" w:rsidRPr="00AC0B94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поясните</w:t>
            </w:r>
            <w:r w:rsidR="00F6210E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,</w:t>
            </w:r>
            <w:r w:rsidR="00362ED2" w:rsidRPr="00AC0B94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</w:t>
            </w:r>
            <w:r w:rsidR="00362ED2" w:rsidRPr="00AC0B94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почему</w:t>
            </w:r>
            <w:r w:rsidRPr="00AC0B94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. </w:t>
            </w:r>
            <w:r w:rsidR="00362ED2" w:rsidRPr="00AC0B94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К числу осложняющих социальных факторов могут </w:t>
            </w:r>
            <w:r w:rsidR="00F6210E" w:rsidRPr="00AC0B94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относиться</w:t>
            </w:r>
            <w:r w:rsidR="00362ED2" w:rsidRPr="00AC0B94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пожилой возраст или принадлежность к группам с определенным уровнем ф</w:t>
            </w:r>
            <w:r w:rsidR="001A491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инансового благосостояния</w:t>
            </w:r>
            <w:r w:rsidRPr="00AC0B94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)</w:t>
            </w:r>
          </w:p>
        </w:tc>
      </w:tr>
      <w:tr w:rsidR="0084087B" w:rsidRPr="00AC0B94" w14:paraId="559C168D" w14:textId="77777777" w:rsidTr="00794957">
        <w:trPr>
          <w:trHeight w:val="19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3FF4B22" w14:textId="77777777" w:rsidR="0084087B" w:rsidRPr="00AC0B94" w:rsidRDefault="0084087B" w:rsidP="00BD3F18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3E290171" w14:textId="77777777" w:rsidR="003D473D" w:rsidRPr="00AC0B94" w:rsidRDefault="003D473D" w:rsidP="00BD3F18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33F22E58" w14:textId="77777777" w:rsidR="0084087B" w:rsidRPr="00AC0B94" w:rsidRDefault="0084087B" w:rsidP="00BD3F18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6CE8BB62" w14:textId="77777777" w:rsidR="0084087B" w:rsidRPr="00AC0B94" w:rsidRDefault="0084087B" w:rsidP="00BD3F18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3769A181" w14:textId="77777777" w:rsidR="0084087B" w:rsidRPr="00AC0B94" w:rsidRDefault="0084087B" w:rsidP="00BD3F18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6A6591ED" w14:textId="77777777" w:rsidR="0084087B" w:rsidRPr="00AC0B94" w:rsidRDefault="0084087B" w:rsidP="00BD3F18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14:paraId="6019F6D0" w14:textId="77777777" w:rsidR="0084087B" w:rsidRPr="00AC0B94" w:rsidRDefault="0084087B" w:rsidP="0084087B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6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1472"/>
        <w:gridCol w:w="1472"/>
        <w:gridCol w:w="1364"/>
        <w:gridCol w:w="1472"/>
        <w:gridCol w:w="1362"/>
        <w:gridCol w:w="1356"/>
        <w:gridCol w:w="1356"/>
      </w:tblGrid>
      <w:tr w:rsidR="0084087B" w:rsidRPr="00AC0B94" w14:paraId="2DC981B8" w14:textId="77777777" w:rsidTr="001E3F38">
        <w:trPr>
          <w:trHeight w:val="198"/>
        </w:trPr>
        <w:tc>
          <w:tcPr>
            <w:tcW w:w="5000" w:type="pct"/>
            <w:gridSpan w:val="7"/>
            <w:shd w:val="clear" w:color="auto" w:fill="DC281E"/>
          </w:tcPr>
          <w:p w14:paraId="5F1E705D" w14:textId="5D6985BE" w:rsidR="0084087B" w:rsidRPr="00AC0B94" w:rsidRDefault="0084087B" w:rsidP="00D73CBC">
            <w:pPr>
              <w:tabs>
                <w:tab w:val="left" w:pos="269"/>
              </w:tabs>
              <w:spacing w:before="60" w:after="60"/>
              <w:ind w:left="269" w:hanging="269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</w:pPr>
            <w:r w:rsidRPr="00AC0B9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>C.</w:t>
            </w:r>
            <w:r w:rsidR="002A36DF" w:rsidRPr="00AC0B9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ab/>
            </w:r>
            <w:r w:rsidR="00461173" w:rsidRPr="00AC0B9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>Кратк</w:t>
            </w:r>
            <w:r w:rsidR="00D73CBC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>ое описание потенциальных рыночных площадок</w:t>
            </w:r>
            <w:r w:rsidR="00461173" w:rsidRPr="00AC0B9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>, которые следует посетить</w:t>
            </w:r>
            <w:r w:rsidR="00D73CBC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>, периодичности их работы, типологии и объемов продаваемых товаров</w:t>
            </w:r>
          </w:p>
        </w:tc>
      </w:tr>
      <w:tr w:rsidR="0084087B" w:rsidRPr="00AC0B94" w14:paraId="453371A0" w14:textId="77777777" w:rsidTr="00794957">
        <w:trPr>
          <w:trHeight w:val="198"/>
        </w:trPr>
        <w:tc>
          <w:tcPr>
            <w:tcW w:w="5000" w:type="pct"/>
            <w:gridSpan w:val="7"/>
            <w:shd w:val="clear" w:color="auto" w:fill="E6E6E6"/>
          </w:tcPr>
          <w:p w14:paraId="268232D5" w14:textId="2FB16713" w:rsidR="0084087B" w:rsidRPr="00AC0B94" w:rsidRDefault="00461173" w:rsidP="00097A24">
            <w:pPr>
              <w:spacing w:before="6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0B94">
              <w:rPr>
                <w:rFonts w:ascii="Times New Roman" w:hAnsi="Times New Roman"/>
                <w:sz w:val="28"/>
                <w:szCs w:val="28"/>
                <w:lang w:val="ru-RU"/>
              </w:rPr>
              <w:t>Основываясь на приведенной выше информации</w:t>
            </w:r>
            <w:r w:rsidR="001F08A3" w:rsidRPr="00AC0B9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 численности населения, доступе к рынкам и доступных товарах</w:t>
            </w:r>
            <w:r w:rsidR="0084087B" w:rsidRPr="00AC0B9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="001F08A3" w:rsidRPr="00AC0B9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перечисли</w:t>
            </w:r>
            <w:r w:rsidR="00D73CB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те и опишите потенциальные рыночные</w:t>
            </w:r>
            <w:r w:rsidR="009B55F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площадки</w:t>
            </w:r>
            <w:r w:rsidR="001F08A3" w:rsidRPr="00AC0B9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, оценку которых следует произвести в рамках Оперативной оценки рынков</w:t>
            </w:r>
            <w:r w:rsidR="0084087B" w:rsidRPr="00AC0B9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</w:p>
          <w:p w14:paraId="6BE4D7B0" w14:textId="6564AA45" w:rsidR="0084087B" w:rsidRPr="00AC0B94" w:rsidRDefault="009C6EA7" w:rsidP="000676DC">
            <w:pPr>
              <w:spacing w:before="60" w:after="0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(Учтите</w:t>
            </w:r>
            <w:r w:rsidR="001F08A3" w:rsidRPr="00AC0B94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, что это лишь предварительный список; при использовании </w:t>
            </w:r>
            <w:r w:rsidRPr="00AC0B94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Инструмента</w:t>
            </w: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6 обсуждение данного</w:t>
            </w:r>
            <w:r w:rsidR="001F08A3" w:rsidRPr="00AC0B94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вопроса</w:t>
            </w: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будет</w:t>
            </w:r>
            <w:r w:rsidR="001F08A3" w:rsidRPr="00AC0B94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продолж</w:t>
            </w: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ено</w:t>
            </w:r>
            <w:r w:rsidR="0084087B" w:rsidRPr="00AC0B94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) </w:t>
            </w:r>
          </w:p>
        </w:tc>
      </w:tr>
      <w:tr w:rsidR="00556811" w:rsidRPr="00AC0B94" w14:paraId="78BF95BD" w14:textId="77777777" w:rsidTr="001E3F38">
        <w:trPr>
          <w:trHeight w:val="198"/>
        </w:trPr>
        <w:tc>
          <w:tcPr>
            <w:tcW w:w="747" w:type="pct"/>
            <w:shd w:val="clear" w:color="auto" w:fill="DC281E"/>
            <w:vAlign w:val="center"/>
          </w:tcPr>
          <w:p w14:paraId="619AD62C" w14:textId="2D8FE648" w:rsidR="0084087B" w:rsidRPr="00CA7EC7" w:rsidRDefault="00556811" w:rsidP="00CC020A">
            <w:pPr>
              <w:spacing w:before="60" w:after="0"/>
              <w:jc w:val="center"/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  <w:lang w:val="ru-RU"/>
              </w:rPr>
            </w:pPr>
            <w:r w:rsidRPr="00CA7EC7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  <w:lang w:val="ru-RU"/>
              </w:rPr>
              <w:t>Название рын</w:t>
            </w:r>
            <w:r w:rsidR="00CA7EC7" w:rsidRPr="00CA7EC7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  <w:lang w:val="ru-RU"/>
              </w:rPr>
              <w:t>очной площадки</w:t>
            </w:r>
          </w:p>
        </w:tc>
        <w:tc>
          <w:tcPr>
            <w:tcW w:w="747" w:type="pct"/>
            <w:shd w:val="clear" w:color="auto" w:fill="DC281E"/>
            <w:vAlign w:val="center"/>
          </w:tcPr>
          <w:p w14:paraId="0C174807" w14:textId="55E4DBBF" w:rsidR="0084087B" w:rsidRPr="00CA7EC7" w:rsidRDefault="00556811" w:rsidP="00CC020A">
            <w:pPr>
              <w:spacing w:before="60" w:after="0"/>
              <w:jc w:val="center"/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  <w:lang w:val="ru-RU"/>
              </w:rPr>
            </w:pPr>
            <w:r w:rsidRPr="00CA7EC7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  <w:lang w:val="ru-RU"/>
              </w:rPr>
              <w:t>Местоположение р</w:t>
            </w:r>
            <w:r w:rsidR="00CA7EC7" w:rsidRPr="00CA7EC7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  <w:lang w:val="ru-RU"/>
              </w:rPr>
              <w:t>ыночной площадки</w:t>
            </w:r>
          </w:p>
        </w:tc>
        <w:tc>
          <w:tcPr>
            <w:tcW w:w="692" w:type="pct"/>
            <w:shd w:val="clear" w:color="auto" w:fill="DC281E"/>
            <w:vAlign w:val="center"/>
          </w:tcPr>
          <w:p w14:paraId="7432F98D" w14:textId="6E27B778" w:rsidR="0084087B" w:rsidRPr="00CA7EC7" w:rsidRDefault="00CA7EC7" w:rsidP="00CC020A">
            <w:pPr>
              <w:spacing w:before="60" w:after="0"/>
              <w:jc w:val="center"/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  <w:lang w:val="ru-RU"/>
              </w:rPr>
            </w:pPr>
            <w:r w:rsidRPr="00CA7EC7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  <w:lang w:val="ru-RU"/>
              </w:rPr>
              <w:t>Периодичность</w:t>
            </w:r>
            <w:r w:rsidR="00556811" w:rsidRPr="00CA7EC7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  <w:lang w:val="ru-RU"/>
              </w:rPr>
              <w:t xml:space="preserve"> работы</w:t>
            </w:r>
          </w:p>
        </w:tc>
        <w:tc>
          <w:tcPr>
            <w:tcW w:w="747" w:type="pct"/>
            <w:shd w:val="clear" w:color="auto" w:fill="DC281E"/>
            <w:vAlign w:val="center"/>
          </w:tcPr>
          <w:p w14:paraId="629C7B39" w14:textId="7C8C75C5" w:rsidR="0084087B" w:rsidRPr="00CA7EC7" w:rsidRDefault="00556811" w:rsidP="00CC020A">
            <w:pPr>
              <w:spacing w:before="60" w:after="0"/>
              <w:jc w:val="center"/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  <w:lang w:val="ru-RU"/>
              </w:rPr>
            </w:pPr>
            <w:r w:rsidRPr="00CA7EC7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  <w:lang w:val="ru-RU"/>
              </w:rPr>
              <w:t>Расстояние до рын</w:t>
            </w:r>
            <w:r w:rsidR="00CA7EC7" w:rsidRPr="00CA7EC7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  <w:lang w:val="ru-RU"/>
              </w:rPr>
              <w:t>очной площадки</w:t>
            </w:r>
          </w:p>
        </w:tc>
        <w:tc>
          <w:tcPr>
            <w:tcW w:w="691" w:type="pct"/>
            <w:shd w:val="clear" w:color="auto" w:fill="DC281E"/>
            <w:vAlign w:val="center"/>
          </w:tcPr>
          <w:p w14:paraId="28303437" w14:textId="0D886D68" w:rsidR="0084087B" w:rsidRPr="00CA7EC7" w:rsidRDefault="00556811" w:rsidP="00CC020A">
            <w:pPr>
              <w:spacing w:before="60" w:after="0"/>
              <w:jc w:val="center"/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  <w:lang w:val="ru-RU"/>
              </w:rPr>
            </w:pPr>
            <w:r w:rsidRPr="00CA7EC7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  <w:lang w:val="ru-RU"/>
              </w:rPr>
              <w:t xml:space="preserve">Каким </w:t>
            </w:r>
            <w:r w:rsidR="00CA7EC7" w:rsidRPr="00CA7EC7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  <w:lang w:val="ru-RU"/>
              </w:rPr>
              <w:t>транспортом</w:t>
            </w:r>
            <w:r w:rsidRPr="00CA7EC7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  <w:lang w:val="ru-RU"/>
              </w:rPr>
              <w:t xml:space="preserve"> туда можно добраться</w:t>
            </w:r>
          </w:p>
        </w:tc>
        <w:tc>
          <w:tcPr>
            <w:tcW w:w="688" w:type="pct"/>
            <w:shd w:val="clear" w:color="auto" w:fill="DC281E"/>
            <w:vAlign w:val="center"/>
          </w:tcPr>
          <w:p w14:paraId="5C4FFB25" w14:textId="4E868020" w:rsidR="0084087B" w:rsidRPr="00CA7EC7" w:rsidRDefault="00556811" w:rsidP="00556811">
            <w:pPr>
              <w:spacing w:before="60" w:after="0"/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  <w:lang w:val="ru-RU"/>
              </w:rPr>
            </w:pPr>
            <w:r w:rsidRPr="00CA7EC7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  <w:lang w:val="ru-RU"/>
              </w:rPr>
              <w:t xml:space="preserve">Время </w:t>
            </w:r>
            <w:r w:rsidR="00CA7EC7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  <w:lang w:val="ru-RU"/>
              </w:rPr>
              <w:t>в пути</w:t>
            </w:r>
          </w:p>
        </w:tc>
        <w:tc>
          <w:tcPr>
            <w:tcW w:w="687" w:type="pct"/>
            <w:shd w:val="clear" w:color="auto" w:fill="DC281E"/>
            <w:vAlign w:val="center"/>
          </w:tcPr>
          <w:p w14:paraId="03629A21" w14:textId="1413B212" w:rsidR="0084087B" w:rsidRPr="00CA7EC7" w:rsidRDefault="00556811" w:rsidP="00CC020A">
            <w:pPr>
              <w:spacing w:before="60" w:after="0"/>
              <w:jc w:val="center"/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  <w:lang w:val="ru-RU"/>
              </w:rPr>
            </w:pPr>
            <w:r w:rsidRPr="00CA7EC7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  <w:lang w:val="ru-RU"/>
              </w:rPr>
              <w:t>Стоимость проезда</w:t>
            </w:r>
          </w:p>
        </w:tc>
      </w:tr>
      <w:tr w:rsidR="00556811" w:rsidRPr="00AC0B94" w14:paraId="7C1EDDC9" w14:textId="77777777" w:rsidTr="00794957">
        <w:trPr>
          <w:trHeight w:val="198"/>
        </w:trPr>
        <w:tc>
          <w:tcPr>
            <w:tcW w:w="747" w:type="pct"/>
            <w:shd w:val="clear" w:color="auto" w:fill="F3F3F3"/>
          </w:tcPr>
          <w:p w14:paraId="68E064E0" w14:textId="77777777" w:rsidR="0084087B" w:rsidRPr="00AC0B94" w:rsidRDefault="0084087B" w:rsidP="00CF3EC9">
            <w:pPr>
              <w:spacing w:before="40" w:after="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0B94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</w:p>
          <w:p w14:paraId="038AD0E7" w14:textId="77777777" w:rsidR="0084087B" w:rsidRPr="00AC0B94" w:rsidRDefault="0084087B" w:rsidP="003D473D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7F7CD421" w14:textId="77777777" w:rsidR="0084087B" w:rsidRPr="00AC0B94" w:rsidRDefault="0084087B" w:rsidP="003D473D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46291016" w14:textId="77777777" w:rsidR="003D473D" w:rsidRPr="00AC0B94" w:rsidRDefault="003D473D" w:rsidP="003D473D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72E2E840" w14:textId="77777777" w:rsidR="0084087B" w:rsidRPr="00AC0B94" w:rsidRDefault="0084087B" w:rsidP="003D473D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47" w:type="pct"/>
            <w:shd w:val="clear" w:color="auto" w:fill="F3F3F3"/>
          </w:tcPr>
          <w:p w14:paraId="05F4DF9B" w14:textId="77777777" w:rsidR="0084087B" w:rsidRPr="00AC0B94" w:rsidRDefault="0084087B" w:rsidP="003D473D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92" w:type="pct"/>
            <w:shd w:val="clear" w:color="auto" w:fill="F3F3F3"/>
          </w:tcPr>
          <w:p w14:paraId="1E32F6A2" w14:textId="77777777" w:rsidR="0084087B" w:rsidRPr="00AC0B94" w:rsidRDefault="0084087B" w:rsidP="003D473D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47" w:type="pct"/>
            <w:shd w:val="clear" w:color="auto" w:fill="F3F3F3"/>
          </w:tcPr>
          <w:p w14:paraId="242C569B" w14:textId="77777777" w:rsidR="0084087B" w:rsidRPr="00AC0B94" w:rsidRDefault="0084087B" w:rsidP="003D473D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91" w:type="pct"/>
            <w:shd w:val="clear" w:color="auto" w:fill="F3F3F3"/>
          </w:tcPr>
          <w:p w14:paraId="54034329" w14:textId="77777777" w:rsidR="0084087B" w:rsidRPr="00AC0B94" w:rsidRDefault="0084087B" w:rsidP="003D473D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88" w:type="pct"/>
            <w:shd w:val="clear" w:color="auto" w:fill="F3F3F3"/>
          </w:tcPr>
          <w:p w14:paraId="1C346758" w14:textId="77777777" w:rsidR="0084087B" w:rsidRPr="00AC0B94" w:rsidRDefault="0084087B" w:rsidP="003D473D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87" w:type="pct"/>
            <w:shd w:val="clear" w:color="auto" w:fill="F3F3F3"/>
          </w:tcPr>
          <w:p w14:paraId="216D6094" w14:textId="77777777" w:rsidR="0084087B" w:rsidRPr="00AC0B94" w:rsidRDefault="0084087B" w:rsidP="003D473D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56811" w:rsidRPr="00AC0B94" w14:paraId="4650654C" w14:textId="77777777" w:rsidTr="00794957">
        <w:trPr>
          <w:trHeight w:val="198"/>
        </w:trPr>
        <w:tc>
          <w:tcPr>
            <w:tcW w:w="747" w:type="pct"/>
            <w:shd w:val="clear" w:color="auto" w:fill="F3F3F3"/>
          </w:tcPr>
          <w:p w14:paraId="472F67EC" w14:textId="77777777" w:rsidR="0084087B" w:rsidRPr="00AC0B94" w:rsidRDefault="0084087B" w:rsidP="00CF3EC9">
            <w:pPr>
              <w:spacing w:before="40" w:after="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0B9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2. </w:t>
            </w:r>
          </w:p>
          <w:p w14:paraId="00B2A4FA" w14:textId="77777777" w:rsidR="0084087B" w:rsidRPr="00AC0B94" w:rsidRDefault="0084087B" w:rsidP="003D473D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305AF323" w14:textId="77777777" w:rsidR="003D473D" w:rsidRPr="00AC0B94" w:rsidRDefault="003D473D" w:rsidP="003D473D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606FAEEF" w14:textId="77777777" w:rsidR="0084087B" w:rsidRPr="00AC0B94" w:rsidRDefault="0084087B" w:rsidP="003D473D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3796F5CC" w14:textId="77777777" w:rsidR="0084087B" w:rsidRPr="00AC0B94" w:rsidRDefault="0084087B" w:rsidP="003D473D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47" w:type="pct"/>
            <w:shd w:val="clear" w:color="auto" w:fill="F3F3F3"/>
          </w:tcPr>
          <w:p w14:paraId="3560526D" w14:textId="77777777" w:rsidR="0084087B" w:rsidRPr="00AC0B94" w:rsidRDefault="0084087B" w:rsidP="003D473D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92" w:type="pct"/>
            <w:shd w:val="clear" w:color="auto" w:fill="F3F3F3"/>
          </w:tcPr>
          <w:p w14:paraId="4B46E5BB" w14:textId="77777777" w:rsidR="0084087B" w:rsidRPr="00AC0B94" w:rsidRDefault="0084087B" w:rsidP="003D473D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47" w:type="pct"/>
            <w:shd w:val="clear" w:color="auto" w:fill="F3F3F3"/>
          </w:tcPr>
          <w:p w14:paraId="79E8115E" w14:textId="77777777" w:rsidR="0084087B" w:rsidRPr="00AC0B94" w:rsidRDefault="0084087B" w:rsidP="003D473D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91" w:type="pct"/>
            <w:shd w:val="clear" w:color="auto" w:fill="F3F3F3"/>
          </w:tcPr>
          <w:p w14:paraId="56EF4C91" w14:textId="77777777" w:rsidR="0084087B" w:rsidRPr="00AC0B94" w:rsidRDefault="0084087B" w:rsidP="003D473D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88" w:type="pct"/>
            <w:shd w:val="clear" w:color="auto" w:fill="F3F3F3"/>
          </w:tcPr>
          <w:p w14:paraId="35593576" w14:textId="77777777" w:rsidR="0084087B" w:rsidRPr="00AC0B94" w:rsidRDefault="0084087B" w:rsidP="003D473D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87" w:type="pct"/>
            <w:shd w:val="clear" w:color="auto" w:fill="F3F3F3"/>
          </w:tcPr>
          <w:p w14:paraId="3A64C117" w14:textId="77777777" w:rsidR="0084087B" w:rsidRPr="00AC0B94" w:rsidRDefault="0084087B" w:rsidP="003D473D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56811" w:rsidRPr="00AC0B94" w14:paraId="47544003" w14:textId="77777777" w:rsidTr="00794957">
        <w:trPr>
          <w:trHeight w:val="198"/>
        </w:trPr>
        <w:tc>
          <w:tcPr>
            <w:tcW w:w="747" w:type="pct"/>
            <w:shd w:val="clear" w:color="auto" w:fill="F3F3F3"/>
          </w:tcPr>
          <w:p w14:paraId="154AFB90" w14:textId="77777777" w:rsidR="0084087B" w:rsidRPr="00AC0B94" w:rsidRDefault="0084087B" w:rsidP="00CF3EC9">
            <w:pPr>
              <w:spacing w:before="40" w:after="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0B94">
              <w:rPr>
                <w:rFonts w:ascii="Times New Roman" w:hAnsi="Times New Roman"/>
                <w:sz w:val="28"/>
                <w:szCs w:val="28"/>
                <w:lang w:val="ru-RU"/>
              </w:rPr>
              <w:t>3.</w:t>
            </w:r>
          </w:p>
          <w:p w14:paraId="2C2E42B5" w14:textId="77777777" w:rsidR="003D473D" w:rsidRPr="00AC0B94" w:rsidRDefault="003D473D" w:rsidP="003D473D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68A40F08" w14:textId="77777777" w:rsidR="0084087B" w:rsidRPr="00AC0B94" w:rsidRDefault="0084087B" w:rsidP="003D473D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62016B4F" w14:textId="77777777" w:rsidR="003D473D" w:rsidRPr="00AC0B94" w:rsidRDefault="003D473D" w:rsidP="003D473D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78E18F54" w14:textId="77777777" w:rsidR="0084087B" w:rsidRPr="00AC0B94" w:rsidRDefault="0084087B" w:rsidP="003D473D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0B9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47" w:type="pct"/>
            <w:shd w:val="clear" w:color="auto" w:fill="F3F3F3"/>
          </w:tcPr>
          <w:p w14:paraId="0044792A" w14:textId="77777777" w:rsidR="0084087B" w:rsidRPr="00AC0B94" w:rsidRDefault="0084087B" w:rsidP="003D473D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92" w:type="pct"/>
            <w:shd w:val="clear" w:color="auto" w:fill="F3F3F3"/>
          </w:tcPr>
          <w:p w14:paraId="5DE8E618" w14:textId="77777777" w:rsidR="0084087B" w:rsidRPr="00AC0B94" w:rsidRDefault="0084087B" w:rsidP="003D473D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47" w:type="pct"/>
            <w:shd w:val="clear" w:color="auto" w:fill="F3F3F3"/>
          </w:tcPr>
          <w:p w14:paraId="4AD01C82" w14:textId="77777777" w:rsidR="0084087B" w:rsidRPr="00AC0B94" w:rsidRDefault="0084087B" w:rsidP="003D473D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91" w:type="pct"/>
            <w:shd w:val="clear" w:color="auto" w:fill="F3F3F3"/>
          </w:tcPr>
          <w:p w14:paraId="2CE27DC5" w14:textId="77777777" w:rsidR="0084087B" w:rsidRPr="00AC0B94" w:rsidRDefault="0084087B" w:rsidP="003D473D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88" w:type="pct"/>
            <w:shd w:val="clear" w:color="auto" w:fill="F3F3F3"/>
          </w:tcPr>
          <w:p w14:paraId="07FFC08B" w14:textId="77777777" w:rsidR="0084087B" w:rsidRPr="00AC0B94" w:rsidRDefault="0084087B" w:rsidP="003D473D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87" w:type="pct"/>
            <w:shd w:val="clear" w:color="auto" w:fill="F3F3F3"/>
          </w:tcPr>
          <w:p w14:paraId="798A3D07" w14:textId="77777777" w:rsidR="0084087B" w:rsidRPr="00AC0B94" w:rsidRDefault="0084087B" w:rsidP="003D473D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56811" w:rsidRPr="00AC0B94" w14:paraId="76A8996B" w14:textId="77777777" w:rsidTr="00794957">
        <w:trPr>
          <w:trHeight w:val="198"/>
        </w:trPr>
        <w:tc>
          <w:tcPr>
            <w:tcW w:w="747" w:type="pct"/>
            <w:shd w:val="clear" w:color="auto" w:fill="F3F3F3"/>
          </w:tcPr>
          <w:p w14:paraId="06288058" w14:textId="77777777" w:rsidR="0084087B" w:rsidRPr="00AC0B94" w:rsidRDefault="0084087B" w:rsidP="00CF3EC9">
            <w:pPr>
              <w:spacing w:before="40" w:after="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0B9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4.</w:t>
            </w:r>
          </w:p>
          <w:p w14:paraId="6B7E8EA3" w14:textId="77777777" w:rsidR="003D473D" w:rsidRPr="00AC0B94" w:rsidRDefault="003D473D" w:rsidP="00CF3EC9">
            <w:pPr>
              <w:spacing w:before="40" w:after="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05C1EE0D" w14:textId="77777777" w:rsidR="003D473D" w:rsidRPr="00AC0B94" w:rsidRDefault="003D473D" w:rsidP="003D473D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49274A2F" w14:textId="77777777" w:rsidR="0084087B" w:rsidRPr="00AC0B94" w:rsidRDefault="0084087B" w:rsidP="003D473D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47" w:type="pct"/>
            <w:shd w:val="clear" w:color="auto" w:fill="F3F3F3"/>
          </w:tcPr>
          <w:p w14:paraId="0355C904" w14:textId="77777777" w:rsidR="0084087B" w:rsidRPr="00AC0B94" w:rsidRDefault="0084087B" w:rsidP="003D473D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92" w:type="pct"/>
            <w:shd w:val="clear" w:color="auto" w:fill="F3F3F3"/>
          </w:tcPr>
          <w:p w14:paraId="0D0D4D10" w14:textId="77777777" w:rsidR="0084087B" w:rsidRPr="00AC0B94" w:rsidRDefault="0084087B" w:rsidP="003D473D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47" w:type="pct"/>
            <w:shd w:val="clear" w:color="auto" w:fill="F3F3F3"/>
          </w:tcPr>
          <w:p w14:paraId="5252118A" w14:textId="77777777" w:rsidR="0084087B" w:rsidRPr="00AC0B94" w:rsidRDefault="0084087B" w:rsidP="003D473D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91" w:type="pct"/>
            <w:shd w:val="clear" w:color="auto" w:fill="F3F3F3"/>
          </w:tcPr>
          <w:p w14:paraId="3177B3D9" w14:textId="77777777" w:rsidR="0084087B" w:rsidRPr="00AC0B94" w:rsidRDefault="0084087B" w:rsidP="003D473D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88" w:type="pct"/>
            <w:shd w:val="clear" w:color="auto" w:fill="F3F3F3"/>
          </w:tcPr>
          <w:p w14:paraId="583B6811" w14:textId="77777777" w:rsidR="0084087B" w:rsidRPr="00AC0B94" w:rsidRDefault="0084087B" w:rsidP="003D473D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87" w:type="pct"/>
            <w:shd w:val="clear" w:color="auto" w:fill="F3F3F3"/>
          </w:tcPr>
          <w:p w14:paraId="7A144504" w14:textId="77777777" w:rsidR="0084087B" w:rsidRPr="00AC0B94" w:rsidRDefault="0084087B" w:rsidP="003D473D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56811" w:rsidRPr="00AC0B94" w14:paraId="0FC1AC2C" w14:textId="77777777" w:rsidTr="00794957">
        <w:trPr>
          <w:trHeight w:val="198"/>
        </w:trPr>
        <w:tc>
          <w:tcPr>
            <w:tcW w:w="747" w:type="pct"/>
            <w:shd w:val="clear" w:color="auto" w:fill="F3F3F3"/>
          </w:tcPr>
          <w:p w14:paraId="3D129E86" w14:textId="77777777" w:rsidR="0084087B" w:rsidRPr="00AC0B94" w:rsidRDefault="0084087B" w:rsidP="00CF3EC9">
            <w:pPr>
              <w:spacing w:before="40" w:after="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0B94">
              <w:rPr>
                <w:rFonts w:ascii="Times New Roman" w:hAnsi="Times New Roman"/>
                <w:sz w:val="28"/>
                <w:szCs w:val="28"/>
                <w:lang w:val="ru-RU"/>
              </w:rPr>
              <w:t>5.</w:t>
            </w:r>
          </w:p>
          <w:p w14:paraId="0E584FE0" w14:textId="77777777" w:rsidR="0084087B" w:rsidRPr="00AC0B94" w:rsidRDefault="0084087B" w:rsidP="003D473D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7BD62975" w14:textId="77777777" w:rsidR="003D473D" w:rsidRPr="00AC0B94" w:rsidRDefault="003D473D" w:rsidP="003D473D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42C27514" w14:textId="77777777" w:rsidR="0084087B" w:rsidRPr="00AC0B94" w:rsidRDefault="0084087B" w:rsidP="003D473D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47" w:type="pct"/>
            <w:shd w:val="clear" w:color="auto" w:fill="F3F3F3"/>
          </w:tcPr>
          <w:p w14:paraId="39125DB4" w14:textId="77777777" w:rsidR="0084087B" w:rsidRPr="00AC0B94" w:rsidRDefault="0084087B" w:rsidP="003D473D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92" w:type="pct"/>
            <w:shd w:val="clear" w:color="auto" w:fill="F3F3F3"/>
          </w:tcPr>
          <w:p w14:paraId="10A18947" w14:textId="77777777" w:rsidR="0084087B" w:rsidRPr="00AC0B94" w:rsidRDefault="0084087B" w:rsidP="003D473D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47" w:type="pct"/>
            <w:shd w:val="clear" w:color="auto" w:fill="F3F3F3"/>
          </w:tcPr>
          <w:p w14:paraId="201C15D4" w14:textId="77777777" w:rsidR="0084087B" w:rsidRPr="00AC0B94" w:rsidRDefault="0084087B" w:rsidP="003D473D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91" w:type="pct"/>
            <w:shd w:val="clear" w:color="auto" w:fill="F3F3F3"/>
          </w:tcPr>
          <w:p w14:paraId="707E1FDC" w14:textId="77777777" w:rsidR="0084087B" w:rsidRPr="00AC0B94" w:rsidRDefault="0084087B" w:rsidP="003D473D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88" w:type="pct"/>
            <w:shd w:val="clear" w:color="auto" w:fill="F3F3F3"/>
          </w:tcPr>
          <w:p w14:paraId="31991D74" w14:textId="77777777" w:rsidR="0084087B" w:rsidRPr="00AC0B94" w:rsidRDefault="0084087B" w:rsidP="003D473D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87" w:type="pct"/>
            <w:shd w:val="clear" w:color="auto" w:fill="F3F3F3"/>
          </w:tcPr>
          <w:p w14:paraId="5A0BBF95" w14:textId="77777777" w:rsidR="0084087B" w:rsidRPr="00AC0B94" w:rsidRDefault="0084087B" w:rsidP="003D473D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14:paraId="13F6BCD3" w14:textId="77777777" w:rsidR="0084087B" w:rsidRPr="00AC0B94" w:rsidRDefault="0084087B" w:rsidP="0084087B">
      <w:pPr>
        <w:rPr>
          <w:rFonts w:ascii="Times New Roman" w:hAnsi="Times New Roman"/>
          <w:sz w:val="28"/>
          <w:szCs w:val="28"/>
          <w:lang w:val="ru-RU"/>
        </w:rPr>
      </w:pPr>
      <w:r w:rsidRPr="00AC0B94">
        <w:rPr>
          <w:rFonts w:ascii="Times New Roman" w:hAnsi="Times New Roman"/>
          <w:sz w:val="28"/>
          <w:szCs w:val="28"/>
          <w:lang w:val="ru-RU"/>
        </w:rPr>
        <w:br w:type="page"/>
      </w:r>
    </w:p>
    <w:tbl>
      <w:tblPr>
        <w:tblStyle w:val="a6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1436"/>
        <w:gridCol w:w="1363"/>
        <w:gridCol w:w="1328"/>
        <w:gridCol w:w="1349"/>
        <w:gridCol w:w="1699"/>
        <w:gridCol w:w="1362"/>
        <w:gridCol w:w="1317"/>
      </w:tblGrid>
      <w:tr w:rsidR="0084087B" w:rsidRPr="00AC0B94" w14:paraId="1FC0D430" w14:textId="77777777" w:rsidTr="002A36DF">
        <w:trPr>
          <w:trHeight w:val="198"/>
        </w:trPr>
        <w:tc>
          <w:tcPr>
            <w:tcW w:w="5000" w:type="pct"/>
            <w:gridSpan w:val="7"/>
            <w:shd w:val="clear" w:color="auto" w:fill="E6E6E6"/>
          </w:tcPr>
          <w:p w14:paraId="7BB69DE6" w14:textId="58095694" w:rsidR="0084087B" w:rsidRPr="00AC0B94" w:rsidRDefault="002E14AC" w:rsidP="00097A24">
            <w:pPr>
              <w:spacing w:before="60" w:after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C0B9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Основываясь на приведенной выше информации о численности населения, необходимых товарах</w:t>
            </w:r>
            <w:r w:rsidR="0084087B" w:rsidRPr="00AC0B9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, </w:t>
            </w:r>
            <w:r w:rsidR="00CA7EC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периодичности и</w:t>
            </w:r>
            <w:r w:rsidRPr="00AC0B9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продолжительности</w:t>
            </w:r>
            <w:r w:rsidR="00CA7EC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работы рыночных площадок</w:t>
            </w:r>
            <w:r w:rsidRPr="00AC0B9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, </w:t>
            </w:r>
            <w:r w:rsidR="00CA7EC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по каждой из них </w:t>
            </w:r>
            <w:r w:rsidRPr="00AC0B9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пер</w:t>
            </w:r>
            <w:r w:rsidR="00CA7EC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ечислите товары</w:t>
            </w:r>
            <w:r w:rsidRPr="00AC0B9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, оценку которых необходимо провести в рамках</w:t>
            </w:r>
            <w:r w:rsidR="00062987" w:rsidRPr="00AC0B9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Оперативной оценки рынков</w:t>
            </w:r>
            <w:r w:rsidR="0084087B" w:rsidRPr="00AC0B9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. </w:t>
            </w:r>
          </w:p>
          <w:p w14:paraId="27D48A0D" w14:textId="24F354DE" w:rsidR="0084087B" w:rsidRPr="00AC0B94" w:rsidRDefault="005849E6" w:rsidP="000676DC">
            <w:pPr>
              <w:spacing w:before="60" w:after="0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(Обратите</w:t>
            </w:r>
            <w:r w:rsidR="00062987" w:rsidRPr="00AC0B9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внимание, что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для</w:t>
            </w:r>
            <w:r w:rsidR="00062987" w:rsidRPr="00AC0B9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это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го требуется заполнение заявки на проведение Оперативной оценки рынков</w:t>
            </w:r>
            <w:r w:rsidR="0084087B" w:rsidRPr="00AC0B9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) </w:t>
            </w:r>
          </w:p>
        </w:tc>
      </w:tr>
      <w:tr w:rsidR="005849E6" w:rsidRPr="00AC0B94" w14:paraId="20D46A4A" w14:textId="77777777" w:rsidTr="001E3F38">
        <w:trPr>
          <w:trHeight w:val="198"/>
        </w:trPr>
        <w:tc>
          <w:tcPr>
            <w:tcW w:w="756" w:type="pct"/>
            <w:vMerge w:val="restart"/>
            <w:shd w:val="clear" w:color="auto" w:fill="DC281E"/>
            <w:vAlign w:val="center"/>
          </w:tcPr>
          <w:p w14:paraId="43990982" w14:textId="5397FD80" w:rsidR="0084087B" w:rsidRPr="00A916EE" w:rsidRDefault="00062987" w:rsidP="00CC020A">
            <w:pPr>
              <w:spacing w:before="60" w:after="0"/>
              <w:jc w:val="center"/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  <w:lang w:val="ru-RU"/>
              </w:rPr>
            </w:pPr>
            <w:r w:rsidRPr="00A916EE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  <w:lang w:val="ru-RU"/>
              </w:rPr>
              <w:t>Название рынка</w:t>
            </w:r>
          </w:p>
        </w:tc>
        <w:tc>
          <w:tcPr>
            <w:tcW w:w="1419" w:type="pct"/>
            <w:gridSpan w:val="2"/>
            <w:shd w:val="clear" w:color="auto" w:fill="DC281E"/>
            <w:vAlign w:val="center"/>
          </w:tcPr>
          <w:p w14:paraId="610E926C" w14:textId="5621B934" w:rsidR="0084087B" w:rsidRPr="00A916EE" w:rsidRDefault="00062987" w:rsidP="00CC020A">
            <w:pPr>
              <w:spacing w:before="60" w:after="0"/>
              <w:jc w:val="center"/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  <w:lang w:val="ru-RU"/>
              </w:rPr>
            </w:pPr>
            <w:r w:rsidRPr="00A916EE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  <w:lang w:val="ru-RU"/>
              </w:rPr>
              <w:t>Требуемый товар</w:t>
            </w:r>
          </w:p>
        </w:tc>
        <w:tc>
          <w:tcPr>
            <w:tcW w:w="712" w:type="pct"/>
            <w:vMerge w:val="restart"/>
            <w:shd w:val="clear" w:color="auto" w:fill="DC281E"/>
            <w:vAlign w:val="center"/>
          </w:tcPr>
          <w:p w14:paraId="07141D0B" w14:textId="00A5C607" w:rsidR="0084087B" w:rsidRPr="00A916EE" w:rsidRDefault="005849E6" w:rsidP="00CC020A">
            <w:pPr>
              <w:spacing w:before="60" w:after="0"/>
              <w:jc w:val="center"/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  <w:lang w:val="ru-RU"/>
              </w:rPr>
            </w:pPr>
            <w:r w:rsidRPr="00A916EE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  <w:lang w:val="ru-RU"/>
              </w:rPr>
              <w:t>Периодичность работы</w:t>
            </w:r>
          </w:p>
        </w:tc>
        <w:tc>
          <w:tcPr>
            <w:tcW w:w="699" w:type="pct"/>
            <w:vMerge w:val="restart"/>
            <w:shd w:val="clear" w:color="auto" w:fill="DC281E"/>
            <w:vAlign w:val="center"/>
          </w:tcPr>
          <w:p w14:paraId="29AAE060" w14:textId="1714754B" w:rsidR="0084087B" w:rsidRPr="00A916EE" w:rsidRDefault="00062987" w:rsidP="00CC020A">
            <w:pPr>
              <w:spacing w:before="60" w:after="0"/>
              <w:jc w:val="center"/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  <w:lang w:val="ru-RU"/>
              </w:rPr>
            </w:pPr>
            <w:r w:rsidRPr="00A916EE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  <w:lang w:val="ru-RU"/>
              </w:rPr>
              <w:t>Продолжительность</w:t>
            </w:r>
          </w:p>
        </w:tc>
        <w:tc>
          <w:tcPr>
            <w:tcW w:w="718" w:type="pct"/>
            <w:vMerge w:val="restart"/>
            <w:shd w:val="clear" w:color="auto" w:fill="DC281E"/>
            <w:vAlign w:val="center"/>
          </w:tcPr>
          <w:p w14:paraId="1B6E9141" w14:textId="061F2A0B" w:rsidR="0084087B" w:rsidRPr="00A916EE" w:rsidRDefault="00062987" w:rsidP="00CC020A">
            <w:pPr>
              <w:spacing w:before="60" w:after="0"/>
              <w:jc w:val="center"/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  <w:lang w:val="ru-RU"/>
              </w:rPr>
            </w:pPr>
            <w:r w:rsidRPr="00A916EE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  <w:lang w:val="ru-RU"/>
              </w:rPr>
              <w:t>Число домохозяйств</w:t>
            </w:r>
          </w:p>
        </w:tc>
        <w:tc>
          <w:tcPr>
            <w:tcW w:w="695" w:type="pct"/>
            <w:vMerge w:val="restart"/>
            <w:shd w:val="clear" w:color="auto" w:fill="DC281E"/>
            <w:vAlign w:val="center"/>
          </w:tcPr>
          <w:p w14:paraId="7BC71DF0" w14:textId="5B2FF25D" w:rsidR="0084087B" w:rsidRPr="00A916EE" w:rsidRDefault="00062987" w:rsidP="00CC020A">
            <w:pPr>
              <w:spacing w:before="60" w:after="0"/>
              <w:jc w:val="center"/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  <w:lang w:val="ru-RU"/>
              </w:rPr>
            </w:pPr>
            <w:r w:rsidRPr="00A916EE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  <w:lang w:val="ru-RU"/>
              </w:rPr>
              <w:t>Ко</w:t>
            </w:r>
            <w:r w:rsidR="00A916EE" w:rsidRPr="00A916EE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  <w:lang w:val="ru-RU"/>
              </w:rPr>
              <w:t>м</w:t>
            </w:r>
            <w:r w:rsidRPr="00A916EE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  <w:lang w:val="ru-RU"/>
              </w:rPr>
              <w:t>ментарий</w:t>
            </w:r>
          </w:p>
        </w:tc>
      </w:tr>
      <w:tr w:rsidR="005849E6" w:rsidRPr="00AC0B94" w14:paraId="0BBB14F5" w14:textId="77777777" w:rsidTr="001E3F38">
        <w:trPr>
          <w:trHeight w:val="198"/>
        </w:trPr>
        <w:tc>
          <w:tcPr>
            <w:tcW w:w="756" w:type="pct"/>
            <w:vMerge/>
            <w:shd w:val="clear" w:color="auto" w:fill="DC281E"/>
          </w:tcPr>
          <w:p w14:paraId="0FFE5428" w14:textId="77777777" w:rsidR="0084087B" w:rsidRPr="00AC0B94" w:rsidRDefault="0084087B" w:rsidP="00097A24">
            <w:pPr>
              <w:spacing w:before="60"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19" w:type="pct"/>
            <w:shd w:val="clear" w:color="auto" w:fill="DC281E"/>
          </w:tcPr>
          <w:p w14:paraId="2AEF29A5" w14:textId="4C14687E" w:rsidR="0084087B" w:rsidRPr="00A916EE" w:rsidRDefault="00062987" w:rsidP="00794957">
            <w:pPr>
              <w:spacing w:before="60" w:after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A916EE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  <w:lang w:val="ru-RU"/>
              </w:rPr>
              <w:t>Тип</w:t>
            </w:r>
          </w:p>
        </w:tc>
        <w:tc>
          <w:tcPr>
            <w:tcW w:w="701" w:type="pct"/>
            <w:shd w:val="clear" w:color="auto" w:fill="DC281E"/>
          </w:tcPr>
          <w:p w14:paraId="341D71BD" w14:textId="2D4BE9D3" w:rsidR="0084087B" w:rsidRPr="00A916EE" w:rsidRDefault="00062987" w:rsidP="00794957">
            <w:pPr>
              <w:spacing w:before="60" w:after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A916EE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  <w:lang w:val="ru-RU"/>
              </w:rPr>
              <w:t>Качество</w:t>
            </w:r>
          </w:p>
        </w:tc>
        <w:tc>
          <w:tcPr>
            <w:tcW w:w="712" w:type="pct"/>
            <w:vMerge/>
            <w:shd w:val="clear" w:color="auto" w:fill="FFCCCC"/>
          </w:tcPr>
          <w:p w14:paraId="68A12E7C" w14:textId="77777777" w:rsidR="0084087B" w:rsidRPr="00AC0B94" w:rsidRDefault="0084087B" w:rsidP="00097A24">
            <w:pPr>
              <w:spacing w:before="60"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99" w:type="pct"/>
            <w:vMerge/>
            <w:shd w:val="clear" w:color="auto" w:fill="FFCCCC"/>
          </w:tcPr>
          <w:p w14:paraId="0A812830" w14:textId="77777777" w:rsidR="0084087B" w:rsidRPr="00AC0B94" w:rsidRDefault="0084087B" w:rsidP="00097A24">
            <w:pPr>
              <w:spacing w:before="60"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18" w:type="pct"/>
            <w:vMerge/>
            <w:shd w:val="clear" w:color="auto" w:fill="FFCCCC"/>
          </w:tcPr>
          <w:p w14:paraId="17EF6473" w14:textId="77777777" w:rsidR="0084087B" w:rsidRPr="00AC0B94" w:rsidRDefault="0084087B" w:rsidP="00097A24">
            <w:pPr>
              <w:spacing w:before="60"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95" w:type="pct"/>
            <w:vMerge/>
            <w:shd w:val="clear" w:color="auto" w:fill="FFCCCC"/>
          </w:tcPr>
          <w:p w14:paraId="55ED4D4B" w14:textId="77777777" w:rsidR="0084087B" w:rsidRPr="00AC0B94" w:rsidRDefault="0084087B" w:rsidP="00097A24">
            <w:pPr>
              <w:spacing w:before="60"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849E6" w:rsidRPr="00AC0B94" w14:paraId="7EBDBC0D" w14:textId="77777777" w:rsidTr="00794957">
        <w:trPr>
          <w:trHeight w:val="198"/>
        </w:trPr>
        <w:tc>
          <w:tcPr>
            <w:tcW w:w="756" w:type="pct"/>
            <w:shd w:val="clear" w:color="auto" w:fill="F3F3F3"/>
          </w:tcPr>
          <w:p w14:paraId="231FC543" w14:textId="77777777" w:rsidR="0084087B" w:rsidRPr="00AC0B94" w:rsidRDefault="0084087B" w:rsidP="00CF3EC9">
            <w:pPr>
              <w:spacing w:before="40" w:after="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0B94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</w:p>
          <w:p w14:paraId="14DF4F0B" w14:textId="77777777" w:rsidR="0084087B" w:rsidRPr="00AC0B94" w:rsidRDefault="0084087B" w:rsidP="00BD3F18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55E81935" w14:textId="77777777" w:rsidR="0084087B" w:rsidRPr="00AC0B94" w:rsidRDefault="0084087B" w:rsidP="00BD3F18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441BF9A5" w14:textId="77777777" w:rsidR="0084087B" w:rsidRPr="00AC0B94" w:rsidRDefault="0084087B" w:rsidP="00BD3F18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0044FE4B" w14:textId="77777777" w:rsidR="0084087B" w:rsidRPr="00AC0B94" w:rsidRDefault="0084087B" w:rsidP="00BD3F18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19" w:type="pct"/>
            <w:shd w:val="clear" w:color="auto" w:fill="F3F3F3"/>
          </w:tcPr>
          <w:p w14:paraId="71DC446E" w14:textId="77777777" w:rsidR="0084087B" w:rsidRPr="00AC0B94" w:rsidRDefault="0084087B" w:rsidP="00BD3F18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1" w:type="pct"/>
            <w:shd w:val="clear" w:color="auto" w:fill="F3F3F3"/>
          </w:tcPr>
          <w:p w14:paraId="2A3A3137" w14:textId="77777777" w:rsidR="0084087B" w:rsidRPr="00AC0B94" w:rsidRDefault="0084087B" w:rsidP="00BD3F18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12" w:type="pct"/>
            <w:shd w:val="clear" w:color="auto" w:fill="F3F3F3"/>
          </w:tcPr>
          <w:p w14:paraId="157ED96F" w14:textId="77777777" w:rsidR="0084087B" w:rsidRPr="00AC0B94" w:rsidRDefault="0084087B" w:rsidP="00BD3F18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99" w:type="pct"/>
            <w:shd w:val="clear" w:color="auto" w:fill="F3F3F3"/>
          </w:tcPr>
          <w:p w14:paraId="3E68319E" w14:textId="77777777" w:rsidR="0084087B" w:rsidRPr="00AC0B94" w:rsidRDefault="0084087B" w:rsidP="00BD3F18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18" w:type="pct"/>
            <w:shd w:val="clear" w:color="auto" w:fill="F3F3F3"/>
          </w:tcPr>
          <w:p w14:paraId="3E446060" w14:textId="77777777" w:rsidR="0084087B" w:rsidRPr="00AC0B94" w:rsidRDefault="0084087B" w:rsidP="00BD3F18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95" w:type="pct"/>
            <w:shd w:val="clear" w:color="auto" w:fill="F3F3F3"/>
          </w:tcPr>
          <w:p w14:paraId="603224E1" w14:textId="77777777" w:rsidR="0084087B" w:rsidRPr="00AC0B94" w:rsidRDefault="0084087B" w:rsidP="00BD3F18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849E6" w:rsidRPr="00AC0B94" w14:paraId="0F2921F5" w14:textId="77777777" w:rsidTr="00794957">
        <w:trPr>
          <w:trHeight w:val="198"/>
        </w:trPr>
        <w:tc>
          <w:tcPr>
            <w:tcW w:w="756" w:type="pct"/>
            <w:shd w:val="clear" w:color="auto" w:fill="F3F3F3"/>
          </w:tcPr>
          <w:p w14:paraId="4FE449A4" w14:textId="77777777" w:rsidR="0084087B" w:rsidRPr="00AC0B94" w:rsidRDefault="0084087B" w:rsidP="00CF3EC9">
            <w:pPr>
              <w:spacing w:before="40" w:after="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0B9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2. </w:t>
            </w:r>
          </w:p>
          <w:p w14:paraId="03E9E948" w14:textId="77777777" w:rsidR="0084087B" w:rsidRPr="00AC0B94" w:rsidRDefault="0084087B" w:rsidP="00BD3F18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3FA71452" w14:textId="77777777" w:rsidR="0084087B" w:rsidRPr="00AC0B94" w:rsidRDefault="0084087B" w:rsidP="00BD3F18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07C36B3A" w14:textId="77777777" w:rsidR="0084087B" w:rsidRPr="00AC0B94" w:rsidRDefault="0084087B" w:rsidP="00BD3F18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6EF556F3" w14:textId="77777777" w:rsidR="0084087B" w:rsidRPr="00AC0B94" w:rsidRDefault="0084087B" w:rsidP="00BD3F18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19" w:type="pct"/>
            <w:shd w:val="clear" w:color="auto" w:fill="F3F3F3"/>
          </w:tcPr>
          <w:p w14:paraId="5515A209" w14:textId="77777777" w:rsidR="0084087B" w:rsidRPr="00AC0B94" w:rsidRDefault="0084087B" w:rsidP="00BD3F18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1" w:type="pct"/>
            <w:shd w:val="clear" w:color="auto" w:fill="F3F3F3"/>
          </w:tcPr>
          <w:p w14:paraId="39F6138E" w14:textId="77777777" w:rsidR="0084087B" w:rsidRPr="00AC0B94" w:rsidRDefault="0084087B" w:rsidP="00BD3F18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12" w:type="pct"/>
            <w:shd w:val="clear" w:color="auto" w:fill="F3F3F3"/>
          </w:tcPr>
          <w:p w14:paraId="3058F1B9" w14:textId="77777777" w:rsidR="0084087B" w:rsidRPr="00AC0B94" w:rsidRDefault="0084087B" w:rsidP="00BD3F18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99" w:type="pct"/>
            <w:shd w:val="clear" w:color="auto" w:fill="F3F3F3"/>
          </w:tcPr>
          <w:p w14:paraId="5F3E1674" w14:textId="77777777" w:rsidR="0084087B" w:rsidRPr="00AC0B94" w:rsidRDefault="0084087B" w:rsidP="00BD3F18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18" w:type="pct"/>
            <w:shd w:val="clear" w:color="auto" w:fill="F3F3F3"/>
          </w:tcPr>
          <w:p w14:paraId="6BF04E95" w14:textId="77777777" w:rsidR="0084087B" w:rsidRPr="00AC0B94" w:rsidRDefault="0084087B" w:rsidP="00BD3F18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95" w:type="pct"/>
            <w:shd w:val="clear" w:color="auto" w:fill="F3F3F3"/>
          </w:tcPr>
          <w:p w14:paraId="7D03A04A" w14:textId="77777777" w:rsidR="0084087B" w:rsidRPr="00AC0B94" w:rsidRDefault="0084087B" w:rsidP="00BD3F18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849E6" w:rsidRPr="00AC0B94" w14:paraId="648026CD" w14:textId="77777777" w:rsidTr="00794957">
        <w:trPr>
          <w:trHeight w:val="198"/>
        </w:trPr>
        <w:tc>
          <w:tcPr>
            <w:tcW w:w="756" w:type="pct"/>
            <w:shd w:val="clear" w:color="auto" w:fill="F3F3F3"/>
          </w:tcPr>
          <w:p w14:paraId="38087D36" w14:textId="77777777" w:rsidR="0084087B" w:rsidRPr="00AC0B94" w:rsidRDefault="0084087B" w:rsidP="00CF3EC9">
            <w:pPr>
              <w:spacing w:before="40" w:after="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0B94">
              <w:rPr>
                <w:rFonts w:ascii="Times New Roman" w:hAnsi="Times New Roman"/>
                <w:sz w:val="28"/>
                <w:szCs w:val="28"/>
                <w:lang w:val="ru-RU"/>
              </w:rPr>
              <w:t>3.</w:t>
            </w:r>
          </w:p>
          <w:p w14:paraId="38B845DA" w14:textId="77777777" w:rsidR="0084087B" w:rsidRPr="00AC0B94" w:rsidRDefault="0084087B" w:rsidP="00BD3F18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105C8FBE" w14:textId="77777777" w:rsidR="0084087B" w:rsidRPr="00AC0B94" w:rsidRDefault="0084087B" w:rsidP="00BD3F18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4A0333CE" w14:textId="77777777" w:rsidR="0084087B" w:rsidRPr="00AC0B94" w:rsidRDefault="0084087B" w:rsidP="00BD3F18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77E7401F" w14:textId="77777777" w:rsidR="0084087B" w:rsidRPr="00AC0B94" w:rsidRDefault="0084087B" w:rsidP="00BD3F18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0B9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19" w:type="pct"/>
            <w:shd w:val="clear" w:color="auto" w:fill="F3F3F3"/>
          </w:tcPr>
          <w:p w14:paraId="7D93E0BD" w14:textId="77777777" w:rsidR="0084087B" w:rsidRPr="00AC0B94" w:rsidRDefault="0084087B" w:rsidP="00BD3F18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1" w:type="pct"/>
            <w:shd w:val="clear" w:color="auto" w:fill="F3F3F3"/>
          </w:tcPr>
          <w:p w14:paraId="2D21C00D" w14:textId="77777777" w:rsidR="0084087B" w:rsidRPr="00AC0B94" w:rsidRDefault="0084087B" w:rsidP="00BD3F18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12" w:type="pct"/>
            <w:shd w:val="clear" w:color="auto" w:fill="F3F3F3"/>
          </w:tcPr>
          <w:p w14:paraId="02D18346" w14:textId="77777777" w:rsidR="0084087B" w:rsidRPr="00AC0B94" w:rsidRDefault="0084087B" w:rsidP="00BD3F18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99" w:type="pct"/>
            <w:shd w:val="clear" w:color="auto" w:fill="F3F3F3"/>
          </w:tcPr>
          <w:p w14:paraId="3AA5D205" w14:textId="77777777" w:rsidR="0084087B" w:rsidRPr="00AC0B94" w:rsidRDefault="0084087B" w:rsidP="00BD3F18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18" w:type="pct"/>
            <w:shd w:val="clear" w:color="auto" w:fill="F3F3F3"/>
          </w:tcPr>
          <w:p w14:paraId="0676EF80" w14:textId="77777777" w:rsidR="0084087B" w:rsidRPr="00AC0B94" w:rsidRDefault="0084087B" w:rsidP="00BD3F18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95" w:type="pct"/>
            <w:shd w:val="clear" w:color="auto" w:fill="F3F3F3"/>
          </w:tcPr>
          <w:p w14:paraId="1BCEB846" w14:textId="77777777" w:rsidR="0084087B" w:rsidRPr="00AC0B94" w:rsidRDefault="0084087B" w:rsidP="00BD3F18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849E6" w:rsidRPr="00AC0B94" w14:paraId="27B4BF6E" w14:textId="77777777" w:rsidTr="00794957">
        <w:trPr>
          <w:trHeight w:val="198"/>
        </w:trPr>
        <w:tc>
          <w:tcPr>
            <w:tcW w:w="756" w:type="pct"/>
            <w:shd w:val="clear" w:color="auto" w:fill="F3F3F3"/>
          </w:tcPr>
          <w:p w14:paraId="235D6A5B" w14:textId="77777777" w:rsidR="0084087B" w:rsidRPr="00AC0B94" w:rsidRDefault="0084087B" w:rsidP="00CF3EC9">
            <w:pPr>
              <w:spacing w:before="40" w:after="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0B94">
              <w:rPr>
                <w:rFonts w:ascii="Times New Roman" w:hAnsi="Times New Roman"/>
                <w:sz w:val="28"/>
                <w:szCs w:val="28"/>
                <w:lang w:val="ru-RU"/>
              </w:rPr>
              <w:t>4.</w:t>
            </w:r>
          </w:p>
          <w:p w14:paraId="51C5DD67" w14:textId="77777777" w:rsidR="0084087B" w:rsidRPr="00AC0B94" w:rsidRDefault="0084087B" w:rsidP="00BD3F18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2ECBA909" w14:textId="77777777" w:rsidR="0084087B" w:rsidRPr="00AC0B94" w:rsidRDefault="0084087B" w:rsidP="00BD3F18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56209855" w14:textId="77777777" w:rsidR="0084087B" w:rsidRPr="00AC0B94" w:rsidRDefault="0084087B" w:rsidP="00BD3F18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3B80DB75" w14:textId="77777777" w:rsidR="0084087B" w:rsidRPr="00AC0B94" w:rsidRDefault="0084087B" w:rsidP="00BD3F18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19" w:type="pct"/>
            <w:shd w:val="clear" w:color="auto" w:fill="F3F3F3"/>
          </w:tcPr>
          <w:p w14:paraId="596FE487" w14:textId="77777777" w:rsidR="0084087B" w:rsidRPr="00AC0B94" w:rsidRDefault="0084087B" w:rsidP="00BD3F18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1" w:type="pct"/>
            <w:shd w:val="clear" w:color="auto" w:fill="F3F3F3"/>
          </w:tcPr>
          <w:p w14:paraId="349F04C2" w14:textId="77777777" w:rsidR="0084087B" w:rsidRPr="00AC0B94" w:rsidRDefault="0084087B" w:rsidP="00BD3F18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12" w:type="pct"/>
            <w:shd w:val="clear" w:color="auto" w:fill="F3F3F3"/>
          </w:tcPr>
          <w:p w14:paraId="538647AA" w14:textId="77777777" w:rsidR="0084087B" w:rsidRPr="00AC0B94" w:rsidRDefault="0084087B" w:rsidP="00BD3F18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99" w:type="pct"/>
            <w:shd w:val="clear" w:color="auto" w:fill="F3F3F3"/>
          </w:tcPr>
          <w:p w14:paraId="61781FA5" w14:textId="77777777" w:rsidR="0084087B" w:rsidRPr="00AC0B94" w:rsidRDefault="0084087B" w:rsidP="00BD3F18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18" w:type="pct"/>
            <w:shd w:val="clear" w:color="auto" w:fill="F3F3F3"/>
          </w:tcPr>
          <w:p w14:paraId="5862E371" w14:textId="77777777" w:rsidR="0084087B" w:rsidRPr="00AC0B94" w:rsidRDefault="0084087B" w:rsidP="00BD3F18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95" w:type="pct"/>
            <w:shd w:val="clear" w:color="auto" w:fill="F3F3F3"/>
          </w:tcPr>
          <w:p w14:paraId="64BC5278" w14:textId="77777777" w:rsidR="0084087B" w:rsidRPr="00AC0B94" w:rsidRDefault="0084087B" w:rsidP="00BD3F18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849E6" w:rsidRPr="00AC0B94" w14:paraId="35D65816" w14:textId="77777777" w:rsidTr="00794957">
        <w:trPr>
          <w:trHeight w:val="198"/>
        </w:trPr>
        <w:tc>
          <w:tcPr>
            <w:tcW w:w="756" w:type="pct"/>
            <w:shd w:val="clear" w:color="auto" w:fill="F3F3F3"/>
          </w:tcPr>
          <w:p w14:paraId="5C209FC6" w14:textId="77777777" w:rsidR="0084087B" w:rsidRPr="00AC0B94" w:rsidRDefault="0084087B" w:rsidP="00CF3EC9">
            <w:pPr>
              <w:spacing w:before="40" w:after="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0B9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5. </w:t>
            </w:r>
          </w:p>
          <w:p w14:paraId="6A9E4D56" w14:textId="77777777" w:rsidR="0084087B" w:rsidRPr="00AC0B94" w:rsidRDefault="0084087B" w:rsidP="00BD3F18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5609D759" w14:textId="77777777" w:rsidR="0084087B" w:rsidRPr="00AC0B94" w:rsidRDefault="0084087B" w:rsidP="00BD3F18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52975BE1" w14:textId="77777777" w:rsidR="0084087B" w:rsidRPr="00AC0B94" w:rsidRDefault="0084087B" w:rsidP="00BD3F18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13ACABD2" w14:textId="77777777" w:rsidR="0084087B" w:rsidRPr="00AC0B94" w:rsidRDefault="0084087B" w:rsidP="00BD3F18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19" w:type="pct"/>
            <w:shd w:val="clear" w:color="auto" w:fill="F3F3F3"/>
          </w:tcPr>
          <w:p w14:paraId="62484C09" w14:textId="77777777" w:rsidR="0084087B" w:rsidRPr="00AC0B94" w:rsidRDefault="0084087B" w:rsidP="00BD3F18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1" w:type="pct"/>
            <w:shd w:val="clear" w:color="auto" w:fill="F3F3F3"/>
          </w:tcPr>
          <w:p w14:paraId="0A99F0AE" w14:textId="77777777" w:rsidR="0084087B" w:rsidRPr="00AC0B94" w:rsidRDefault="0084087B" w:rsidP="00BD3F18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12" w:type="pct"/>
            <w:shd w:val="clear" w:color="auto" w:fill="F3F3F3"/>
          </w:tcPr>
          <w:p w14:paraId="4EB2FCE8" w14:textId="77777777" w:rsidR="0084087B" w:rsidRPr="00AC0B94" w:rsidRDefault="0084087B" w:rsidP="00BD3F18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99" w:type="pct"/>
            <w:shd w:val="clear" w:color="auto" w:fill="F3F3F3"/>
          </w:tcPr>
          <w:p w14:paraId="439D24E0" w14:textId="77777777" w:rsidR="0084087B" w:rsidRPr="00AC0B94" w:rsidRDefault="0084087B" w:rsidP="00BD3F18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18" w:type="pct"/>
            <w:shd w:val="clear" w:color="auto" w:fill="F3F3F3"/>
          </w:tcPr>
          <w:p w14:paraId="7E9C81FC" w14:textId="77777777" w:rsidR="0084087B" w:rsidRPr="00AC0B94" w:rsidRDefault="0084087B" w:rsidP="00BD3F18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95" w:type="pct"/>
            <w:shd w:val="clear" w:color="auto" w:fill="F3F3F3"/>
          </w:tcPr>
          <w:p w14:paraId="55338DDE" w14:textId="77777777" w:rsidR="0084087B" w:rsidRPr="00AC0B94" w:rsidRDefault="0084087B" w:rsidP="00BD3F18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14:paraId="7AFE270B" w14:textId="77777777" w:rsidR="0084087B" w:rsidRPr="00AC0B94" w:rsidRDefault="0084087B" w:rsidP="0084087B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6"/>
        <w:tblpPr w:leftFromText="180" w:rightFromText="180" w:vertAnchor="text" w:tblpY="1"/>
        <w:tblOverlap w:val="never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84087B" w:rsidRPr="00AC0B94" w14:paraId="6A201ABD" w14:textId="77777777" w:rsidTr="001E3F38">
        <w:trPr>
          <w:trHeight w:val="198"/>
        </w:trPr>
        <w:tc>
          <w:tcPr>
            <w:tcW w:w="5000" w:type="pct"/>
            <w:shd w:val="clear" w:color="auto" w:fill="DC281E"/>
          </w:tcPr>
          <w:p w14:paraId="032CD626" w14:textId="46067587" w:rsidR="0084087B" w:rsidRPr="00AC0B94" w:rsidRDefault="00974A1E" w:rsidP="00097A24">
            <w:pPr>
              <w:spacing w:before="60" w:after="60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</w:pPr>
            <w:r w:rsidRPr="00AC0B9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>Дополнительные ком</w:t>
            </w:r>
            <w:r w:rsidR="00F74521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>м</w:t>
            </w:r>
            <w:r w:rsidRPr="00AC0B9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>ентарии</w:t>
            </w:r>
            <w:r w:rsidR="0084087B" w:rsidRPr="00AC0B9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>:</w:t>
            </w:r>
          </w:p>
        </w:tc>
      </w:tr>
      <w:tr w:rsidR="0084087B" w:rsidRPr="00AC0B94" w14:paraId="6EEC42B5" w14:textId="77777777" w:rsidTr="00794957">
        <w:trPr>
          <w:trHeight w:val="198"/>
        </w:trPr>
        <w:tc>
          <w:tcPr>
            <w:tcW w:w="5000" w:type="pct"/>
            <w:shd w:val="clear" w:color="auto" w:fill="F3F3F3"/>
          </w:tcPr>
          <w:p w14:paraId="6CAEA192" w14:textId="77777777" w:rsidR="0084087B" w:rsidRPr="00AC0B94" w:rsidRDefault="0084087B" w:rsidP="00BD3F18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027957E0" w14:textId="77777777" w:rsidR="0084087B" w:rsidRPr="00AC0B94" w:rsidRDefault="0084087B" w:rsidP="00BD3F18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042CED31" w14:textId="77777777" w:rsidR="0084087B" w:rsidRPr="00AC0B94" w:rsidRDefault="0084087B" w:rsidP="00BD3F18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4A9428D9" w14:textId="77777777" w:rsidR="0084087B" w:rsidRPr="00AC0B94" w:rsidRDefault="0084087B" w:rsidP="00BD3F18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30EFF893" w14:textId="77777777" w:rsidR="0084087B" w:rsidRPr="00AC0B94" w:rsidRDefault="0084087B" w:rsidP="00BD3F18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011FF93F" w14:textId="77777777" w:rsidR="0084087B" w:rsidRPr="00AC0B94" w:rsidRDefault="0084087B" w:rsidP="00BD3F18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42A99132" w14:textId="77777777" w:rsidR="0084087B" w:rsidRPr="00AC0B94" w:rsidRDefault="0084087B" w:rsidP="00BD3F18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7E34048D" w14:textId="77777777" w:rsidR="0084087B" w:rsidRPr="00AC0B94" w:rsidRDefault="0084087B" w:rsidP="00BD3F18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2C9F9547" w14:textId="77777777" w:rsidR="0084087B" w:rsidRPr="00AC0B94" w:rsidRDefault="0084087B" w:rsidP="00BD3F18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012E889B" w14:textId="77777777" w:rsidR="0084087B" w:rsidRPr="00AC0B94" w:rsidRDefault="0084087B" w:rsidP="00BD3F18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713B648B" w14:textId="77777777" w:rsidR="0084087B" w:rsidRPr="00AC0B94" w:rsidRDefault="0084087B" w:rsidP="00BD3F18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0E8D1838" w14:textId="77777777" w:rsidR="0084087B" w:rsidRPr="00AC0B94" w:rsidRDefault="0084087B" w:rsidP="00BD3F18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55E6D49D" w14:textId="77777777" w:rsidR="0084087B" w:rsidRPr="00AC0B94" w:rsidRDefault="0084087B" w:rsidP="00BD3F18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137774B0" w14:textId="77777777" w:rsidR="0084087B" w:rsidRPr="00AC0B94" w:rsidRDefault="0084087B" w:rsidP="00BD3F18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68C43BC2" w14:textId="77777777" w:rsidR="0084087B" w:rsidRPr="00AC0B94" w:rsidRDefault="0084087B" w:rsidP="00BD3F18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425A920D" w14:textId="77777777" w:rsidR="003D473D" w:rsidRPr="00AC0B94" w:rsidRDefault="003D473D" w:rsidP="00BD3F18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27A1CB8D" w14:textId="77777777" w:rsidR="003D473D" w:rsidRPr="00AC0B94" w:rsidRDefault="003D473D" w:rsidP="00BD3F18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050A9700" w14:textId="77777777" w:rsidR="003D473D" w:rsidRPr="00AC0B94" w:rsidRDefault="003D473D" w:rsidP="00BD3F18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024F8603" w14:textId="77777777" w:rsidR="003D473D" w:rsidRPr="00AC0B94" w:rsidRDefault="003D473D" w:rsidP="00BD3F18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3FD4DE9B" w14:textId="77777777" w:rsidR="003D473D" w:rsidRPr="00AC0B94" w:rsidRDefault="003D473D" w:rsidP="00BD3F18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646CBF05" w14:textId="77777777" w:rsidR="003D473D" w:rsidRPr="00AC0B94" w:rsidRDefault="003D473D" w:rsidP="00BD3F18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4B3567AE" w14:textId="77777777" w:rsidR="0084087B" w:rsidRPr="00AC0B94" w:rsidRDefault="0084087B" w:rsidP="00BD3F18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5AD74EC2" w14:textId="77777777" w:rsidR="0084087B" w:rsidRPr="00AC0B94" w:rsidRDefault="0084087B" w:rsidP="00BD3F18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10F54C6F" w14:textId="77777777" w:rsidR="0084087B" w:rsidRPr="00AC0B94" w:rsidRDefault="0084087B" w:rsidP="00BD3F18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2D81FDA4" w14:textId="77777777" w:rsidR="0084087B" w:rsidRPr="00AC0B94" w:rsidRDefault="0084087B" w:rsidP="00BD3F18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14:paraId="0941CBD1" w14:textId="3A54A13D" w:rsidR="00790C01" w:rsidRPr="00AC0B94" w:rsidRDefault="00790C01" w:rsidP="00097A24">
      <w:pPr>
        <w:rPr>
          <w:rFonts w:ascii="Times New Roman" w:hAnsi="Times New Roman"/>
          <w:sz w:val="28"/>
          <w:szCs w:val="28"/>
          <w:lang w:val="ru-RU"/>
        </w:rPr>
      </w:pPr>
    </w:p>
    <w:sectPr w:rsidR="00790C01" w:rsidRPr="00AC0B94" w:rsidSect="003B7955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D0CFA5" w14:textId="77777777" w:rsidR="005849E6" w:rsidRDefault="005849E6" w:rsidP="00790C01">
      <w:pPr>
        <w:spacing w:after="0"/>
      </w:pPr>
      <w:r>
        <w:separator/>
      </w:r>
    </w:p>
  </w:endnote>
  <w:endnote w:type="continuationSeparator" w:id="0">
    <w:p w14:paraId="419AC6B3" w14:textId="77777777" w:rsidR="005849E6" w:rsidRDefault="005849E6" w:rsidP="00790C0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8D772B" w14:textId="77777777" w:rsidR="005849E6" w:rsidRPr="00B45C74" w:rsidRDefault="005849E6" w:rsidP="00BD3F18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844610">
      <w:rPr>
        <w:b/>
        <w:noProof/>
        <w:color w:val="808080" w:themeColor="background1" w:themeShade="80"/>
        <w:sz w:val="18"/>
        <w:szCs w:val="18"/>
      </w:rPr>
      <w:t>6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14:paraId="70215F7F" w14:textId="2CAFE920" w:rsidR="005849E6" w:rsidRPr="003A3500" w:rsidRDefault="005849E6" w:rsidP="00BD3F18">
    <w:pPr>
      <w:pStyle w:val="af0"/>
    </w:pPr>
    <w:proofErr w:type="spellStart"/>
    <w:r>
      <w:rPr>
        <w:b/>
      </w:rPr>
      <w:t>Модуль</w:t>
    </w:r>
    <w:proofErr w:type="spellEnd"/>
    <w:r w:rsidRPr="00107E15">
      <w:rPr>
        <w:b/>
      </w:rPr>
      <w:t xml:space="preserve"> </w:t>
    </w:r>
    <w:r>
      <w:rPr>
        <w:b/>
      </w:rPr>
      <w:t>2</w:t>
    </w:r>
    <w:r w:rsidRPr="00107E15">
      <w:rPr>
        <w:b/>
      </w:rPr>
      <w:t>.</w:t>
    </w:r>
    <w:r>
      <w:t xml:space="preserve"> </w:t>
    </w:r>
    <w:proofErr w:type="spellStart"/>
    <w:r>
      <w:t>Раздел</w:t>
    </w:r>
    <w:proofErr w:type="spellEnd"/>
    <w:r w:rsidRPr="00107E15">
      <w:t xml:space="preserve"> </w:t>
    </w:r>
    <w:r>
      <w:t>2</w:t>
    </w:r>
    <w:r w:rsidRPr="00107E15">
      <w:t xml:space="preserve">. </w:t>
    </w:r>
    <w:proofErr w:type="spellStart"/>
    <w:r>
      <w:t>Подраздел</w:t>
    </w:r>
    <w:proofErr w:type="spellEnd"/>
    <w:r>
      <w:t xml:space="preserve"> 2. </w:t>
    </w:r>
    <w:r w:rsidRPr="00107E15">
      <w:rPr>
        <w:i/>
      </w:rPr>
      <w:fldChar w:fldCharType="begin"/>
    </w:r>
    <w:r w:rsidRPr="00107E15">
      <w:rPr>
        <w:i/>
      </w:rPr>
      <w:instrText xml:space="preserve"> STYLEREF  H1 \t  \* MERGEFORMAT </w:instrText>
    </w:r>
    <w:r w:rsidRPr="00107E15">
      <w:rPr>
        <w:i/>
      </w:rPr>
      <w:fldChar w:fldCharType="separate"/>
    </w:r>
    <w:r w:rsidR="00844610">
      <w:rPr>
        <w:i/>
        <w:noProof/>
      </w:rPr>
      <w:t>Шаблон для оценки уровня доступа сообществ к рыночным площадкам</w:t>
    </w:r>
    <w:r w:rsidRPr="00107E15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22060F" w14:textId="77777777" w:rsidR="005849E6" w:rsidRDefault="005849E6" w:rsidP="00790C01">
      <w:pPr>
        <w:spacing w:after="0"/>
      </w:pPr>
      <w:r>
        <w:separator/>
      </w:r>
    </w:p>
  </w:footnote>
  <w:footnote w:type="continuationSeparator" w:id="0">
    <w:p w14:paraId="2168F3D1" w14:textId="77777777" w:rsidR="005849E6" w:rsidRDefault="005849E6" w:rsidP="00790C01">
      <w:pPr>
        <w:spacing w:after="0"/>
      </w:pPr>
      <w:r>
        <w:continuationSeparator/>
      </w:r>
    </w:p>
  </w:footnote>
  <w:footnote w:id="1">
    <w:p w14:paraId="0F8B10F9" w14:textId="06128C91" w:rsidR="005849E6" w:rsidRPr="00756794" w:rsidRDefault="005849E6" w:rsidP="00790C01">
      <w:pPr>
        <w:pStyle w:val="a9"/>
        <w:rPr>
          <w:rFonts w:cs="Arial"/>
          <w:szCs w:val="16"/>
          <w:lang w:val="ru-RU"/>
        </w:rPr>
      </w:pPr>
      <w:r w:rsidRPr="00325D6F">
        <w:rPr>
          <w:rStyle w:val="ab"/>
          <w:rFonts w:cs="Arial"/>
          <w:szCs w:val="16"/>
        </w:rPr>
        <w:footnoteRef/>
      </w:r>
      <w:r w:rsidRPr="00325D6F">
        <w:rPr>
          <w:rFonts w:cs="Arial"/>
          <w:szCs w:val="16"/>
        </w:rPr>
        <w:t xml:space="preserve"> </w:t>
      </w:r>
      <w:r w:rsidRPr="00756794">
        <w:rPr>
          <w:rFonts w:cs="Arial"/>
          <w:szCs w:val="16"/>
          <w:lang w:val="ru-RU"/>
        </w:rPr>
        <w:t>Источник:</w:t>
      </w:r>
      <w:r w:rsidRPr="00756794">
        <w:rPr>
          <w:rFonts w:cs="Arial"/>
          <w:i/>
          <w:szCs w:val="16"/>
          <w:lang w:val="ru-RU"/>
        </w:rPr>
        <w:t xml:space="preserve"> Оперативная оценка рынков (КК/КП) </w:t>
      </w:r>
      <w:r>
        <w:rPr>
          <w:rFonts w:cs="Arial"/>
          <w:i/>
          <w:szCs w:val="16"/>
          <w:lang w:val="ru-RU"/>
        </w:rPr>
        <w:t>И</w:t>
      </w:r>
      <w:r w:rsidRPr="00756794">
        <w:rPr>
          <w:rFonts w:cs="Arial"/>
          <w:i/>
          <w:szCs w:val="16"/>
          <w:lang w:val="ru-RU"/>
        </w:rPr>
        <w:t>н</w:t>
      </w:r>
      <w:r>
        <w:rPr>
          <w:rFonts w:cs="Arial"/>
          <w:i/>
          <w:szCs w:val="16"/>
          <w:lang w:val="ru-RU"/>
        </w:rPr>
        <w:t>с</w:t>
      </w:r>
      <w:r w:rsidRPr="00756794">
        <w:rPr>
          <w:rFonts w:cs="Arial"/>
          <w:i/>
          <w:szCs w:val="16"/>
          <w:lang w:val="ru-RU"/>
        </w:rPr>
        <w:t>трумент 2: Основные рынки и товары, необходимые населен</w:t>
      </w:r>
      <w:r>
        <w:rPr>
          <w:rFonts w:cs="Arial"/>
          <w:i/>
          <w:szCs w:val="16"/>
          <w:lang w:val="ru-RU"/>
        </w:rPr>
        <w:t>и</w:t>
      </w:r>
      <w:r w:rsidRPr="00756794">
        <w:rPr>
          <w:rFonts w:cs="Arial"/>
          <w:i/>
          <w:szCs w:val="16"/>
          <w:lang w:val="ru-RU"/>
        </w:rPr>
        <w:t xml:space="preserve">ю, пострадавшему в результате ЧС  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115EDE" w14:textId="77777777" w:rsidR="005849E6" w:rsidRPr="00074036" w:rsidRDefault="005849E6" w:rsidP="00BD3F18">
    <w:pPr>
      <w:pStyle w:val="ae"/>
      <w:rPr>
        <w:szCs w:val="16"/>
      </w:rPr>
    </w:pPr>
    <w:r w:rsidRPr="004B5DA9">
      <w:rPr>
        <w:rStyle w:val="Pantone485"/>
      </w:rPr>
      <w:t>International Red Cross and Red Crescent Movement</w:t>
    </w:r>
    <w:r>
      <w:rPr>
        <w:rFonts w:cs="Caecilia-Light"/>
        <w:color w:val="FF0000"/>
        <w:szCs w:val="16"/>
      </w:rPr>
      <w:t xml:space="preserve"> </w:t>
    </w:r>
    <w:r w:rsidRPr="002B5D03">
      <w:rPr>
        <w:rStyle w:val="af6"/>
        <w:bCs/>
        <w:szCs w:val="16"/>
      </w:rPr>
      <w:t>I</w:t>
    </w:r>
    <w:r w:rsidRPr="009F6986">
      <w:rPr>
        <w:rStyle w:val="af6"/>
        <w:color w:val="FF0000"/>
        <w:szCs w:val="16"/>
      </w:rPr>
      <w:t xml:space="preserve"> </w:t>
    </w:r>
    <w:r w:rsidRPr="009F6986">
      <w:rPr>
        <w:b/>
        <w:szCs w:val="16"/>
      </w:rPr>
      <w:t>Cash in Emergenc</w:t>
    </w:r>
    <w:r>
      <w:rPr>
        <w:b/>
        <w:szCs w:val="16"/>
      </w:rPr>
      <w:t>ies</w:t>
    </w:r>
    <w:r w:rsidRPr="009F6986">
      <w:rPr>
        <w:b/>
        <w:szCs w:val="16"/>
      </w:rPr>
      <w:t xml:space="preserve"> Toolkit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18490D"/>
    <w:multiLevelType w:val="hybridMultilevel"/>
    <w:tmpl w:val="C1DE0154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6B0311D7"/>
    <w:multiLevelType w:val="hybridMultilevel"/>
    <w:tmpl w:val="A8F6524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activeWritingStyle w:appName="MSWord" w:lang="en-US" w:vendorID="64" w:dllVersion="131078" w:nlCheck="1" w:checkStyle="1"/>
  <w:proofState w:spelling="clean" w:grammar="clean"/>
  <w:attachedTemplate r:id="rId1"/>
  <w:linkStyl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A25"/>
    <w:rsid w:val="00033ABA"/>
    <w:rsid w:val="000401D9"/>
    <w:rsid w:val="00062987"/>
    <w:rsid w:val="000676DC"/>
    <w:rsid w:val="00071251"/>
    <w:rsid w:val="00081416"/>
    <w:rsid w:val="00097A24"/>
    <w:rsid w:val="000F44F6"/>
    <w:rsid w:val="00133715"/>
    <w:rsid w:val="00140D98"/>
    <w:rsid w:val="00190D9A"/>
    <w:rsid w:val="001A28B3"/>
    <w:rsid w:val="001A491F"/>
    <w:rsid w:val="001D6416"/>
    <w:rsid w:val="001E3F38"/>
    <w:rsid w:val="001F08A3"/>
    <w:rsid w:val="002134EF"/>
    <w:rsid w:val="002A36DF"/>
    <w:rsid w:val="002A6CF7"/>
    <w:rsid w:val="002D3889"/>
    <w:rsid w:val="002E14AC"/>
    <w:rsid w:val="002E4B80"/>
    <w:rsid w:val="002F67B7"/>
    <w:rsid w:val="00325D6F"/>
    <w:rsid w:val="00362ED2"/>
    <w:rsid w:val="003B7955"/>
    <w:rsid w:val="003D473D"/>
    <w:rsid w:val="00461173"/>
    <w:rsid w:val="004A7D8F"/>
    <w:rsid w:val="004B4E34"/>
    <w:rsid w:val="00537BA9"/>
    <w:rsid w:val="00556811"/>
    <w:rsid w:val="00563492"/>
    <w:rsid w:val="005849E6"/>
    <w:rsid w:val="005A22F0"/>
    <w:rsid w:val="0063695C"/>
    <w:rsid w:val="0064232D"/>
    <w:rsid w:val="00656AE5"/>
    <w:rsid w:val="006E79C4"/>
    <w:rsid w:val="0072766F"/>
    <w:rsid w:val="0074499B"/>
    <w:rsid w:val="00746474"/>
    <w:rsid w:val="00756794"/>
    <w:rsid w:val="00762B24"/>
    <w:rsid w:val="00790C01"/>
    <w:rsid w:val="00794957"/>
    <w:rsid w:val="007F4D69"/>
    <w:rsid w:val="0084087B"/>
    <w:rsid w:val="00844610"/>
    <w:rsid w:val="00870DE7"/>
    <w:rsid w:val="008850BB"/>
    <w:rsid w:val="00887686"/>
    <w:rsid w:val="008A4F53"/>
    <w:rsid w:val="008C6721"/>
    <w:rsid w:val="008F1F60"/>
    <w:rsid w:val="00907A25"/>
    <w:rsid w:val="00974A1E"/>
    <w:rsid w:val="00987BC7"/>
    <w:rsid w:val="00994775"/>
    <w:rsid w:val="009A492E"/>
    <w:rsid w:val="009B55F4"/>
    <w:rsid w:val="009C3AEC"/>
    <w:rsid w:val="009C6EA7"/>
    <w:rsid w:val="009D63BB"/>
    <w:rsid w:val="00A11304"/>
    <w:rsid w:val="00A5475B"/>
    <w:rsid w:val="00A83409"/>
    <w:rsid w:val="00A916EE"/>
    <w:rsid w:val="00AB08B2"/>
    <w:rsid w:val="00AB5D2E"/>
    <w:rsid w:val="00AC0B94"/>
    <w:rsid w:val="00AF7178"/>
    <w:rsid w:val="00B072DE"/>
    <w:rsid w:val="00B232C9"/>
    <w:rsid w:val="00B315CE"/>
    <w:rsid w:val="00B62224"/>
    <w:rsid w:val="00B708C0"/>
    <w:rsid w:val="00BA4418"/>
    <w:rsid w:val="00BC18F9"/>
    <w:rsid w:val="00BD2BD5"/>
    <w:rsid w:val="00BD3F18"/>
    <w:rsid w:val="00BF261B"/>
    <w:rsid w:val="00C11D4D"/>
    <w:rsid w:val="00C13FC7"/>
    <w:rsid w:val="00C37DF6"/>
    <w:rsid w:val="00C81C1A"/>
    <w:rsid w:val="00C86990"/>
    <w:rsid w:val="00C878E2"/>
    <w:rsid w:val="00CA7EC7"/>
    <w:rsid w:val="00CC020A"/>
    <w:rsid w:val="00CF3EC9"/>
    <w:rsid w:val="00CF5E59"/>
    <w:rsid w:val="00D73CBC"/>
    <w:rsid w:val="00DF5DE3"/>
    <w:rsid w:val="00DF6623"/>
    <w:rsid w:val="00E24B91"/>
    <w:rsid w:val="00EB779E"/>
    <w:rsid w:val="00EF7148"/>
    <w:rsid w:val="00F6210E"/>
    <w:rsid w:val="00F74521"/>
    <w:rsid w:val="00F746A9"/>
    <w:rsid w:val="00F839FD"/>
    <w:rsid w:val="00FC374C"/>
    <w:rsid w:val="00FE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6FB7B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D69"/>
    <w:pPr>
      <w:spacing w:after="120" w:line="240" w:lineRule="auto"/>
      <w:jc w:val="both"/>
    </w:pPr>
    <w:rPr>
      <w:rFonts w:ascii="Arial" w:eastAsiaTheme="minorEastAsia" w:hAnsi="Arial" w:cs="Times New Roman"/>
      <w:sz w:val="20"/>
      <w:szCs w:val="20"/>
      <w:lang w:val="en-US"/>
    </w:rPr>
  </w:style>
  <w:style w:type="paragraph" w:styleId="1">
    <w:name w:val="heading 1"/>
    <w:basedOn w:val="H1"/>
    <w:next w:val="a"/>
    <w:link w:val="10"/>
    <w:uiPriority w:val="9"/>
    <w:rsid w:val="007F4D69"/>
  </w:style>
  <w:style w:type="paragraph" w:styleId="2">
    <w:name w:val="heading 2"/>
    <w:basedOn w:val="a"/>
    <w:next w:val="a"/>
    <w:link w:val="20"/>
    <w:uiPriority w:val="9"/>
    <w:unhideWhenUsed/>
    <w:qFormat/>
    <w:rsid w:val="007F4D69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3">
    <w:name w:val="heading 3"/>
    <w:basedOn w:val="a"/>
    <w:next w:val="a"/>
    <w:link w:val="30"/>
    <w:uiPriority w:val="9"/>
    <w:unhideWhenUsed/>
    <w:qFormat/>
    <w:rsid w:val="007F4D69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4D69"/>
    <w:rPr>
      <w:rFonts w:ascii="Arial" w:eastAsiaTheme="minorEastAsia" w:hAnsi="Arial" w:cs="Times New Roman"/>
      <w:b/>
      <w:sz w:val="40"/>
      <w:szCs w:val="5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7F4D69"/>
    <w:rPr>
      <w:rFonts w:ascii="Arial" w:eastAsiaTheme="minorEastAsia" w:hAnsi="Arial" w:cs="Times New Roman"/>
      <w:b/>
      <w:caps/>
      <w:sz w:val="24"/>
      <w:szCs w:val="26"/>
      <w:lang w:val="en-US"/>
    </w:rPr>
  </w:style>
  <w:style w:type="character" w:styleId="a3">
    <w:name w:val="annotation reference"/>
    <w:basedOn w:val="a0"/>
    <w:uiPriority w:val="99"/>
    <w:semiHidden/>
    <w:unhideWhenUsed/>
    <w:rsid w:val="007F4D69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907A25"/>
    <w:rPr>
      <w:sz w:val="24"/>
    </w:rPr>
  </w:style>
  <w:style w:type="character" w:customStyle="1" w:styleId="a5">
    <w:name w:val="Текст комментария Знак"/>
    <w:basedOn w:val="a0"/>
    <w:link w:val="a4"/>
    <w:uiPriority w:val="99"/>
    <w:semiHidden/>
    <w:rsid w:val="00907A25"/>
    <w:rPr>
      <w:rFonts w:ascii="Calibri" w:eastAsiaTheme="minorEastAsia" w:hAnsi="Calibri"/>
      <w:sz w:val="24"/>
      <w:szCs w:val="24"/>
      <w:lang w:eastAsia="ja-JP"/>
    </w:rPr>
  </w:style>
  <w:style w:type="table" w:styleId="a6">
    <w:name w:val="Table Grid"/>
    <w:basedOn w:val="a1"/>
    <w:uiPriority w:val="59"/>
    <w:rsid w:val="007F4D69"/>
    <w:pPr>
      <w:spacing w:after="0" w:line="240" w:lineRule="auto"/>
    </w:pPr>
    <w:rPr>
      <w:rFonts w:ascii="Cambria" w:eastAsiaTheme="minorEastAsia" w:hAnsi="Cambria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neSpace">
    <w:name w:val="Line Space"/>
    <w:basedOn w:val="a"/>
    <w:link w:val="LineSpaceChar"/>
    <w:qFormat/>
    <w:rsid w:val="00907A25"/>
    <w:pPr>
      <w:tabs>
        <w:tab w:val="left" w:pos="340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spacing w:after="0"/>
    </w:pPr>
    <w:rPr>
      <w:rFonts w:eastAsia="Times New Roman"/>
      <w:sz w:val="16"/>
      <w:szCs w:val="16"/>
    </w:rPr>
  </w:style>
  <w:style w:type="character" w:customStyle="1" w:styleId="LineSpaceChar">
    <w:name w:val="Line Space Char"/>
    <w:link w:val="LineSpace"/>
    <w:locked/>
    <w:rsid w:val="00907A25"/>
    <w:rPr>
      <w:rFonts w:ascii="Arial" w:eastAsia="Times New Roman" w:hAnsi="Arial" w:cs="Times New Roman"/>
      <w:sz w:val="16"/>
      <w:szCs w:val="16"/>
    </w:rPr>
  </w:style>
  <w:style w:type="paragraph" w:customStyle="1" w:styleId="Table">
    <w:name w:val="Table"/>
    <w:basedOn w:val="a"/>
    <w:link w:val="TableChar"/>
    <w:qFormat/>
    <w:rsid w:val="00907A25"/>
    <w:pPr>
      <w:keepNext/>
      <w:tabs>
        <w:tab w:val="left" w:pos="340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spacing w:before="180" w:after="60"/>
    </w:pPr>
    <w:rPr>
      <w:rFonts w:eastAsia="Times New Roman"/>
      <w:b/>
      <w:szCs w:val="22"/>
    </w:rPr>
  </w:style>
  <w:style w:type="character" w:customStyle="1" w:styleId="TableChar">
    <w:name w:val="Table Char"/>
    <w:basedOn w:val="a0"/>
    <w:link w:val="Table"/>
    <w:locked/>
    <w:rsid w:val="00907A25"/>
    <w:rPr>
      <w:rFonts w:ascii="Arial" w:eastAsia="Times New Roman" w:hAnsi="Arial" w:cs="Times New Roman"/>
      <w:b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7F4D69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F4D69"/>
    <w:rPr>
      <w:rFonts w:ascii="Lucida Grande" w:eastAsiaTheme="minorEastAsia" w:hAnsi="Lucida Grande" w:cs="Lucida Grande"/>
      <w:sz w:val="18"/>
      <w:szCs w:val="18"/>
      <w:lang w:val="en-US"/>
    </w:rPr>
  </w:style>
  <w:style w:type="paragraph" w:styleId="a9">
    <w:name w:val="footnote text"/>
    <w:basedOn w:val="a"/>
    <w:link w:val="aa"/>
    <w:uiPriority w:val="99"/>
    <w:unhideWhenUsed/>
    <w:rsid w:val="007F4D69"/>
    <w:pPr>
      <w:spacing w:after="0"/>
    </w:pPr>
    <w:rPr>
      <w:sz w:val="16"/>
      <w:szCs w:val="22"/>
    </w:rPr>
  </w:style>
  <w:style w:type="character" w:customStyle="1" w:styleId="aa">
    <w:name w:val="Текст сноски Знак"/>
    <w:basedOn w:val="a0"/>
    <w:link w:val="a9"/>
    <w:uiPriority w:val="99"/>
    <w:rsid w:val="007F4D69"/>
    <w:rPr>
      <w:rFonts w:ascii="Arial" w:eastAsiaTheme="minorEastAsia" w:hAnsi="Arial" w:cs="Times New Roman"/>
      <w:sz w:val="16"/>
      <w:lang w:val="en-US"/>
    </w:rPr>
  </w:style>
  <w:style w:type="character" w:styleId="ab">
    <w:name w:val="footnote reference"/>
    <w:basedOn w:val="a0"/>
    <w:uiPriority w:val="99"/>
    <w:unhideWhenUsed/>
    <w:rsid w:val="007F4D69"/>
    <w:rPr>
      <w:vertAlign w:val="superscript"/>
    </w:rPr>
  </w:style>
  <w:style w:type="paragraph" w:styleId="ac">
    <w:name w:val="Title"/>
    <w:basedOn w:val="a"/>
    <w:next w:val="a"/>
    <w:link w:val="ad"/>
    <w:uiPriority w:val="10"/>
    <w:qFormat/>
    <w:rsid w:val="0099477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9947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ae">
    <w:name w:val="header"/>
    <w:basedOn w:val="a"/>
    <w:link w:val="af"/>
    <w:uiPriority w:val="99"/>
    <w:unhideWhenUsed/>
    <w:rsid w:val="007F4D69"/>
    <w:pPr>
      <w:spacing w:after="0" w:line="288" w:lineRule="auto"/>
      <w:jc w:val="left"/>
    </w:pPr>
    <w:rPr>
      <w:sz w:val="16"/>
    </w:rPr>
  </w:style>
  <w:style w:type="character" w:customStyle="1" w:styleId="af">
    <w:name w:val="Верхний колонтитул Знак"/>
    <w:basedOn w:val="a0"/>
    <w:link w:val="ae"/>
    <w:uiPriority w:val="99"/>
    <w:rsid w:val="007F4D69"/>
    <w:rPr>
      <w:rFonts w:ascii="Arial" w:eastAsiaTheme="minorEastAsia" w:hAnsi="Arial" w:cs="Times New Roman"/>
      <w:sz w:val="16"/>
      <w:szCs w:val="20"/>
      <w:lang w:val="en-US"/>
    </w:rPr>
  </w:style>
  <w:style w:type="paragraph" w:styleId="af0">
    <w:name w:val="footer"/>
    <w:basedOn w:val="a"/>
    <w:link w:val="af1"/>
    <w:uiPriority w:val="99"/>
    <w:unhideWhenUsed/>
    <w:rsid w:val="007F4D69"/>
    <w:pPr>
      <w:spacing w:after="0"/>
      <w:jc w:val="left"/>
    </w:pPr>
    <w:rPr>
      <w:sz w:val="16"/>
      <w:szCs w:val="18"/>
    </w:rPr>
  </w:style>
  <w:style w:type="character" w:customStyle="1" w:styleId="af1">
    <w:name w:val="Нижний колонтитул Знак"/>
    <w:basedOn w:val="a0"/>
    <w:link w:val="af0"/>
    <w:uiPriority w:val="99"/>
    <w:rsid w:val="007F4D69"/>
    <w:rPr>
      <w:rFonts w:ascii="Arial" w:eastAsiaTheme="minorEastAsia" w:hAnsi="Arial" w:cs="Times New Roman"/>
      <w:sz w:val="16"/>
      <w:szCs w:val="1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7F4D69"/>
    <w:rPr>
      <w:rFonts w:ascii="Arial" w:eastAsiaTheme="minorEastAsia" w:hAnsi="Arial" w:cs="Times New Roman"/>
      <w:b/>
      <w:szCs w:val="24"/>
      <w:lang w:val="en-US"/>
    </w:rPr>
  </w:style>
  <w:style w:type="paragraph" w:styleId="af2">
    <w:name w:val="List Paragraph"/>
    <w:basedOn w:val="a"/>
    <w:link w:val="af3"/>
    <w:uiPriority w:val="34"/>
    <w:qFormat/>
    <w:rsid w:val="007F4D69"/>
    <w:pPr>
      <w:spacing w:after="240"/>
      <w:ind w:left="720"/>
      <w:contextualSpacing/>
    </w:pPr>
    <w:rPr>
      <w:rFonts w:eastAsiaTheme="minorHAnsi" w:cstheme="minorBidi"/>
      <w:szCs w:val="22"/>
    </w:rPr>
  </w:style>
  <w:style w:type="character" w:customStyle="1" w:styleId="af3">
    <w:name w:val="Абзац списка Знак"/>
    <w:basedOn w:val="a0"/>
    <w:link w:val="af2"/>
    <w:uiPriority w:val="34"/>
    <w:rsid w:val="007F4D69"/>
    <w:rPr>
      <w:rFonts w:ascii="Arial" w:hAnsi="Arial"/>
      <w:sz w:val="20"/>
      <w:lang w:val="en-US"/>
    </w:rPr>
  </w:style>
  <w:style w:type="paragraph" w:customStyle="1" w:styleId="Default">
    <w:name w:val="Default"/>
    <w:rsid w:val="007F4D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paragraph" w:styleId="af4">
    <w:name w:val="annotation subject"/>
    <w:basedOn w:val="a"/>
    <w:link w:val="af5"/>
    <w:uiPriority w:val="99"/>
    <w:semiHidden/>
    <w:unhideWhenUsed/>
    <w:rsid w:val="007F4D69"/>
    <w:rPr>
      <w:b/>
      <w:bCs/>
    </w:rPr>
  </w:style>
  <w:style w:type="character" w:customStyle="1" w:styleId="af5">
    <w:name w:val="Тема примечания Знак"/>
    <w:basedOn w:val="a0"/>
    <w:link w:val="af4"/>
    <w:uiPriority w:val="99"/>
    <w:semiHidden/>
    <w:rsid w:val="007F4D69"/>
    <w:rPr>
      <w:rFonts w:ascii="Arial" w:eastAsiaTheme="minorEastAsia" w:hAnsi="Arial" w:cs="Times New Roman"/>
      <w:b/>
      <w:bCs/>
      <w:sz w:val="20"/>
      <w:szCs w:val="20"/>
      <w:lang w:val="en-US"/>
    </w:rPr>
  </w:style>
  <w:style w:type="character" w:styleId="af6">
    <w:name w:val="page number"/>
    <w:basedOn w:val="a0"/>
    <w:uiPriority w:val="99"/>
    <w:unhideWhenUsed/>
    <w:rsid w:val="007F4D69"/>
    <w:rPr>
      <w:b/>
    </w:rPr>
  </w:style>
  <w:style w:type="character" w:styleId="af7">
    <w:name w:val="Hyperlink"/>
    <w:basedOn w:val="a0"/>
    <w:uiPriority w:val="99"/>
    <w:unhideWhenUsed/>
    <w:rsid w:val="007F4D69"/>
    <w:rPr>
      <w:color w:val="0000FF" w:themeColor="hyperlink"/>
      <w:u w:val="single"/>
    </w:rPr>
  </w:style>
  <w:style w:type="character" w:styleId="af8">
    <w:name w:val="FollowedHyperlink"/>
    <w:basedOn w:val="a0"/>
    <w:uiPriority w:val="99"/>
    <w:semiHidden/>
    <w:unhideWhenUsed/>
    <w:rsid w:val="007F4D69"/>
    <w:rPr>
      <w:color w:val="800080" w:themeColor="followedHyperlink"/>
      <w:u w:val="single"/>
    </w:rPr>
  </w:style>
  <w:style w:type="paragraph" w:styleId="af9">
    <w:name w:val="Revision"/>
    <w:hidden/>
    <w:uiPriority w:val="99"/>
    <w:semiHidden/>
    <w:rsid w:val="007F4D69"/>
    <w:pPr>
      <w:spacing w:after="0" w:line="240" w:lineRule="auto"/>
    </w:pPr>
    <w:rPr>
      <w:rFonts w:ascii="Arial" w:eastAsiaTheme="minorEastAsia" w:hAnsi="Arial" w:cs="Arial"/>
      <w:sz w:val="21"/>
      <w:szCs w:val="21"/>
      <w:lang w:val="en-US"/>
    </w:rPr>
  </w:style>
  <w:style w:type="paragraph" w:customStyle="1" w:styleId="BasicParagraph">
    <w:name w:val="[Basic Paragraph]"/>
    <w:basedOn w:val="a"/>
    <w:uiPriority w:val="99"/>
    <w:rsid w:val="007F4D69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a"/>
    <w:link w:val="H1Char"/>
    <w:qFormat/>
    <w:rsid w:val="007F4D69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a"/>
    <w:rsid w:val="007F4D69"/>
    <w:pPr>
      <w:numPr>
        <w:numId w:val="5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a"/>
    <w:rsid w:val="007F4D69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a"/>
    <w:rsid w:val="007F4D69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ae"/>
    <w:rsid w:val="007F4D69"/>
    <w:rPr>
      <w:b/>
      <w:sz w:val="24"/>
      <w:szCs w:val="24"/>
    </w:rPr>
  </w:style>
  <w:style w:type="character" w:customStyle="1" w:styleId="Pantone485">
    <w:name w:val="Pantone 485"/>
    <w:basedOn w:val="a0"/>
    <w:uiPriority w:val="1"/>
    <w:qFormat/>
    <w:rsid w:val="007F4D69"/>
    <w:rPr>
      <w:rFonts w:cs="Caecilia-Light"/>
      <w:color w:val="DC281E"/>
      <w:szCs w:val="16"/>
    </w:rPr>
  </w:style>
  <w:style w:type="character" w:customStyle="1" w:styleId="H1Char">
    <w:name w:val="H1 Char"/>
    <w:basedOn w:val="a0"/>
    <w:link w:val="H1"/>
    <w:rsid w:val="007F4D69"/>
    <w:rPr>
      <w:rFonts w:ascii="Arial" w:eastAsiaTheme="minorEastAsia" w:hAnsi="Arial" w:cs="Times New Roman"/>
      <w:b/>
      <w:sz w:val="40"/>
      <w:szCs w:val="52"/>
      <w:lang w:val="en-US"/>
    </w:rPr>
  </w:style>
  <w:style w:type="table" w:customStyle="1" w:styleId="TableGray">
    <w:name w:val="Table Gray"/>
    <w:basedOn w:val="a1"/>
    <w:uiPriority w:val="99"/>
    <w:rsid w:val="007F4D69"/>
    <w:pPr>
      <w:spacing w:after="0" w:line="240" w:lineRule="auto"/>
    </w:pPr>
    <w:rPr>
      <w:rFonts w:eastAsiaTheme="minorEastAsia" w:cs="Times New Roman"/>
      <w:sz w:val="20"/>
      <w:szCs w:val="20"/>
      <w:lang w:val="en-US"/>
    </w:rPr>
    <w:tblPr>
      <w:tblInd w:w="0" w:type="dxa"/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af2"/>
    <w:rsid w:val="007F4D69"/>
    <w:pPr>
      <w:numPr>
        <w:numId w:val="6"/>
      </w:numPr>
      <w:tabs>
        <w:tab w:val="left" w:pos="7230"/>
      </w:tabs>
      <w:spacing w:before="120" w:after="120"/>
      <w:contextualSpacing w:val="0"/>
    </w:pPr>
    <w:rPr>
      <w:rFonts w:cs="Arial"/>
    </w:rPr>
  </w:style>
  <w:style w:type="paragraph" w:customStyle="1" w:styleId="ListNumber1">
    <w:name w:val="List Number 1"/>
    <w:basedOn w:val="a"/>
    <w:rsid w:val="007F4D69"/>
    <w:pPr>
      <w:numPr>
        <w:ilvl w:val="1"/>
        <w:numId w:val="3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a"/>
    <w:qFormat/>
    <w:rsid w:val="007F4D69"/>
    <w:pPr>
      <w:numPr>
        <w:numId w:val="4"/>
      </w:numPr>
    </w:pPr>
    <w:rPr>
      <w:rFonts w:eastAsia="MS Mincho"/>
      <w:b/>
      <w:sz w:val="22"/>
    </w:rPr>
  </w:style>
  <w:style w:type="paragraph" w:customStyle="1" w:styleId="Bullet3">
    <w:name w:val="Bullet 3"/>
    <w:basedOn w:val="af2"/>
    <w:qFormat/>
    <w:rsid w:val="007F4D69"/>
    <w:pPr>
      <w:numPr>
        <w:numId w:val="7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a"/>
    <w:qFormat/>
    <w:rsid w:val="007F4D69"/>
    <w:pPr>
      <w:ind w:left="567"/>
    </w:pPr>
    <w:rPr>
      <w:rFonts w:cs="Arial"/>
      <w:b/>
    </w:rPr>
  </w:style>
  <w:style w:type="paragraph" w:customStyle="1" w:styleId="TitreTableau">
    <w:name w:val="Titre Tableau"/>
    <w:basedOn w:val="a"/>
    <w:qFormat/>
    <w:rsid w:val="007F4D69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7F4D69"/>
    <w:pPr>
      <w:keepNext/>
      <w:keepLines/>
      <w:framePr w:hSpace="141" w:wrap="around" w:vAnchor="text" w:hAnchor="margin" w:y="402"/>
      <w:numPr>
        <w:numId w:val="8"/>
      </w:numPr>
      <w:spacing w:beforeLines="60" w:before="60" w:afterLines="20" w:after="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D69"/>
    <w:pPr>
      <w:spacing w:after="120" w:line="240" w:lineRule="auto"/>
      <w:jc w:val="both"/>
    </w:pPr>
    <w:rPr>
      <w:rFonts w:ascii="Arial" w:eastAsiaTheme="minorEastAsia" w:hAnsi="Arial" w:cs="Times New Roman"/>
      <w:sz w:val="20"/>
      <w:szCs w:val="20"/>
      <w:lang w:val="en-US"/>
    </w:rPr>
  </w:style>
  <w:style w:type="paragraph" w:styleId="1">
    <w:name w:val="heading 1"/>
    <w:basedOn w:val="H1"/>
    <w:next w:val="a"/>
    <w:link w:val="10"/>
    <w:uiPriority w:val="9"/>
    <w:rsid w:val="007F4D69"/>
  </w:style>
  <w:style w:type="paragraph" w:styleId="2">
    <w:name w:val="heading 2"/>
    <w:basedOn w:val="a"/>
    <w:next w:val="a"/>
    <w:link w:val="20"/>
    <w:uiPriority w:val="9"/>
    <w:unhideWhenUsed/>
    <w:qFormat/>
    <w:rsid w:val="007F4D69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3">
    <w:name w:val="heading 3"/>
    <w:basedOn w:val="a"/>
    <w:next w:val="a"/>
    <w:link w:val="30"/>
    <w:uiPriority w:val="9"/>
    <w:unhideWhenUsed/>
    <w:qFormat/>
    <w:rsid w:val="007F4D69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4D69"/>
    <w:rPr>
      <w:rFonts w:ascii="Arial" w:eastAsiaTheme="minorEastAsia" w:hAnsi="Arial" w:cs="Times New Roman"/>
      <w:b/>
      <w:sz w:val="40"/>
      <w:szCs w:val="5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7F4D69"/>
    <w:rPr>
      <w:rFonts w:ascii="Arial" w:eastAsiaTheme="minorEastAsia" w:hAnsi="Arial" w:cs="Times New Roman"/>
      <w:b/>
      <w:caps/>
      <w:sz w:val="24"/>
      <w:szCs w:val="26"/>
      <w:lang w:val="en-US"/>
    </w:rPr>
  </w:style>
  <w:style w:type="character" w:styleId="a3">
    <w:name w:val="annotation reference"/>
    <w:basedOn w:val="a0"/>
    <w:uiPriority w:val="99"/>
    <w:semiHidden/>
    <w:unhideWhenUsed/>
    <w:rsid w:val="007F4D69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907A25"/>
    <w:rPr>
      <w:sz w:val="24"/>
    </w:rPr>
  </w:style>
  <w:style w:type="character" w:customStyle="1" w:styleId="a5">
    <w:name w:val="Текст комментария Знак"/>
    <w:basedOn w:val="a0"/>
    <w:link w:val="a4"/>
    <w:uiPriority w:val="99"/>
    <w:semiHidden/>
    <w:rsid w:val="00907A25"/>
    <w:rPr>
      <w:rFonts w:ascii="Calibri" w:eastAsiaTheme="minorEastAsia" w:hAnsi="Calibri"/>
      <w:sz w:val="24"/>
      <w:szCs w:val="24"/>
      <w:lang w:eastAsia="ja-JP"/>
    </w:rPr>
  </w:style>
  <w:style w:type="table" w:styleId="a6">
    <w:name w:val="Table Grid"/>
    <w:basedOn w:val="a1"/>
    <w:uiPriority w:val="59"/>
    <w:rsid w:val="007F4D69"/>
    <w:pPr>
      <w:spacing w:after="0" w:line="240" w:lineRule="auto"/>
    </w:pPr>
    <w:rPr>
      <w:rFonts w:ascii="Cambria" w:eastAsiaTheme="minorEastAsia" w:hAnsi="Cambria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neSpace">
    <w:name w:val="Line Space"/>
    <w:basedOn w:val="a"/>
    <w:link w:val="LineSpaceChar"/>
    <w:qFormat/>
    <w:rsid w:val="00907A25"/>
    <w:pPr>
      <w:tabs>
        <w:tab w:val="left" w:pos="340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spacing w:after="0"/>
    </w:pPr>
    <w:rPr>
      <w:rFonts w:eastAsia="Times New Roman"/>
      <w:sz w:val="16"/>
      <w:szCs w:val="16"/>
    </w:rPr>
  </w:style>
  <w:style w:type="character" w:customStyle="1" w:styleId="LineSpaceChar">
    <w:name w:val="Line Space Char"/>
    <w:link w:val="LineSpace"/>
    <w:locked/>
    <w:rsid w:val="00907A25"/>
    <w:rPr>
      <w:rFonts w:ascii="Arial" w:eastAsia="Times New Roman" w:hAnsi="Arial" w:cs="Times New Roman"/>
      <w:sz w:val="16"/>
      <w:szCs w:val="16"/>
    </w:rPr>
  </w:style>
  <w:style w:type="paragraph" w:customStyle="1" w:styleId="Table">
    <w:name w:val="Table"/>
    <w:basedOn w:val="a"/>
    <w:link w:val="TableChar"/>
    <w:qFormat/>
    <w:rsid w:val="00907A25"/>
    <w:pPr>
      <w:keepNext/>
      <w:tabs>
        <w:tab w:val="left" w:pos="340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spacing w:before="180" w:after="60"/>
    </w:pPr>
    <w:rPr>
      <w:rFonts w:eastAsia="Times New Roman"/>
      <w:b/>
      <w:szCs w:val="22"/>
    </w:rPr>
  </w:style>
  <w:style w:type="character" w:customStyle="1" w:styleId="TableChar">
    <w:name w:val="Table Char"/>
    <w:basedOn w:val="a0"/>
    <w:link w:val="Table"/>
    <w:locked/>
    <w:rsid w:val="00907A25"/>
    <w:rPr>
      <w:rFonts w:ascii="Arial" w:eastAsia="Times New Roman" w:hAnsi="Arial" w:cs="Times New Roman"/>
      <w:b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7F4D69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F4D69"/>
    <w:rPr>
      <w:rFonts w:ascii="Lucida Grande" w:eastAsiaTheme="minorEastAsia" w:hAnsi="Lucida Grande" w:cs="Lucida Grande"/>
      <w:sz w:val="18"/>
      <w:szCs w:val="18"/>
      <w:lang w:val="en-US"/>
    </w:rPr>
  </w:style>
  <w:style w:type="paragraph" w:styleId="a9">
    <w:name w:val="footnote text"/>
    <w:basedOn w:val="a"/>
    <w:link w:val="aa"/>
    <w:uiPriority w:val="99"/>
    <w:unhideWhenUsed/>
    <w:rsid w:val="007F4D69"/>
    <w:pPr>
      <w:spacing w:after="0"/>
    </w:pPr>
    <w:rPr>
      <w:sz w:val="16"/>
      <w:szCs w:val="22"/>
    </w:rPr>
  </w:style>
  <w:style w:type="character" w:customStyle="1" w:styleId="aa">
    <w:name w:val="Текст сноски Знак"/>
    <w:basedOn w:val="a0"/>
    <w:link w:val="a9"/>
    <w:uiPriority w:val="99"/>
    <w:rsid w:val="007F4D69"/>
    <w:rPr>
      <w:rFonts w:ascii="Arial" w:eastAsiaTheme="minorEastAsia" w:hAnsi="Arial" w:cs="Times New Roman"/>
      <w:sz w:val="16"/>
      <w:lang w:val="en-US"/>
    </w:rPr>
  </w:style>
  <w:style w:type="character" w:styleId="ab">
    <w:name w:val="footnote reference"/>
    <w:basedOn w:val="a0"/>
    <w:uiPriority w:val="99"/>
    <w:unhideWhenUsed/>
    <w:rsid w:val="007F4D69"/>
    <w:rPr>
      <w:vertAlign w:val="superscript"/>
    </w:rPr>
  </w:style>
  <w:style w:type="paragraph" w:styleId="ac">
    <w:name w:val="Title"/>
    <w:basedOn w:val="a"/>
    <w:next w:val="a"/>
    <w:link w:val="ad"/>
    <w:uiPriority w:val="10"/>
    <w:qFormat/>
    <w:rsid w:val="0099477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9947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ae">
    <w:name w:val="header"/>
    <w:basedOn w:val="a"/>
    <w:link w:val="af"/>
    <w:uiPriority w:val="99"/>
    <w:unhideWhenUsed/>
    <w:rsid w:val="007F4D69"/>
    <w:pPr>
      <w:spacing w:after="0" w:line="288" w:lineRule="auto"/>
      <w:jc w:val="left"/>
    </w:pPr>
    <w:rPr>
      <w:sz w:val="16"/>
    </w:rPr>
  </w:style>
  <w:style w:type="character" w:customStyle="1" w:styleId="af">
    <w:name w:val="Верхний колонтитул Знак"/>
    <w:basedOn w:val="a0"/>
    <w:link w:val="ae"/>
    <w:uiPriority w:val="99"/>
    <w:rsid w:val="007F4D69"/>
    <w:rPr>
      <w:rFonts w:ascii="Arial" w:eastAsiaTheme="minorEastAsia" w:hAnsi="Arial" w:cs="Times New Roman"/>
      <w:sz w:val="16"/>
      <w:szCs w:val="20"/>
      <w:lang w:val="en-US"/>
    </w:rPr>
  </w:style>
  <w:style w:type="paragraph" w:styleId="af0">
    <w:name w:val="footer"/>
    <w:basedOn w:val="a"/>
    <w:link w:val="af1"/>
    <w:uiPriority w:val="99"/>
    <w:unhideWhenUsed/>
    <w:rsid w:val="007F4D69"/>
    <w:pPr>
      <w:spacing w:after="0"/>
      <w:jc w:val="left"/>
    </w:pPr>
    <w:rPr>
      <w:sz w:val="16"/>
      <w:szCs w:val="18"/>
    </w:rPr>
  </w:style>
  <w:style w:type="character" w:customStyle="1" w:styleId="af1">
    <w:name w:val="Нижний колонтитул Знак"/>
    <w:basedOn w:val="a0"/>
    <w:link w:val="af0"/>
    <w:uiPriority w:val="99"/>
    <w:rsid w:val="007F4D69"/>
    <w:rPr>
      <w:rFonts w:ascii="Arial" w:eastAsiaTheme="minorEastAsia" w:hAnsi="Arial" w:cs="Times New Roman"/>
      <w:sz w:val="16"/>
      <w:szCs w:val="1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7F4D69"/>
    <w:rPr>
      <w:rFonts w:ascii="Arial" w:eastAsiaTheme="minorEastAsia" w:hAnsi="Arial" w:cs="Times New Roman"/>
      <w:b/>
      <w:szCs w:val="24"/>
      <w:lang w:val="en-US"/>
    </w:rPr>
  </w:style>
  <w:style w:type="paragraph" w:styleId="af2">
    <w:name w:val="List Paragraph"/>
    <w:basedOn w:val="a"/>
    <w:link w:val="af3"/>
    <w:uiPriority w:val="34"/>
    <w:qFormat/>
    <w:rsid w:val="007F4D69"/>
    <w:pPr>
      <w:spacing w:after="240"/>
      <w:ind w:left="720"/>
      <w:contextualSpacing/>
    </w:pPr>
    <w:rPr>
      <w:rFonts w:eastAsiaTheme="minorHAnsi" w:cstheme="minorBidi"/>
      <w:szCs w:val="22"/>
    </w:rPr>
  </w:style>
  <w:style w:type="character" w:customStyle="1" w:styleId="af3">
    <w:name w:val="Абзац списка Знак"/>
    <w:basedOn w:val="a0"/>
    <w:link w:val="af2"/>
    <w:uiPriority w:val="34"/>
    <w:rsid w:val="007F4D69"/>
    <w:rPr>
      <w:rFonts w:ascii="Arial" w:hAnsi="Arial"/>
      <w:sz w:val="20"/>
      <w:lang w:val="en-US"/>
    </w:rPr>
  </w:style>
  <w:style w:type="paragraph" w:customStyle="1" w:styleId="Default">
    <w:name w:val="Default"/>
    <w:rsid w:val="007F4D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paragraph" w:styleId="af4">
    <w:name w:val="annotation subject"/>
    <w:basedOn w:val="a"/>
    <w:link w:val="af5"/>
    <w:uiPriority w:val="99"/>
    <w:semiHidden/>
    <w:unhideWhenUsed/>
    <w:rsid w:val="007F4D69"/>
    <w:rPr>
      <w:b/>
      <w:bCs/>
    </w:rPr>
  </w:style>
  <w:style w:type="character" w:customStyle="1" w:styleId="af5">
    <w:name w:val="Тема примечания Знак"/>
    <w:basedOn w:val="a0"/>
    <w:link w:val="af4"/>
    <w:uiPriority w:val="99"/>
    <w:semiHidden/>
    <w:rsid w:val="007F4D69"/>
    <w:rPr>
      <w:rFonts w:ascii="Arial" w:eastAsiaTheme="minorEastAsia" w:hAnsi="Arial" w:cs="Times New Roman"/>
      <w:b/>
      <w:bCs/>
      <w:sz w:val="20"/>
      <w:szCs w:val="20"/>
      <w:lang w:val="en-US"/>
    </w:rPr>
  </w:style>
  <w:style w:type="character" w:styleId="af6">
    <w:name w:val="page number"/>
    <w:basedOn w:val="a0"/>
    <w:uiPriority w:val="99"/>
    <w:unhideWhenUsed/>
    <w:rsid w:val="007F4D69"/>
    <w:rPr>
      <w:b/>
    </w:rPr>
  </w:style>
  <w:style w:type="character" w:styleId="af7">
    <w:name w:val="Hyperlink"/>
    <w:basedOn w:val="a0"/>
    <w:uiPriority w:val="99"/>
    <w:unhideWhenUsed/>
    <w:rsid w:val="007F4D69"/>
    <w:rPr>
      <w:color w:val="0000FF" w:themeColor="hyperlink"/>
      <w:u w:val="single"/>
    </w:rPr>
  </w:style>
  <w:style w:type="character" w:styleId="af8">
    <w:name w:val="FollowedHyperlink"/>
    <w:basedOn w:val="a0"/>
    <w:uiPriority w:val="99"/>
    <w:semiHidden/>
    <w:unhideWhenUsed/>
    <w:rsid w:val="007F4D69"/>
    <w:rPr>
      <w:color w:val="800080" w:themeColor="followedHyperlink"/>
      <w:u w:val="single"/>
    </w:rPr>
  </w:style>
  <w:style w:type="paragraph" w:styleId="af9">
    <w:name w:val="Revision"/>
    <w:hidden/>
    <w:uiPriority w:val="99"/>
    <w:semiHidden/>
    <w:rsid w:val="007F4D69"/>
    <w:pPr>
      <w:spacing w:after="0" w:line="240" w:lineRule="auto"/>
    </w:pPr>
    <w:rPr>
      <w:rFonts w:ascii="Arial" w:eastAsiaTheme="minorEastAsia" w:hAnsi="Arial" w:cs="Arial"/>
      <w:sz w:val="21"/>
      <w:szCs w:val="21"/>
      <w:lang w:val="en-US"/>
    </w:rPr>
  </w:style>
  <w:style w:type="paragraph" w:customStyle="1" w:styleId="BasicParagraph">
    <w:name w:val="[Basic Paragraph]"/>
    <w:basedOn w:val="a"/>
    <w:uiPriority w:val="99"/>
    <w:rsid w:val="007F4D69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a"/>
    <w:link w:val="H1Char"/>
    <w:qFormat/>
    <w:rsid w:val="007F4D69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a"/>
    <w:rsid w:val="007F4D69"/>
    <w:pPr>
      <w:numPr>
        <w:numId w:val="5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a"/>
    <w:rsid w:val="007F4D69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a"/>
    <w:rsid w:val="007F4D69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ae"/>
    <w:rsid w:val="007F4D69"/>
    <w:rPr>
      <w:b/>
      <w:sz w:val="24"/>
      <w:szCs w:val="24"/>
    </w:rPr>
  </w:style>
  <w:style w:type="character" w:customStyle="1" w:styleId="Pantone485">
    <w:name w:val="Pantone 485"/>
    <w:basedOn w:val="a0"/>
    <w:uiPriority w:val="1"/>
    <w:qFormat/>
    <w:rsid w:val="007F4D69"/>
    <w:rPr>
      <w:rFonts w:cs="Caecilia-Light"/>
      <w:color w:val="DC281E"/>
      <w:szCs w:val="16"/>
    </w:rPr>
  </w:style>
  <w:style w:type="character" w:customStyle="1" w:styleId="H1Char">
    <w:name w:val="H1 Char"/>
    <w:basedOn w:val="a0"/>
    <w:link w:val="H1"/>
    <w:rsid w:val="007F4D69"/>
    <w:rPr>
      <w:rFonts w:ascii="Arial" w:eastAsiaTheme="minorEastAsia" w:hAnsi="Arial" w:cs="Times New Roman"/>
      <w:b/>
      <w:sz w:val="40"/>
      <w:szCs w:val="52"/>
      <w:lang w:val="en-US"/>
    </w:rPr>
  </w:style>
  <w:style w:type="table" w:customStyle="1" w:styleId="TableGray">
    <w:name w:val="Table Gray"/>
    <w:basedOn w:val="a1"/>
    <w:uiPriority w:val="99"/>
    <w:rsid w:val="007F4D69"/>
    <w:pPr>
      <w:spacing w:after="0" w:line="240" w:lineRule="auto"/>
    </w:pPr>
    <w:rPr>
      <w:rFonts w:eastAsiaTheme="minorEastAsia" w:cs="Times New Roman"/>
      <w:sz w:val="20"/>
      <w:szCs w:val="20"/>
      <w:lang w:val="en-US"/>
    </w:rPr>
    <w:tblPr>
      <w:tblInd w:w="0" w:type="dxa"/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af2"/>
    <w:rsid w:val="007F4D69"/>
    <w:pPr>
      <w:numPr>
        <w:numId w:val="6"/>
      </w:numPr>
      <w:tabs>
        <w:tab w:val="left" w:pos="7230"/>
      </w:tabs>
      <w:spacing w:before="120" w:after="120"/>
      <w:contextualSpacing w:val="0"/>
    </w:pPr>
    <w:rPr>
      <w:rFonts w:cs="Arial"/>
    </w:rPr>
  </w:style>
  <w:style w:type="paragraph" w:customStyle="1" w:styleId="ListNumber1">
    <w:name w:val="List Number 1"/>
    <w:basedOn w:val="a"/>
    <w:rsid w:val="007F4D69"/>
    <w:pPr>
      <w:numPr>
        <w:ilvl w:val="1"/>
        <w:numId w:val="3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a"/>
    <w:qFormat/>
    <w:rsid w:val="007F4D69"/>
    <w:pPr>
      <w:numPr>
        <w:numId w:val="4"/>
      </w:numPr>
    </w:pPr>
    <w:rPr>
      <w:rFonts w:eastAsia="MS Mincho"/>
      <w:b/>
      <w:sz w:val="22"/>
    </w:rPr>
  </w:style>
  <w:style w:type="paragraph" w:customStyle="1" w:styleId="Bullet3">
    <w:name w:val="Bullet 3"/>
    <w:basedOn w:val="af2"/>
    <w:qFormat/>
    <w:rsid w:val="007F4D69"/>
    <w:pPr>
      <w:numPr>
        <w:numId w:val="7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a"/>
    <w:qFormat/>
    <w:rsid w:val="007F4D69"/>
    <w:pPr>
      <w:ind w:left="567"/>
    </w:pPr>
    <w:rPr>
      <w:rFonts w:cs="Arial"/>
      <w:b/>
    </w:rPr>
  </w:style>
  <w:style w:type="paragraph" w:customStyle="1" w:styleId="TitreTableau">
    <w:name w:val="Titre Tableau"/>
    <w:basedOn w:val="a"/>
    <w:qFormat/>
    <w:rsid w:val="007F4D69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7F4D69"/>
    <w:pPr>
      <w:keepNext/>
      <w:keepLines/>
      <w:framePr w:hSpace="141" w:wrap="around" w:vAnchor="text" w:hAnchor="margin" w:y="402"/>
      <w:numPr>
        <w:numId w:val="8"/>
      </w:numPr>
      <w:spacing w:beforeLines="60" w:before="60" w:afterLines="20" w:after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\Clients\Croix Rouge\ICRC_Template.dotx</Template>
  <TotalTime>221</TotalTime>
  <Pages>7</Pages>
  <Words>865</Words>
  <Characters>4931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</cp:lastModifiedBy>
  <cp:revision>82</cp:revision>
  <cp:lastPrinted>2015-09-24T18:49:00Z</cp:lastPrinted>
  <dcterms:created xsi:type="dcterms:W3CDTF">2015-04-01T16:04:00Z</dcterms:created>
  <dcterms:modified xsi:type="dcterms:W3CDTF">2017-04-08T11:35:00Z</dcterms:modified>
</cp:coreProperties>
</file>